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4636" w:rsidRDefault="00DA5FB5">
      <w:pPr>
        <w:pStyle w:val="1"/>
      </w:pPr>
      <w:r>
        <w:fldChar w:fldCharType="begin"/>
      </w:r>
      <w:r>
        <w:instrText xml:space="preserve"> HYPERLINK  "garantF1://35055345.0" </w:instrText>
      </w:r>
      <w:r>
        <w:fldChar w:fldCharType="separate"/>
      </w:r>
      <w:r>
        <w:rPr>
          <w:rStyle w:val="a4"/>
          <w:b w:val="0"/>
          <w:bCs w:val="0"/>
        </w:rPr>
        <w:t>Закон Свердловской области</w:t>
      </w:r>
      <w:r>
        <w:rPr>
          <w:rStyle w:val="a4"/>
          <w:b w:val="0"/>
          <w:bCs w:val="0"/>
        </w:rPr>
        <w:br/>
      </w:r>
      <w:r>
        <w:rPr>
          <w:rStyle w:val="a4"/>
          <w:b w:val="0"/>
          <w:bCs w:val="0"/>
        </w:rPr>
        <w:t>от 20 февраля 2009 г. N 2-ОЗ</w:t>
      </w:r>
      <w:r>
        <w:rPr>
          <w:rStyle w:val="a4"/>
          <w:b w:val="0"/>
          <w:bCs w:val="0"/>
        </w:rPr>
        <w:br/>
      </w:r>
      <w:r>
        <w:rPr>
          <w:rStyle w:val="a4"/>
          <w:b w:val="0"/>
          <w:bCs w:val="0"/>
        </w:rPr>
        <w:t>"О противодействии коррупции в Свердловской области"</w:t>
      </w:r>
      <w:r>
        <w:rPr>
          <w:rStyle w:val="a4"/>
          <w:b w:val="0"/>
          <w:bCs w:val="0"/>
        </w:rPr>
        <w:fldChar w:fldCharType="end"/>
      </w:r>
    </w:p>
    <w:p w:rsidR="00C14636" w:rsidRDefault="00DA5FB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C14636" w:rsidRDefault="00DA5FB5">
      <w:pPr>
        <w:pStyle w:val="a7"/>
      </w:pPr>
      <w:r>
        <w:t xml:space="preserve">См. </w:t>
      </w:r>
      <w:hyperlink r:id="rId6" w:history="1">
        <w:r>
          <w:rPr>
            <w:rStyle w:val="a4"/>
          </w:rPr>
          <w:t>постановление</w:t>
        </w:r>
      </w:hyperlink>
      <w:r>
        <w:t xml:space="preserve"> Законодательного Собрания Свердловской области от 21 мая 2013 г. N 941-ПЗС "Об исполнении Закона Свердловской области "О противодействии коррупции в Свердловской области"</w:t>
      </w:r>
    </w:p>
    <w:p w:rsidR="00C14636" w:rsidRDefault="00DA5FB5">
      <w:r>
        <w:rPr>
          <w:rStyle w:val="a3"/>
        </w:rPr>
        <w:t>Принят Областной Думой Законодател</w:t>
      </w:r>
      <w:r>
        <w:rPr>
          <w:rStyle w:val="a3"/>
        </w:rPr>
        <w:t>ьного Собрания Свердловской области 10 февраля 2009 года</w:t>
      </w:r>
    </w:p>
    <w:p w:rsidR="00C14636" w:rsidRDefault="00DA5FB5">
      <w:r>
        <w:rPr>
          <w:rStyle w:val="a3"/>
        </w:rPr>
        <w:t>Одобрен Палатой Представителей Законодательного Собрания Свердловской области 19 февраля 2009 года</w:t>
      </w:r>
    </w:p>
    <w:p w:rsidR="00C14636" w:rsidRDefault="00C14636"/>
    <w:p w:rsidR="00C14636" w:rsidRDefault="00DA5FB5">
      <w:pPr>
        <w:pStyle w:val="1"/>
      </w:pPr>
      <w:bookmarkStart w:id="1" w:name="sub_100"/>
      <w:r>
        <w:t>Глава 1. Общие положения</w:t>
      </w:r>
    </w:p>
    <w:bookmarkEnd w:id="1"/>
    <w:p w:rsidR="00C14636" w:rsidRDefault="00C14636"/>
    <w:p w:rsidR="00C14636" w:rsidRDefault="00DA5FB5">
      <w:pPr>
        <w:pStyle w:val="a5"/>
      </w:pPr>
      <w:bookmarkStart w:id="2" w:name="sub_101614"/>
      <w:r>
        <w:rPr>
          <w:rStyle w:val="a3"/>
        </w:rPr>
        <w:t>Статья 1.</w:t>
      </w:r>
      <w:r>
        <w:t xml:space="preserve"> Отношения, регулируемые настоящим Законом</w:t>
      </w:r>
    </w:p>
    <w:bookmarkEnd w:id="2"/>
    <w:p w:rsidR="00C14636" w:rsidRDefault="00DA5FB5">
      <w:r>
        <w:t>Настоящим Законом рег</w:t>
      </w:r>
      <w:r>
        <w:t>улируются отношения в сфере противодействия коррупции в Свердловской области.</w:t>
      </w:r>
    </w:p>
    <w:p w:rsidR="00C14636" w:rsidRDefault="00C14636"/>
    <w:p w:rsidR="00C14636" w:rsidRDefault="00DA5FB5">
      <w:pPr>
        <w:pStyle w:val="a5"/>
      </w:pPr>
      <w:bookmarkStart w:id="3" w:name="sub_20"/>
      <w:r>
        <w:rPr>
          <w:rStyle w:val="a3"/>
        </w:rPr>
        <w:t>Статья 2.</w:t>
      </w:r>
      <w:r>
        <w:t xml:space="preserve"> Основные понятия, применяемые в настоящем Законе</w:t>
      </w:r>
    </w:p>
    <w:bookmarkEnd w:id="3"/>
    <w:p w:rsidR="00C14636" w:rsidRDefault="00DA5FB5">
      <w:r>
        <w:t>В настоящем Законе применяются следующие основные понятия:</w:t>
      </w:r>
    </w:p>
    <w:p w:rsidR="00C14636" w:rsidRDefault="00DA5FB5">
      <w:bookmarkStart w:id="4" w:name="sub_15"/>
      <w:r>
        <w:t xml:space="preserve">1) </w:t>
      </w:r>
      <w:r>
        <w:rPr>
          <w:rStyle w:val="a3"/>
        </w:rPr>
        <w:t>антикоррупционный мониторинг</w:t>
      </w:r>
      <w:r>
        <w:t xml:space="preserve"> - наблюдение за реализацией</w:t>
      </w:r>
      <w:r>
        <w:t xml:space="preserve"> мер по профилактике коррупции в Свердловской области, обобщение и анализ результатов такого наблюдения;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5" w:name="sub_16"/>
      <w:bookmarkEnd w:id="4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C14636" w:rsidRDefault="00DA5FB5">
      <w:pPr>
        <w:pStyle w:val="a8"/>
      </w:pPr>
      <w:r>
        <w:fldChar w:fldCharType="begin"/>
      </w:r>
      <w:r>
        <w:instrText xml:space="preserve"> HYPERLINK  "garantF1://35042637.1"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22 октября 2009 г. N 90-ОЗ в подпункт 2 статьи 2 насто</w:t>
      </w:r>
      <w:r>
        <w:t xml:space="preserve">ящего Закона внесены изменения, </w:t>
      </w:r>
      <w:hyperlink r:id="rId7" w:history="1">
        <w:r>
          <w:rPr>
            <w:rStyle w:val="a4"/>
          </w:rPr>
          <w:t>вступающие в силу</w:t>
        </w:r>
      </w:hyperlink>
      <w:r>
        <w:t xml:space="preserve"> через десять дней после </w:t>
      </w:r>
      <w:hyperlink r:id="rId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9" w:history="1">
        <w:r>
          <w:rPr>
            <w:rStyle w:val="a4"/>
          </w:rPr>
          <w:t>См. текст подпункт</w:t>
        </w:r>
        <w:r>
          <w:rPr>
            <w:rStyle w:val="a4"/>
          </w:rPr>
          <w:t>а в предыдущей редакции</w:t>
        </w:r>
      </w:hyperlink>
    </w:p>
    <w:p w:rsidR="00C14636" w:rsidRDefault="00DA5FB5">
      <w:r>
        <w:t xml:space="preserve">2) </w:t>
      </w:r>
      <w:r>
        <w:rPr>
          <w:rStyle w:val="a3"/>
        </w:rPr>
        <w:t>антикоррупционная экспертиза нормативных правовых актов Свердловской области и проектов нормативных правовых актов Свердловской области</w:t>
      </w:r>
      <w:r>
        <w:t xml:space="preserve"> - выявление в нормативных правовых актах Свердловской области и проектах нормативных правовых</w:t>
      </w:r>
      <w:r>
        <w:t xml:space="preserve"> актов Свердловской области коррупциогенных факторов;</w:t>
      </w:r>
    </w:p>
    <w:p w:rsidR="00C14636" w:rsidRDefault="00DA5FB5">
      <w:bookmarkStart w:id="6" w:name="sub_161"/>
      <w:r>
        <w:t xml:space="preserve">2-1) утратил силу с 27 июня 2017 г. - </w:t>
      </w:r>
      <w:hyperlink r:id="rId10" w:history="1">
        <w:r>
          <w:rPr>
            <w:rStyle w:val="a4"/>
          </w:rPr>
          <w:t>Закон</w:t>
        </w:r>
      </w:hyperlink>
      <w:r>
        <w:t xml:space="preserve"> Свердловской области от 9 июня 2017 г. N 53-ОЗ;</w:t>
      </w:r>
    </w:p>
    <w:bookmarkEnd w:id="6"/>
    <w:p w:rsidR="00C14636" w:rsidRDefault="00DA5FB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C14636" w:rsidRDefault="00DA5FB5">
      <w:pPr>
        <w:pStyle w:val="a8"/>
      </w:pPr>
      <w:hyperlink r:id="rId11" w:history="1">
        <w:r>
          <w:rPr>
            <w:rStyle w:val="a4"/>
          </w:rPr>
          <w:t>См.</w:t>
        </w:r>
        <w:r>
          <w:rPr>
            <w:rStyle w:val="a4"/>
          </w:rPr>
          <w:t xml:space="preserve"> текст подпункта в предыдущей редакции</w:t>
        </w:r>
      </w:hyperlink>
    </w:p>
    <w:p w:rsidR="00C14636" w:rsidRDefault="00DA5FB5">
      <w:bookmarkStart w:id="7" w:name="sub_203"/>
      <w:r>
        <w:t xml:space="preserve">3) утратил силу с 27 июня 2017 г. - </w:t>
      </w:r>
      <w:hyperlink r:id="rId12" w:history="1">
        <w:r>
          <w:rPr>
            <w:rStyle w:val="a4"/>
          </w:rPr>
          <w:t>Закон</w:t>
        </w:r>
      </w:hyperlink>
      <w:r>
        <w:t xml:space="preserve"> Свердловской области от 9 июня 2017 г. N 53-ОЗ;</w:t>
      </w:r>
    </w:p>
    <w:bookmarkEnd w:id="7"/>
    <w:p w:rsidR="00C14636" w:rsidRDefault="00DA5FB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C14636" w:rsidRDefault="00DA5FB5">
      <w:pPr>
        <w:pStyle w:val="a8"/>
      </w:pPr>
      <w:hyperlink r:id="rId13" w:history="1">
        <w:r>
          <w:rPr>
            <w:rStyle w:val="a4"/>
          </w:rPr>
          <w:t xml:space="preserve">См. текст подпункта </w:t>
        </w:r>
        <w:r>
          <w:rPr>
            <w:rStyle w:val="a4"/>
          </w:rPr>
          <w:t>в предыдущей редакции</w:t>
        </w:r>
      </w:hyperlink>
    </w:p>
    <w:p w:rsidR="00C14636" w:rsidRDefault="00C14636">
      <w:pPr>
        <w:pStyle w:val="a8"/>
      </w:pPr>
    </w:p>
    <w:bookmarkStart w:id="8" w:name="sub_204"/>
    <w:p w:rsidR="00C14636" w:rsidRDefault="00DA5FB5">
      <w:pPr>
        <w:pStyle w:val="a8"/>
      </w:pPr>
      <w:r>
        <w:fldChar w:fldCharType="begin"/>
      </w:r>
      <w:r>
        <w:instrText xml:space="preserve"> HYPERLINK  "garantF1://20876048.42"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21 декабря 2015 г. N 155-ОЗ статья 2 настоящего Закона дополнена подпунктом 4, </w:t>
      </w:r>
      <w:hyperlink r:id="rId14" w:history="1">
        <w:r>
          <w:rPr>
            <w:rStyle w:val="a4"/>
          </w:rPr>
          <w:t>вступающим в силу</w:t>
        </w:r>
      </w:hyperlink>
      <w:r>
        <w:t xml:space="preserve"> через десять дней после </w:t>
      </w:r>
      <w:hyperlink r:id="rId1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bookmarkEnd w:id="8"/>
    <w:p w:rsidR="00C14636" w:rsidRDefault="00DA5FB5">
      <w:r>
        <w:t xml:space="preserve">4) </w:t>
      </w:r>
      <w:r>
        <w:rPr>
          <w:rStyle w:val="a3"/>
        </w:rPr>
        <w:t>конфликт интересов</w:t>
      </w:r>
      <w: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</w:t>
      </w:r>
      <w:r>
        <w:t xml:space="preserve">нимать меры по предотвращению и урегулированию </w:t>
      </w:r>
      <w:r>
        <w:lastRenderedPageBreak/>
        <w:t>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9" w:name="sub_205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C14636" w:rsidRDefault="00DA5FB5">
      <w:pPr>
        <w:pStyle w:val="a8"/>
      </w:pPr>
      <w:r>
        <w:fldChar w:fldCharType="begin"/>
      </w:r>
      <w:r>
        <w:instrText xml:space="preserve"> HYPERLINK</w:instrText>
      </w:r>
      <w:r>
        <w:instrText xml:space="preserve">  "garantF1://20876048.42"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21 декабря 2015 г. N 155-ОЗ статья 2 настоящего Закона дополнена подпунктом 5, </w:t>
      </w:r>
      <w:hyperlink r:id="rId16" w:history="1">
        <w:r>
          <w:rPr>
            <w:rStyle w:val="a4"/>
          </w:rPr>
          <w:t>вступающим в силу</w:t>
        </w:r>
      </w:hyperlink>
      <w:r>
        <w:t xml:space="preserve"> через десять дней после </w:t>
      </w:r>
      <w:hyperlink r:id="rId1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r>
        <w:t xml:space="preserve">5) </w:t>
      </w:r>
      <w:r>
        <w:rPr>
          <w:rStyle w:val="a3"/>
        </w:rPr>
        <w:t>личная заинтересованность</w:t>
      </w:r>
      <w:r>
        <w:t xml:space="preserve">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</w:t>
      </w:r>
      <w:r>
        <w:t>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</w:t>
      </w:r>
      <w:r>
        <w:t>атьями, сестрами, а также братьями, сестрами, родителями, детьми супругов и супругами детей),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</w:t>
      </w:r>
      <w:r>
        <w:t>ными близкими отношениями.</w:t>
      </w:r>
    </w:p>
    <w:p w:rsidR="00C14636" w:rsidRDefault="00C14636"/>
    <w:p w:rsidR="00C14636" w:rsidRDefault="00DA5FB5">
      <w:pPr>
        <w:pStyle w:val="a5"/>
      </w:pPr>
      <w:bookmarkStart w:id="10" w:name="sub_30"/>
      <w:r>
        <w:rPr>
          <w:rStyle w:val="a3"/>
        </w:rPr>
        <w:t>Статья 3.</w:t>
      </w:r>
      <w:r>
        <w:t xml:space="preserve"> Правовая основа противодействия коррупции в Свердловской области</w:t>
      </w:r>
    </w:p>
    <w:bookmarkEnd w:id="10"/>
    <w:p w:rsidR="00C14636" w:rsidRDefault="00DA5FB5">
      <w:r>
        <w:t xml:space="preserve">Правовую основу противодействия коррупции в Свердловской области составляют </w:t>
      </w:r>
      <w:hyperlink r:id="rId18" w:history="1">
        <w:r>
          <w:rPr>
            <w:rStyle w:val="a4"/>
          </w:rPr>
          <w:t>Конституция</w:t>
        </w:r>
      </w:hyperlink>
      <w:r>
        <w:t xml:space="preserve"> Российской Федерации, феде</w:t>
      </w:r>
      <w:r>
        <w:t xml:space="preserve">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иные нормативные правовые акты Российской Федерации, </w:t>
      </w:r>
      <w:hyperlink r:id="rId19" w:history="1">
        <w:r>
          <w:rPr>
            <w:rStyle w:val="a4"/>
          </w:rPr>
          <w:t>Устав</w:t>
        </w:r>
      </w:hyperlink>
      <w:r>
        <w:t xml:space="preserve"> Свердл</w:t>
      </w:r>
      <w:r>
        <w:t>овской области, настоящий Закон, другие законы Свердловской области, иные нормативные правовые акты Свердловской области и муниципальные правовые акты.</w:t>
      </w:r>
    </w:p>
    <w:p w:rsidR="00C14636" w:rsidRDefault="00C14636"/>
    <w:p w:rsidR="00C14636" w:rsidRDefault="00DA5FB5">
      <w:pPr>
        <w:pStyle w:val="a5"/>
      </w:pPr>
      <w:bookmarkStart w:id="11" w:name="sub_101617"/>
      <w:r>
        <w:rPr>
          <w:rStyle w:val="a3"/>
        </w:rPr>
        <w:t>Статья 4.</w:t>
      </w:r>
      <w:r>
        <w:t xml:space="preserve"> Основные принципы противодействия коррупции</w:t>
      </w:r>
    </w:p>
    <w:bookmarkEnd w:id="11"/>
    <w:p w:rsidR="00C14636" w:rsidRDefault="00DA5FB5">
      <w:r>
        <w:t xml:space="preserve">Противодействие коррупции в Свердловской области </w:t>
      </w:r>
      <w:r>
        <w:t xml:space="preserve">в соответствии с </w:t>
      </w:r>
      <w:hyperlink r:id="rId20" w:history="1">
        <w:r>
          <w:rPr>
            <w:rStyle w:val="a4"/>
          </w:rPr>
          <w:t>федеральным законом</w:t>
        </w:r>
      </w:hyperlink>
      <w:r>
        <w:t xml:space="preserve"> основывается на следующих основных принципах:</w:t>
      </w:r>
    </w:p>
    <w:p w:rsidR="00C14636" w:rsidRDefault="00DA5FB5">
      <w:bookmarkStart w:id="12" w:name="sub_101618"/>
      <w:r>
        <w:t>1) признание, обеспечение и защита основных прав и свобод человека и гражданина;</w:t>
      </w:r>
    </w:p>
    <w:p w:rsidR="00C14636" w:rsidRDefault="00DA5FB5">
      <w:bookmarkStart w:id="13" w:name="sub_101619"/>
      <w:bookmarkEnd w:id="12"/>
      <w:r>
        <w:t>2) законность;</w:t>
      </w:r>
    </w:p>
    <w:p w:rsidR="00C14636" w:rsidRDefault="00DA5FB5">
      <w:bookmarkStart w:id="14" w:name="sub_101620"/>
      <w:bookmarkEnd w:id="13"/>
      <w:r>
        <w:t>3) публичность и открытость деятельнос</w:t>
      </w:r>
      <w:r>
        <w:t>ти государственных органов и органов местного самоуправления;</w:t>
      </w:r>
    </w:p>
    <w:p w:rsidR="00C14636" w:rsidRDefault="00DA5FB5">
      <w:bookmarkStart w:id="15" w:name="sub_21"/>
      <w:bookmarkEnd w:id="14"/>
      <w:r>
        <w:t>4) неотвратимость ответственности за совершение коррупционных правонарушений;</w:t>
      </w:r>
    </w:p>
    <w:p w:rsidR="00C14636" w:rsidRDefault="00DA5FB5">
      <w:bookmarkStart w:id="16" w:name="sub_22"/>
      <w:bookmarkEnd w:id="15"/>
      <w:r>
        <w:t>5) комплексное использование политических, организационных, информационно-пропагандистских, социально-экономических,</w:t>
      </w:r>
      <w:r>
        <w:t xml:space="preserve"> правовых, специальных и иных мер;</w:t>
      </w:r>
    </w:p>
    <w:p w:rsidR="00C14636" w:rsidRDefault="00DA5FB5">
      <w:bookmarkStart w:id="17" w:name="sub_101621"/>
      <w:bookmarkEnd w:id="16"/>
      <w:r>
        <w:t>6) приоритетное применение мер по предупреждению коррупции;</w:t>
      </w:r>
    </w:p>
    <w:p w:rsidR="00C14636" w:rsidRDefault="00DA5FB5">
      <w:bookmarkStart w:id="18" w:name="sub_24"/>
      <w:bookmarkEnd w:id="17"/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bookmarkEnd w:id="18"/>
    <w:p w:rsidR="00C14636" w:rsidRDefault="00C14636"/>
    <w:p w:rsidR="00C14636" w:rsidRDefault="00DA5FB5">
      <w:pPr>
        <w:pStyle w:val="1"/>
      </w:pPr>
      <w:bookmarkStart w:id="19" w:name="sub_200"/>
      <w:r>
        <w:t xml:space="preserve">Глава 2. Система мер по профилактике </w:t>
      </w:r>
      <w:r>
        <w:t>коррупции в Свердловской области</w:t>
      </w:r>
    </w:p>
    <w:bookmarkEnd w:id="19"/>
    <w:p w:rsidR="00C14636" w:rsidRDefault="00C14636"/>
    <w:p w:rsidR="00C14636" w:rsidRDefault="00DA5FB5">
      <w:pPr>
        <w:pStyle w:val="a5"/>
      </w:pPr>
      <w:bookmarkStart w:id="20" w:name="sub_50"/>
      <w:r>
        <w:rPr>
          <w:rStyle w:val="a3"/>
        </w:rPr>
        <w:t>Статья 5.</w:t>
      </w:r>
      <w:r>
        <w:t xml:space="preserve"> Меры по профилактике коррупции в Свердловской области</w:t>
      </w:r>
    </w:p>
    <w:bookmarkEnd w:id="20"/>
    <w:p w:rsidR="00C14636" w:rsidRDefault="00DA5FB5">
      <w:r>
        <w:t>Мерами по профилактике коррупции в Свердловской области являются: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21" w:name="sub_25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C14636" w:rsidRDefault="00DA5FB5">
      <w:pPr>
        <w:pStyle w:val="a8"/>
      </w:pPr>
      <w:r>
        <w:fldChar w:fldCharType="begin"/>
      </w:r>
      <w:r>
        <w:instrText xml:space="preserve"> HYPERLINK  "garantF1://20830485.55"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</w:t>
      </w:r>
      <w:r>
        <w:t xml:space="preserve">области от 17 октября 2013 г. N 98-ОЗ в подпункт 1 статьи </w:t>
      </w:r>
      <w:r>
        <w:lastRenderedPageBreak/>
        <w:t xml:space="preserve">5 настоящего Закона внесены изменения, </w:t>
      </w:r>
      <w:hyperlink r:id="rId21" w:history="1">
        <w:r>
          <w:rPr>
            <w:rStyle w:val="a4"/>
          </w:rPr>
          <w:t>вступающие в силу</w:t>
        </w:r>
      </w:hyperlink>
      <w:r>
        <w:t xml:space="preserve"> на следующий день после </w:t>
      </w:r>
      <w:hyperlink r:id="rId2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</w:t>
      </w:r>
      <w:r>
        <w:t>Закона</w:t>
      </w:r>
    </w:p>
    <w:p w:rsidR="00C14636" w:rsidRDefault="00DA5FB5">
      <w:pPr>
        <w:pStyle w:val="a8"/>
      </w:pPr>
      <w:hyperlink r:id="rId23" w:history="1">
        <w:r>
          <w:rPr>
            <w:rStyle w:val="a4"/>
          </w:rPr>
          <w:t>См. текст подпункта в предыдущей редакции</w:t>
        </w:r>
      </w:hyperlink>
    </w:p>
    <w:p w:rsidR="00C14636" w:rsidRDefault="00DA5FB5">
      <w:r>
        <w:t>1) формирование и реализация государственных программ Свердловской области по профилактике коррупции в Свердловской области;</w:t>
      </w:r>
    </w:p>
    <w:p w:rsidR="00C14636" w:rsidRDefault="00DA5FB5">
      <w:bookmarkStart w:id="22" w:name="sub_101623"/>
      <w:r>
        <w:t xml:space="preserve">2) </w:t>
      </w:r>
      <w:hyperlink r:id="rId24" w:history="1">
        <w:r>
          <w:rPr>
            <w:rStyle w:val="a4"/>
          </w:rPr>
          <w:t>антикоррупцион</w:t>
        </w:r>
        <w:r>
          <w:rPr>
            <w:rStyle w:val="a4"/>
          </w:rPr>
          <w:t>ная экспертиза нормативных правовых актов Свердловской области и проектов нормативных правовых актов Свердловской области</w:t>
        </w:r>
      </w:hyperlink>
      <w:r>
        <w:t>;</w:t>
      </w:r>
    </w:p>
    <w:p w:rsidR="00C14636" w:rsidRDefault="00DA5FB5">
      <w:bookmarkStart w:id="23" w:name="sub_101624"/>
      <w:bookmarkEnd w:id="22"/>
      <w:r>
        <w:t xml:space="preserve">3) </w:t>
      </w:r>
      <w:hyperlink r:id="rId25" w:history="1">
        <w:r>
          <w:rPr>
            <w:rStyle w:val="a4"/>
          </w:rPr>
          <w:t>антикоррупционный мониторинг</w:t>
        </w:r>
      </w:hyperlink>
      <w:r>
        <w:t>;</w:t>
      </w:r>
    </w:p>
    <w:p w:rsidR="00C14636" w:rsidRDefault="00DA5FB5">
      <w:bookmarkStart w:id="24" w:name="sub_101625"/>
      <w:bookmarkEnd w:id="23"/>
      <w:r>
        <w:t>4) совершенствование особенностей организации и прохождения государственной</w:t>
      </w:r>
      <w:r>
        <w:t xml:space="preserve"> гражданской службы Свердловской области;</w:t>
      </w:r>
    </w:p>
    <w:p w:rsidR="00C14636" w:rsidRDefault="00DA5FB5">
      <w:bookmarkStart w:id="25" w:name="sub_29"/>
      <w:bookmarkEnd w:id="24"/>
      <w:r>
        <w:t>5) формирование в обществе нетерпимости к коррупционному поведению;</w:t>
      </w:r>
    </w:p>
    <w:p w:rsidR="00C14636" w:rsidRDefault="00DA5FB5">
      <w:bookmarkStart w:id="26" w:name="sub_101626"/>
      <w:bookmarkEnd w:id="25"/>
      <w:r>
        <w:t>6) обеспечение доступа граждан к информации о деятельности государственных органов Свердловской области и о противодействии коррупции в Свердловск</w:t>
      </w:r>
      <w:r>
        <w:t>ой области;</w:t>
      </w:r>
    </w:p>
    <w:p w:rsidR="00C14636" w:rsidRDefault="00DA5FB5">
      <w:bookmarkStart w:id="27" w:name="sub_101627"/>
      <w:bookmarkEnd w:id="26"/>
      <w:r>
        <w:t>7) общественный контроль за соблюдением законодательства Российской Федерации и законодательства Свердловской области о противодействии коррупции;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28" w:name="sub_101628"/>
      <w:bookmarkEnd w:id="27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C14636" w:rsidRDefault="00DA5FB5">
      <w:pPr>
        <w:pStyle w:val="a8"/>
      </w:pPr>
      <w:r>
        <w:fldChar w:fldCharType="begin"/>
      </w:r>
      <w:r>
        <w:instrText xml:space="preserve"> HYPERLINK  "garantF1://20842127.12"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</w:t>
      </w:r>
      <w:r>
        <w:t xml:space="preserve"> 6 июня 2014 г. N 46-ОЗ в подпункт 8 статьи 5 настоящего Закона внесены изменения, </w:t>
      </w:r>
      <w:hyperlink r:id="rId26" w:history="1">
        <w:r>
          <w:rPr>
            <w:rStyle w:val="a4"/>
          </w:rPr>
          <w:t>вступающие в силу</w:t>
        </w:r>
      </w:hyperlink>
      <w:r>
        <w:t xml:space="preserve"> через десять дней после </w:t>
      </w:r>
      <w:hyperlink r:id="rId2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28" w:history="1">
        <w:r>
          <w:rPr>
            <w:rStyle w:val="a4"/>
          </w:rPr>
          <w:t>См. текст подпункта в предыдущей редакции</w:t>
        </w:r>
      </w:hyperlink>
    </w:p>
    <w:p w:rsidR="00C14636" w:rsidRDefault="00DA5FB5">
      <w:r>
        <w:t>8) иные меры, предусмотренные федеральными законами и настоящим Законом.</w:t>
      </w:r>
    </w:p>
    <w:p w:rsidR="00C14636" w:rsidRDefault="00C14636"/>
    <w:p w:rsidR="00C14636" w:rsidRDefault="00DA5FB5">
      <w:pPr>
        <w:pStyle w:val="a7"/>
        <w:rPr>
          <w:color w:val="000000"/>
          <w:sz w:val="16"/>
          <w:szCs w:val="16"/>
        </w:rPr>
      </w:pPr>
      <w:bookmarkStart w:id="29" w:name="sub_60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C14636" w:rsidRDefault="00DA5FB5">
      <w:pPr>
        <w:pStyle w:val="a8"/>
      </w:pPr>
      <w:r>
        <w:fldChar w:fldCharType="begin"/>
      </w:r>
      <w:r>
        <w:instrText xml:space="preserve"> HYPERLINK  "garantF1://20830485.55"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17 октября</w:t>
      </w:r>
      <w:r>
        <w:t xml:space="preserve"> 2013 г. N 98-ОЗ в статью 6 настоящего Закона внесены изменения, </w:t>
      </w:r>
      <w:hyperlink r:id="rId29" w:history="1">
        <w:r>
          <w:rPr>
            <w:rStyle w:val="a4"/>
          </w:rPr>
          <w:t>вступающие в силу</w:t>
        </w:r>
      </w:hyperlink>
      <w:r>
        <w:t xml:space="preserve"> на следующий день после </w:t>
      </w:r>
      <w:hyperlink r:id="rId3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31" w:history="1">
        <w:r>
          <w:rPr>
            <w:rStyle w:val="a4"/>
          </w:rPr>
          <w:t>См. текст статьи в предыдущей редакции</w:t>
        </w:r>
      </w:hyperlink>
    </w:p>
    <w:p w:rsidR="00C14636" w:rsidRDefault="00DA5FB5">
      <w:pPr>
        <w:pStyle w:val="a5"/>
      </w:pPr>
      <w:r>
        <w:rPr>
          <w:rStyle w:val="a3"/>
        </w:rPr>
        <w:t>Статья 6.</w:t>
      </w:r>
      <w:r>
        <w:t xml:space="preserve"> Формирование и реализация государственных программ Свердловской области по профилактике коррупции в Свердловской области</w:t>
      </w:r>
    </w:p>
    <w:p w:rsidR="00C14636" w:rsidRDefault="00DA5FB5">
      <w:bookmarkStart w:id="30" w:name="sub_7"/>
      <w:r>
        <w:t>Формирование и реализация государственных программ Свердловской области</w:t>
      </w:r>
      <w:r>
        <w:t xml:space="preserve"> по профилактике коррупции в Свердловской области осуществляются в порядке, установленном Правительством Свердловской области.</w:t>
      </w:r>
    </w:p>
    <w:bookmarkEnd w:id="30"/>
    <w:p w:rsidR="00C14636" w:rsidRDefault="00C14636"/>
    <w:p w:rsidR="00C14636" w:rsidRDefault="00DA5FB5">
      <w:pPr>
        <w:pStyle w:val="a5"/>
      </w:pPr>
      <w:bookmarkStart w:id="31" w:name="sub_70"/>
      <w:r>
        <w:rPr>
          <w:rStyle w:val="a3"/>
        </w:rPr>
        <w:t>Статья 7.</w:t>
      </w:r>
      <w:r>
        <w:t xml:space="preserve"> Антикоррупционная экспертиза нормативных правовых актов Свердловской области и проектов нормативных правовых актов Све</w:t>
      </w:r>
      <w:r>
        <w:t>рдловской области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32" w:name="sub_1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C14636" w:rsidRDefault="00DA5FB5">
      <w:pPr>
        <w:pStyle w:val="a8"/>
      </w:pPr>
      <w:r>
        <w:fldChar w:fldCharType="begin"/>
      </w:r>
      <w:r>
        <w:instrText xml:space="preserve"> HYPERLINK  "garantF1://35029390.1"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10 июня 2010 г. N 33-ОЗ в пункт 1 статьи 7 настоящего Закона внесены изменения, </w:t>
      </w:r>
      <w:hyperlink r:id="rId32" w:history="1">
        <w:r>
          <w:rPr>
            <w:rStyle w:val="a4"/>
          </w:rPr>
          <w:t>вступающие в силу</w:t>
        </w:r>
      </w:hyperlink>
      <w:r>
        <w:t xml:space="preserve"> чере</w:t>
      </w:r>
      <w:r>
        <w:t xml:space="preserve">з десять дней после </w:t>
      </w:r>
      <w:hyperlink r:id="rId3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34" w:history="1">
        <w:r>
          <w:rPr>
            <w:rStyle w:val="a4"/>
          </w:rPr>
          <w:t>См. текст пункта в предыдущей редакции</w:t>
        </w:r>
      </w:hyperlink>
    </w:p>
    <w:p w:rsidR="00C14636" w:rsidRDefault="00DA5FB5">
      <w:r>
        <w:t xml:space="preserve">1. В соответствии с </w:t>
      </w:r>
      <w:hyperlink r:id="rId35" w:history="1">
        <w:r>
          <w:rPr>
            <w:rStyle w:val="a4"/>
          </w:rPr>
          <w:t>федеральным законо</w:t>
        </w:r>
        <w:r>
          <w:rPr>
            <w:rStyle w:val="a4"/>
          </w:rPr>
          <w:t>м</w:t>
        </w:r>
      </w:hyperlink>
      <w:r>
        <w:t xml:space="preserve">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органами, органами государственной власти Свердловской области, их должностны</w:t>
      </w:r>
      <w:r>
        <w:t>ми лицами в порядке, установленном нормативными правовыми актами соответствующих федеральных государственных органов, органов государственной власти Свердловской области, и согласно методике, определенной Правительством Российской Федерации.</w:t>
      </w:r>
    </w:p>
    <w:p w:rsidR="00C14636" w:rsidRDefault="00DA5FB5">
      <w:bookmarkStart w:id="33" w:name="sub_4"/>
      <w:r>
        <w:lastRenderedPageBreak/>
        <w:t>Нормативные пр</w:t>
      </w:r>
      <w:r>
        <w:t>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принятия.</w:t>
      </w:r>
    </w:p>
    <w:p w:rsidR="00C14636" w:rsidRDefault="00DA5FB5">
      <w:bookmarkStart w:id="34" w:name="sub_2"/>
      <w:bookmarkEnd w:id="33"/>
      <w:r>
        <w:t>2. Органы государственной власти Свердл</w:t>
      </w:r>
      <w:r>
        <w:t xml:space="preserve">овской области, их должностные лица в соответствии с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</w:t>
      </w:r>
      <w:r>
        <w:t>и проведении их правовой экспертизы и мониторинге их применения.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35" w:name="sub_101631"/>
      <w:bookmarkEnd w:id="34"/>
      <w:r>
        <w:rPr>
          <w:color w:val="000000"/>
          <w:sz w:val="16"/>
          <w:szCs w:val="16"/>
        </w:rPr>
        <w:t>Информация об изменениях:</w:t>
      </w:r>
    </w:p>
    <w:bookmarkEnd w:id="35"/>
    <w:p w:rsidR="00C14636" w:rsidRDefault="00DA5FB5">
      <w:pPr>
        <w:pStyle w:val="a8"/>
      </w:pPr>
      <w:r>
        <w:t xml:space="preserve">Пункт 3 изменен с 27 ноября 2018 г. - </w:t>
      </w:r>
      <w:hyperlink r:id="rId37" w:history="1">
        <w:r>
          <w:rPr>
            <w:rStyle w:val="a4"/>
          </w:rPr>
          <w:t>Закон</w:t>
        </w:r>
      </w:hyperlink>
      <w:r>
        <w:t xml:space="preserve"> Свердловской области от 14 ноября 2018 г. N 133-ОЗ</w:t>
      </w:r>
    </w:p>
    <w:p w:rsidR="00C14636" w:rsidRDefault="00DA5FB5">
      <w:pPr>
        <w:pStyle w:val="a8"/>
      </w:pPr>
      <w:hyperlink r:id="rId38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 xml:space="preserve">3. Институты гражданского общества и граждане Российской Федерации в соответствии с </w:t>
      </w:r>
      <w:hyperlink r:id="rId39" w:history="1">
        <w:r>
          <w:rPr>
            <w:rStyle w:val="a4"/>
          </w:rPr>
          <w:t>федеральным законом</w:t>
        </w:r>
      </w:hyperlink>
      <w:r>
        <w:t xml:space="preserve"> могут в порядке, предусмотренном нормативными пра</w:t>
      </w:r>
      <w:r>
        <w:t>вовыми актами Российской Федерации,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36" w:name="sub_1001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C14636" w:rsidRDefault="00DA5FB5">
      <w:pPr>
        <w:pStyle w:val="a8"/>
      </w:pPr>
      <w:r>
        <w:fldChar w:fldCharType="begin"/>
      </w:r>
      <w:r>
        <w:instrText xml:space="preserve"> HYPERLINK  "garantF1://35092987.1"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21 марта 2012 г. N 20-ОЗ в пункт 4 статьи 7 настоящего Закона внесены изменения, </w:t>
      </w:r>
      <w:hyperlink r:id="rId40" w:history="1">
        <w:r>
          <w:rPr>
            <w:rStyle w:val="a4"/>
          </w:rPr>
          <w:t>вступающие в силу</w:t>
        </w:r>
      </w:hyperlink>
      <w:r>
        <w:t xml:space="preserve"> через десять дней после </w:t>
      </w:r>
      <w:hyperlink r:id="rId4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42" w:history="1">
        <w:r>
          <w:rPr>
            <w:rStyle w:val="a4"/>
          </w:rPr>
          <w:t>См. текст пункта в предыдущей редакции</w:t>
        </w:r>
      </w:hyperlink>
    </w:p>
    <w:p w:rsidR="00C14636" w:rsidRDefault="00DA5FB5">
      <w:r>
        <w:t>4. По результатам проведения антикоррупционной экспертизы нормативных правовых актов Свердловской области и проектов</w:t>
      </w:r>
      <w:r>
        <w:t xml:space="preserve"> нормативных правовых актов Свердловской области, в том числе независимой, в соответствии с </w:t>
      </w:r>
      <w:hyperlink r:id="rId43" w:history="1">
        <w:r>
          <w:rPr>
            <w:rStyle w:val="a4"/>
          </w:rPr>
          <w:t>федеральным законом</w:t>
        </w:r>
      </w:hyperlink>
      <w:r>
        <w:t xml:space="preserve"> составляется заключение, в котором должны быть указаны выявленные в нормативных правовых актах Свердловской</w:t>
      </w:r>
      <w:r>
        <w:t xml:space="preserve"> области и проектах нормативных правовых актов Свердловской области коррупциогенные факторы и предложены способы их устранения.</w:t>
      </w:r>
    </w:p>
    <w:p w:rsidR="00C14636" w:rsidRDefault="00DA5FB5">
      <w:bookmarkStart w:id="37" w:name="sub_1002"/>
      <w:r>
        <w:t>Заключения по результатам антикоррупционной экспертизы нормативных правовых актов Свердловской области и проектов нормативных пр</w:t>
      </w:r>
      <w:r>
        <w:t>авовых актов Свердловской области, составленные органами государственной власти Свердловской области, их должностными лицами, носят рекомендательный характер и подлежат обязательному рассмотрению соответствующими органами государственной власти Свердловско</w:t>
      </w:r>
      <w:r>
        <w:t>й области, их должностными лицами.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области, составленные органами государственной власти С</w:t>
      </w:r>
      <w:r>
        <w:t>вердловской области, их должностными лицами, носят рекомендательный характер и подлежат обязательному рассмотрению органами государственной власти Свердловской области, их должностными лицами, которым они направлены, в тридцатидневный срок со дня их получе</w:t>
      </w:r>
      <w:r>
        <w:t>ния.</w:t>
      </w:r>
    </w:p>
    <w:bookmarkEnd w:id="37"/>
    <w:p w:rsidR="00C14636" w:rsidRDefault="00C14636"/>
    <w:p w:rsidR="00C14636" w:rsidRDefault="00DA5FB5">
      <w:pPr>
        <w:pStyle w:val="a5"/>
      </w:pPr>
      <w:bookmarkStart w:id="38" w:name="sub_80"/>
      <w:r>
        <w:rPr>
          <w:rStyle w:val="a3"/>
        </w:rPr>
        <w:t>Статья 8.</w:t>
      </w:r>
      <w:r>
        <w:t xml:space="preserve"> Антикоррупционный мониторинг</w:t>
      </w:r>
    </w:p>
    <w:p w:rsidR="00C14636" w:rsidRDefault="00DA5FB5">
      <w:bookmarkStart w:id="39" w:name="sub_101632"/>
      <w:bookmarkEnd w:id="38"/>
      <w:r>
        <w:t>1. Антикоррупционный мониторинг проводится государственными органами Свердловской области в порядке, установленном Губернатором Свердловской области.</w:t>
      </w:r>
    </w:p>
    <w:bookmarkEnd w:id="39"/>
    <w:p w:rsidR="00C14636" w:rsidRDefault="00DA5FB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C14636" w:rsidRDefault="00DA5FB5">
      <w:pPr>
        <w:pStyle w:val="a7"/>
      </w:pPr>
      <w:r>
        <w:t xml:space="preserve">См. </w:t>
      </w:r>
      <w:hyperlink r:id="rId44" w:history="1">
        <w:r>
          <w:rPr>
            <w:rStyle w:val="a4"/>
          </w:rPr>
          <w:t>Указ</w:t>
        </w:r>
      </w:hyperlink>
      <w:r>
        <w:t xml:space="preserve"> Губер</w:t>
      </w:r>
      <w:r>
        <w:t xml:space="preserve">натора Свердловской области от 3 ноября 2010 г. N 971-УГ "О мониторинге состояния и эффективности противодействия коррупции </w:t>
      </w:r>
      <w:r>
        <w:lastRenderedPageBreak/>
        <w:t>(антикоррупционном мониторинге) в Свердловской области"</w:t>
      </w:r>
    </w:p>
    <w:p w:rsidR="00C14636" w:rsidRDefault="00C14636">
      <w:pPr>
        <w:pStyle w:val="a7"/>
      </w:pP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40" w:name="sub_9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C14636" w:rsidRDefault="00DA5FB5">
      <w:pPr>
        <w:pStyle w:val="a8"/>
      </w:pPr>
      <w:r>
        <w:fldChar w:fldCharType="begin"/>
      </w:r>
      <w:r>
        <w:instrText xml:space="preserve"> HYPERLINK  "garantF1://20830485.55"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</w:t>
      </w:r>
      <w:r>
        <w:t xml:space="preserve">вердловской области от 17 октября 2013 г. N 98-ОЗ в пункт 2 статьи 8 настоящего Закона внесены изменения, </w:t>
      </w:r>
      <w:hyperlink r:id="rId45" w:history="1">
        <w:r>
          <w:rPr>
            <w:rStyle w:val="a4"/>
          </w:rPr>
          <w:t>вступающие в силу</w:t>
        </w:r>
      </w:hyperlink>
      <w:r>
        <w:t xml:space="preserve"> на следующий день после </w:t>
      </w:r>
      <w:hyperlink r:id="rId46" w:history="1">
        <w:r>
          <w:rPr>
            <w:rStyle w:val="a4"/>
          </w:rPr>
          <w:t>официального опубликования</w:t>
        </w:r>
      </w:hyperlink>
      <w:r>
        <w:t xml:space="preserve"> на</w:t>
      </w:r>
      <w:r>
        <w:t>званного Закона</w:t>
      </w:r>
    </w:p>
    <w:p w:rsidR="00C14636" w:rsidRDefault="00DA5FB5">
      <w:pPr>
        <w:pStyle w:val="a8"/>
      </w:pPr>
      <w:hyperlink r:id="rId47" w:history="1">
        <w:r>
          <w:rPr>
            <w:rStyle w:val="a4"/>
          </w:rPr>
          <w:t>См. текст пункта в предыдущей редакции</w:t>
        </w:r>
      </w:hyperlink>
    </w:p>
    <w:p w:rsidR="00C14636" w:rsidRDefault="00DA5FB5">
      <w:r>
        <w:t>2.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</w:t>
      </w:r>
      <w:r>
        <w:t>овской области.</w:t>
      </w:r>
    </w:p>
    <w:p w:rsidR="00C14636" w:rsidRDefault="00DA5FB5">
      <w:bookmarkStart w:id="41" w:name="sub_101634"/>
      <w:r>
        <w:t>3. Информация о результатах антикоррупционного мониторинга направляется в Законодательное Собрание Свердловской области, Губернатору Свердловской области, в Правительство Свердловской области, в Прокуратуру Свердловской области и в правоохр</w:t>
      </w:r>
      <w:r>
        <w:t>анительные органы.</w:t>
      </w:r>
    </w:p>
    <w:bookmarkEnd w:id="41"/>
    <w:p w:rsidR="00C14636" w:rsidRDefault="00C14636"/>
    <w:p w:rsidR="00C14636" w:rsidRDefault="00DA5FB5">
      <w:pPr>
        <w:pStyle w:val="a5"/>
      </w:pPr>
      <w:bookmarkStart w:id="42" w:name="sub_90"/>
      <w:r>
        <w:rPr>
          <w:rStyle w:val="a3"/>
        </w:rPr>
        <w:t>Статья 9.</w:t>
      </w:r>
      <w:r>
        <w:t xml:space="preserve"> Совершенствование особенностей организации и прохождения государственной гражданской службы Свердловской области</w:t>
      </w:r>
    </w:p>
    <w:bookmarkEnd w:id="42"/>
    <w:p w:rsidR="00C14636" w:rsidRDefault="00DA5FB5">
      <w:r>
        <w:t>В целях повышения эффективности противодействия коррупции в Свердловской области осуществляются:</w:t>
      </w:r>
    </w:p>
    <w:p w:rsidR="00C14636" w:rsidRDefault="00DA5FB5">
      <w:bookmarkStart w:id="43" w:name="sub_101635"/>
      <w:r>
        <w:t>1) оптимизация и</w:t>
      </w:r>
      <w:r>
        <w:t xml:space="preserve"> конкретизация полномочий государственных гражданских служащих Свердловской области, которые должны быть отражены в административных регламентах государственных органов и должностных регламентах;</w:t>
      </w:r>
    </w:p>
    <w:p w:rsidR="00C14636" w:rsidRDefault="00DA5FB5">
      <w:bookmarkStart w:id="44" w:name="sub_101636"/>
      <w:bookmarkEnd w:id="43"/>
      <w:r>
        <w:t>2) оптимизация численности государственных гражданских служа</w:t>
      </w:r>
      <w:r>
        <w:t>щих Свердловской области;</w:t>
      </w:r>
    </w:p>
    <w:p w:rsidR="00C14636" w:rsidRDefault="00DA5FB5">
      <w:bookmarkStart w:id="45" w:name="sub_101637"/>
      <w:bookmarkEnd w:id="44"/>
      <w:r>
        <w:t>3) повышение уровня оплаты труда и социальной защищенности государственных гражданских служащих Свердловской области;</w:t>
      </w:r>
    </w:p>
    <w:p w:rsidR="00C14636" w:rsidRDefault="00DA5FB5">
      <w:bookmarkStart w:id="46" w:name="sub_49"/>
      <w:bookmarkEnd w:id="45"/>
      <w:r>
        <w:t>4) принятие планов противодействия коррупции в государственных органах Свердловской области;</w:t>
      </w:r>
    </w:p>
    <w:p w:rsidR="00C14636" w:rsidRDefault="00DA5FB5">
      <w:bookmarkStart w:id="47" w:name="sub_51"/>
      <w:bookmarkEnd w:id="46"/>
      <w:r>
        <w:t xml:space="preserve">5) иные меры, </w:t>
      </w:r>
      <w:r>
        <w:t>предусмотренные законодательством Российской Федерации и законодательством Свердловской области.</w:t>
      </w:r>
    </w:p>
    <w:bookmarkEnd w:id="47"/>
    <w:p w:rsidR="00C14636" w:rsidRDefault="00C14636"/>
    <w:p w:rsidR="00C14636" w:rsidRDefault="00DA5FB5">
      <w:pPr>
        <w:pStyle w:val="a5"/>
      </w:pPr>
      <w:bookmarkStart w:id="48" w:name="sub_1000"/>
      <w:r>
        <w:rPr>
          <w:rStyle w:val="a3"/>
        </w:rPr>
        <w:t>Статья 10.</w:t>
      </w:r>
      <w:r>
        <w:t xml:space="preserve"> Формирование в обществе нетерпимости к коррупционному поведению</w:t>
      </w:r>
    </w:p>
    <w:bookmarkEnd w:id="48"/>
    <w:p w:rsidR="00C14636" w:rsidRDefault="00DA5FB5">
      <w:r>
        <w:t xml:space="preserve">Формирование в обществе нетерпимости к коррупционному поведению осуществляется </w:t>
      </w:r>
      <w:r>
        <w:t>посредством организации просветительской работы, направленной на укрепление доверия к власти, включающей:</w:t>
      </w:r>
    </w:p>
    <w:p w:rsidR="00C14636" w:rsidRDefault="00DA5FB5">
      <w:bookmarkStart w:id="49" w:name="sub_52"/>
      <w:r>
        <w:t>1) издание и распространение печатной продукции о противодействии коррупции в Свердловской области, в том числе учебных пособий и материалов;</w:t>
      </w:r>
    </w:p>
    <w:p w:rsidR="00C14636" w:rsidRDefault="00DA5FB5">
      <w:bookmarkStart w:id="50" w:name="sub_53"/>
      <w:bookmarkEnd w:id="49"/>
      <w:r>
        <w:t>2) выпус</w:t>
      </w:r>
      <w:r>
        <w:t>к передач государственных, муниципальных и негосударственных организаций телерадиовещания о противодействии коррупции в Свердловской области;</w:t>
      </w:r>
    </w:p>
    <w:p w:rsidR="00C14636" w:rsidRDefault="00DA5FB5">
      <w:bookmarkStart w:id="51" w:name="sub_54"/>
      <w:bookmarkEnd w:id="50"/>
      <w:r>
        <w:t>3) производство и распространение социальной рекламы о противодействии коррупции в Свердловской области;</w:t>
      </w:r>
    </w:p>
    <w:p w:rsidR="00C14636" w:rsidRDefault="00DA5FB5">
      <w:bookmarkStart w:id="52" w:name="sub_55"/>
      <w:bookmarkEnd w:id="51"/>
      <w:r>
        <w:t>4) органи</w:t>
      </w:r>
      <w:r>
        <w:t>зацию творческих конкурсов в сфере противодействия коррупции в Свердловской области;</w:t>
      </w:r>
    </w:p>
    <w:p w:rsidR="00C14636" w:rsidRDefault="00DA5FB5">
      <w:bookmarkStart w:id="53" w:name="sub_56"/>
      <w:bookmarkEnd w:id="52"/>
      <w:r>
        <w:t>5) осуществление иных мероприятий, направленных на противодействие коррупции в Свердловской области.</w:t>
      </w:r>
    </w:p>
    <w:bookmarkEnd w:id="53"/>
    <w:p w:rsidR="00C14636" w:rsidRDefault="00C14636"/>
    <w:p w:rsidR="00C14636" w:rsidRDefault="00DA5FB5">
      <w:pPr>
        <w:pStyle w:val="a7"/>
        <w:rPr>
          <w:color w:val="000000"/>
          <w:sz w:val="16"/>
          <w:szCs w:val="16"/>
        </w:rPr>
      </w:pPr>
      <w:bookmarkStart w:id="54" w:name="sub_110"/>
      <w:r>
        <w:rPr>
          <w:color w:val="000000"/>
          <w:sz w:val="16"/>
          <w:szCs w:val="16"/>
        </w:rPr>
        <w:t>Информация об изменениях:</w:t>
      </w:r>
    </w:p>
    <w:bookmarkEnd w:id="54"/>
    <w:p w:rsidR="00C14636" w:rsidRDefault="00DA5FB5">
      <w:pPr>
        <w:pStyle w:val="a8"/>
      </w:pPr>
      <w:r>
        <w:fldChar w:fldCharType="begin"/>
      </w:r>
      <w:r>
        <w:instrText xml:space="preserve"> HYPERLINK  "garantF1://35085542.18" </w:instrText>
      </w:r>
      <w:r>
        <w:fldChar w:fldCharType="separate"/>
      </w:r>
      <w:r>
        <w:rPr>
          <w:rStyle w:val="a4"/>
        </w:rPr>
        <w:t>Зак</w:t>
      </w:r>
      <w:r>
        <w:rPr>
          <w:rStyle w:val="a4"/>
        </w:rPr>
        <w:t>оном</w:t>
      </w:r>
      <w:r>
        <w:rPr>
          <w:rStyle w:val="a4"/>
        </w:rPr>
        <w:fldChar w:fldCharType="end"/>
      </w:r>
      <w:r>
        <w:t xml:space="preserve"> Свердловской области от 9 ноября 2011 г. N 109-ОЗ в статью 11 настоящего Закона внесены изменения, </w:t>
      </w:r>
      <w:hyperlink r:id="rId48" w:history="1">
        <w:r>
          <w:rPr>
            <w:rStyle w:val="a4"/>
          </w:rPr>
          <w:t>вступающие в силу</w:t>
        </w:r>
      </w:hyperlink>
      <w:r>
        <w:t xml:space="preserve"> на следующий день после </w:t>
      </w:r>
      <w:hyperlink r:id="rId49" w:history="1">
        <w:r>
          <w:rPr>
            <w:rStyle w:val="a4"/>
          </w:rPr>
          <w:t>официального опубликования</w:t>
        </w:r>
      </w:hyperlink>
      <w:r>
        <w:t xml:space="preserve"> назв</w:t>
      </w:r>
      <w:r>
        <w:t>анного Закона</w:t>
      </w:r>
    </w:p>
    <w:p w:rsidR="00C14636" w:rsidRDefault="00DA5FB5">
      <w:pPr>
        <w:pStyle w:val="a8"/>
      </w:pPr>
      <w:hyperlink r:id="rId50" w:history="1">
        <w:r>
          <w:rPr>
            <w:rStyle w:val="a4"/>
          </w:rPr>
          <w:t>См. текст статьи в предыдущей редакции</w:t>
        </w:r>
      </w:hyperlink>
    </w:p>
    <w:p w:rsidR="00C14636" w:rsidRDefault="00DA5FB5">
      <w:pPr>
        <w:pStyle w:val="a5"/>
      </w:pPr>
      <w:r>
        <w:rPr>
          <w:rStyle w:val="a3"/>
        </w:rPr>
        <w:t>Статья 11.</w:t>
      </w:r>
      <w:r>
        <w:t xml:space="preserve">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</w:t>
      </w:r>
      <w:r>
        <w:t>ти</w:t>
      </w:r>
    </w:p>
    <w:p w:rsidR="00C14636" w:rsidRDefault="00DA5FB5">
      <w:bookmarkStart w:id="55" w:name="sub_34"/>
      <w:r>
        <w:t>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</w:t>
      </w:r>
      <w:r>
        <w:t>ласти в информационно-телекоммуникационной сети "Интернет" следующей информации:</w:t>
      </w:r>
    </w:p>
    <w:p w:rsidR="00C14636" w:rsidRDefault="00DA5FB5">
      <w:bookmarkStart w:id="56" w:name="sub_57"/>
      <w:bookmarkEnd w:id="55"/>
      <w:r>
        <w:t>1)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области, лиц, замещающих г</w:t>
      </w:r>
      <w:r>
        <w:t>осударственные должности Свердловской области, и государственных гражданских служащих Свердловской области;</w:t>
      </w:r>
    </w:p>
    <w:p w:rsidR="00C14636" w:rsidRDefault="00DA5FB5">
      <w:bookmarkStart w:id="57" w:name="sub_58"/>
      <w:bookmarkEnd w:id="56"/>
      <w:r>
        <w:t>2) об объеме государственных услуг, предоставляемых гражданам и организациям, о требованиях к их качеству, об условиях и о порядке их предоставления</w:t>
      </w:r>
      <w:r>
        <w:t>;</w:t>
      </w:r>
    </w:p>
    <w:p w:rsidR="00C14636" w:rsidRDefault="00DA5FB5">
      <w:bookmarkStart w:id="58" w:name="sub_59"/>
      <w:bookmarkEnd w:id="57"/>
      <w:r>
        <w:t>3) о типичных случаях неправомерного поведения лиц, замещающих государственные должности Свердловской области, государственных гражданских служащих Свердловской области в отношениях с гражданами и организациями, о способах защиты граждан и организаций от</w:t>
      </w:r>
      <w:r>
        <w:t xml:space="preserve"> такого поведения;</w:t>
      </w:r>
    </w:p>
    <w:p w:rsidR="00C14636" w:rsidRDefault="00DA5FB5">
      <w:bookmarkStart w:id="59" w:name="sub_61"/>
      <w:bookmarkEnd w:id="58"/>
      <w:r>
        <w:t>4) об органах и организациях, оказывающих бесплатные консультации гражданам и организациям по вопросам реализации прав, свобод и обязанностей граждан, прав и обязанностей организаций;</w:t>
      </w:r>
    </w:p>
    <w:p w:rsidR="00C14636" w:rsidRDefault="00DA5FB5">
      <w:bookmarkStart w:id="60" w:name="sub_62"/>
      <w:bookmarkEnd w:id="59"/>
      <w:r>
        <w:t>5) иной информации, за исключением сведений, доступ к</w:t>
      </w:r>
      <w:r>
        <w:t xml:space="preserve"> которым ограничен на основании федеральных законов.</w:t>
      </w:r>
    </w:p>
    <w:bookmarkEnd w:id="60"/>
    <w:p w:rsidR="00C14636" w:rsidRDefault="00C14636"/>
    <w:p w:rsidR="00C14636" w:rsidRDefault="00DA5FB5">
      <w:pPr>
        <w:pStyle w:val="a7"/>
        <w:rPr>
          <w:color w:val="000000"/>
          <w:sz w:val="16"/>
          <w:szCs w:val="16"/>
        </w:rPr>
      </w:pPr>
      <w:bookmarkStart w:id="61" w:name="sub_120"/>
      <w:r>
        <w:rPr>
          <w:color w:val="000000"/>
          <w:sz w:val="16"/>
          <w:szCs w:val="16"/>
        </w:rPr>
        <w:t>Информация об изменениях:</w:t>
      </w:r>
    </w:p>
    <w:bookmarkEnd w:id="61"/>
    <w:p w:rsidR="00C14636" w:rsidRDefault="00DA5FB5">
      <w:pPr>
        <w:pStyle w:val="a8"/>
      </w:pPr>
      <w:r>
        <w:t xml:space="preserve">Статья 12 изменена с 27 ноября 2018 г. - </w:t>
      </w:r>
      <w:hyperlink r:id="rId51" w:history="1">
        <w:r>
          <w:rPr>
            <w:rStyle w:val="a4"/>
          </w:rPr>
          <w:t>Закон</w:t>
        </w:r>
      </w:hyperlink>
      <w:r>
        <w:t xml:space="preserve"> Свердловской области от 14 ноября 2018 г. N 133-ОЗ</w:t>
      </w:r>
    </w:p>
    <w:p w:rsidR="00C14636" w:rsidRDefault="00DA5FB5">
      <w:pPr>
        <w:pStyle w:val="a8"/>
      </w:pPr>
      <w:hyperlink r:id="rId52" w:history="1">
        <w:r>
          <w:rPr>
            <w:rStyle w:val="a4"/>
          </w:rPr>
          <w:t>См. предыдущую редакцию</w:t>
        </w:r>
      </w:hyperlink>
    </w:p>
    <w:p w:rsidR="00C14636" w:rsidRDefault="00DA5FB5">
      <w:pPr>
        <w:pStyle w:val="a5"/>
      </w:pPr>
      <w:r>
        <w:rPr>
          <w:rStyle w:val="a3"/>
        </w:rPr>
        <w:t>Статья 12.</w:t>
      </w:r>
      <w:r>
        <w:t xml:space="preserve"> Общественный контроль за соблюдением законодательства Российской Федерации и законодательства Свердловской области о противодействии коррупции</w:t>
      </w:r>
    </w:p>
    <w:p w:rsidR="00C14636" w:rsidRDefault="00DA5FB5">
      <w:r>
        <w:t xml:space="preserve">Общественный контроль за соблюдением </w:t>
      </w:r>
      <w:hyperlink r:id="rId5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и законодательства Свердловской области о противодействии коррупции осуществляется Общественной палатой Свердловской области, общественными комиссиями по противодействию коррупции, иными институтами гражданского общес</w:t>
      </w:r>
      <w:r>
        <w:t>тва и гражданами Российской Федерации.</w:t>
      </w:r>
    </w:p>
    <w:p w:rsidR="00C14636" w:rsidRDefault="00C14636"/>
    <w:p w:rsidR="00C14636" w:rsidRDefault="00DA5FB5">
      <w:pPr>
        <w:pStyle w:val="a7"/>
        <w:rPr>
          <w:color w:val="000000"/>
          <w:sz w:val="16"/>
          <w:szCs w:val="16"/>
        </w:rPr>
      </w:pPr>
      <w:bookmarkStart w:id="62" w:name="sub_121"/>
      <w:r>
        <w:rPr>
          <w:color w:val="000000"/>
          <w:sz w:val="16"/>
          <w:szCs w:val="16"/>
        </w:rPr>
        <w:t>Информация об изменениях:</w:t>
      </w:r>
    </w:p>
    <w:bookmarkEnd w:id="62"/>
    <w:p w:rsidR="00C14636" w:rsidRDefault="00DA5FB5">
      <w:pPr>
        <w:pStyle w:val="a8"/>
      </w:pPr>
      <w:r>
        <w:fldChar w:fldCharType="begin"/>
      </w:r>
      <w:r>
        <w:instrText xml:space="preserve"> HYPERLINK  "garantF1://20859649.62"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20 марта 2015 г. N 26-ОЗ заголовок статьи 12-1 настоящего Закона изложен в новой редакции, </w:t>
      </w:r>
      <w:hyperlink r:id="rId54" w:history="1">
        <w:r>
          <w:rPr>
            <w:rStyle w:val="a4"/>
          </w:rPr>
          <w:t>вступающей в силу</w:t>
        </w:r>
      </w:hyperlink>
      <w:r>
        <w:t xml:space="preserve"> через десять дней после </w:t>
      </w:r>
      <w:hyperlink r:id="rId5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56" w:history="1">
        <w:r>
          <w:rPr>
            <w:rStyle w:val="a4"/>
          </w:rPr>
          <w:t>См. текст заголовка в предыдущей редакции</w:t>
        </w:r>
      </w:hyperlink>
    </w:p>
    <w:p w:rsidR="00C14636" w:rsidRDefault="00DA5FB5">
      <w:pPr>
        <w:pStyle w:val="a5"/>
      </w:pPr>
      <w:r>
        <w:rPr>
          <w:rStyle w:val="a3"/>
        </w:rPr>
        <w:t xml:space="preserve">Статья </w:t>
      </w:r>
      <w:r>
        <w:rPr>
          <w:rStyle w:val="a3"/>
        </w:rPr>
        <w:t>12-1.</w:t>
      </w:r>
      <w:r>
        <w:t xml:space="preserve"> Сведения о доходах, расходах, об имуществе и обязательствах имущественного характера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63" w:name="sub_1211"/>
      <w:r>
        <w:rPr>
          <w:color w:val="000000"/>
          <w:sz w:val="16"/>
          <w:szCs w:val="16"/>
        </w:rPr>
        <w:t>Информация об изменениях:</w:t>
      </w:r>
    </w:p>
    <w:bookmarkEnd w:id="63"/>
    <w:p w:rsidR="00C14636" w:rsidRDefault="00DA5FB5">
      <w:pPr>
        <w:pStyle w:val="a8"/>
      </w:pPr>
      <w:r>
        <w:fldChar w:fldCharType="begin"/>
      </w:r>
      <w:r>
        <w:instrText xml:space="preserve"> HYPERLINK  "garantF1://46635788.12"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9 июня 2017 г. N 53-ОЗ в пункт 1 статьи 12-1 </w:t>
      </w:r>
      <w:r>
        <w:lastRenderedPageBreak/>
        <w:t>настоящего Закона внес</w:t>
      </w:r>
      <w:r>
        <w:t xml:space="preserve">ены изменения, </w:t>
      </w:r>
      <w:hyperlink r:id="rId57" w:history="1">
        <w:r>
          <w:rPr>
            <w:rStyle w:val="a4"/>
          </w:rPr>
          <w:t>вступающие в силу</w:t>
        </w:r>
      </w:hyperlink>
      <w:r>
        <w:t xml:space="preserve"> через десять дней после </w:t>
      </w:r>
      <w:hyperlink r:id="rId5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59" w:history="1">
        <w:r>
          <w:rPr>
            <w:rStyle w:val="a4"/>
          </w:rPr>
          <w:t>См. текст пункта в предыдущей реда</w:t>
        </w:r>
        <w:r>
          <w:rPr>
            <w:rStyle w:val="a4"/>
          </w:rPr>
          <w:t>кции</w:t>
        </w:r>
      </w:hyperlink>
    </w:p>
    <w:p w:rsidR="00C14636" w:rsidRDefault="00DA5FB5">
      <w:r>
        <w:t>1. Лицо, замещающее государственную должность Свердловской области или муниципальную должность в муниципальном образовании, расположенном на территории Свердловской области, в соответствии с федеральным законом обязано представлять:</w:t>
      </w:r>
    </w:p>
    <w:p w:rsidR="00C14636" w:rsidRDefault="00DA5FB5">
      <w:bookmarkStart w:id="64" w:name="sub_12111"/>
      <w:r>
        <w:t>1) сведения о свои</w:t>
      </w:r>
      <w:r>
        <w:t>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65" w:name="sub_12112"/>
      <w:bookmarkEnd w:id="64"/>
      <w:r>
        <w:rPr>
          <w:color w:val="000000"/>
          <w:sz w:val="16"/>
          <w:szCs w:val="16"/>
        </w:rPr>
        <w:t>Информация об изменениях:</w:t>
      </w:r>
    </w:p>
    <w:bookmarkEnd w:id="65"/>
    <w:p w:rsidR="00C14636" w:rsidRDefault="00DA5FB5">
      <w:pPr>
        <w:pStyle w:val="a8"/>
      </w:pPr>
      <w:r>
        <w:t>Подпункт 2 изменен с 1 январ</w:t>
      </w:r>
      <w:r>
        <w:t xml:space="preserve">я 2021 г. - </w:t>
      </w:r>
      <w:hyperlink r:id="rId60" w:history="1">
        <w:r>
          <w:rPr>
            <w:rStyle w:val="a4"/>
          </w:rPr>
          <w:t>Закон</w:t>
        </w:r>
      </w:hyperlink>
      <w:r>
        <w:t xml:space="preserve"> Свердловской области от 14 октября 2020 г. N 103-ОЗ</w:t>
      </w:r>
    </w:p>
    <w:p w:rsidR="00C14636" w:rsidRDefault="00DA5FB5">
      <w:pPr>
        <w:pStyle w:val="a8"/>
      </w:pPr>
      <w:hyperlink r:id="rId61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>2) сведения о своих расходах, а также о расходах своих супруги (супруга) и несо</w:t>
      </w:r>
      <w:r>
        <w:t>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</w:t>
      </w:r>
      <w:r>
        <w:t xml:space="preserve">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лица, указанного в </w:t>
      </w:r>
      <w:hyperlink r:id="rId62" w:history="1">
        <w:r>
          <w:rPr>
            <w:rStyle w:val="a4"/>
          </w:rPr>
          <w:t>абзаце первом</w:t>
        </w:r>
      </w:hyperlink>
      <w:r>
        <w:t xml:space="preserve"> настоящего пункта,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14636" w:rsidRDefault="00DA5FB5">
      <w:bookmarkStart w:id="66" w:name="sub_121102"/>
      <w:r>
        <w:t xml:space="preserve">Сведения, указанные в </w:t>
      </w:r>
      <w:hyperlink r:id="rId63" w:history="1">
        <w:r>
          <w:rPr>
            <w:rStyle w:val="a4"/>
          </w:rPr>
          <w:t>части первой</w:t>
        </w:r>
      </w:hyperlink>
      <w:r>
        <w:t xml:space="preserve"> настоящего пункта, представляются гражданами, претендующими на замещение муниципальных должностей в муниципальных образованиях, расположенных на территории Свердловской области, в соответствии с законодательством Российской Федерации и нас</w:t>
      </w:r>
      <w:r>
        <w:t>тоящим Законом.</w:t>
      </w:r>
    </w:p>
    <w:bookmarkEnd w:id="66"/>
    <w:p w:rsidR="00C14636" w:rsidRDefault="00DA5FB5">
      <w:r>
        <w:t xml:space="preserve">Сведения, указанные в </w:t>
      </w:r>
      <w:hyperlink r:id="rId64" w:history="1">
        <w:r>
          <w:rPr>
            <w:rStyle w:val="a4"/>
          </w:rPr>
          <w:t>части первой</w:t>
        </w:r>
      </w:hyperlink>
      <w:r>
        <w:t xml:space="preserve"> настоящего пункта, представляются по форме, утвержденной нормативным правовым актом Российской Федерации.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67" w:name="sub_1212"/>
      <w:r>
        <w:rPr>
          <w:color w:val="000000"/>
          <w:sz w:val="16"/>
          <w:szCs w:val="16"/>
        </w:rPr>
        <w:t>Информация об изменениях:</w:t>
      </w:r>
    </w:p>
    <w:bookmarkEnd w:id="67"/>
    <w:p w:rsidR="00C14636" w:rsidRDefault="00DA5FB5">
      <w:pPr>
        <w:pStyle w:val="a8"/>
      </w:pPr>
      <w:r>
        <w:t xml:space="preserve">Пункт 2 изменен с 18 ноября 2019 г. - </w:t>
      </w:r>
      <w:hyperlink r:id="rId65" w:history="1">
        <w:r>
          <w:rPr>
            <w:rStyle w:val="a4"/>
          </w:rPr>
          <w:t>Закон</w:t>
        </w:r>
      </w:hyperlink>
      <w:r>
        <w:t xml:space="preserve"> Свердловской области от 1 ноября 2019 г. N 88-ОЗ</w:t>
      </w:r>
    </w:p>
    <w:p w:rsidR="00C14636" w:rsidRDefault="00DA5FB5">
      <w:pPr>
        <w:pStyle w:val="a8"/>
      </w:pPr>
      <w:hyperlink r:id="rId66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 xml:space="preserve">2. Сведения, указанные в </w:t>
      </w:r>
      <w:hyperlink r:id="rId67" w:history="1">
        <w:r>
          <w:rPr>
            <w:rStyle w:val="a4"/>
          </w:rPr>
          <w:t>пункте 1</w:t>
        </w:r>
      </w:hyperlink>
      <w:r>
        <w:t xml:space="preserve"> настоящей статьи, представляются ли</w:t>
      </w:r>
      <w:r>
        <w:t>цами, замещающими государственные должности Свердловской области в Законодательном Собрании Свердловской области, в порядке, установленном федеральным законом и законом Свердловской области о статусе и депутатской деятельности депутатов Законодательного Со</w:t>
      </w:r>
      <w:r>
        <w:t>брания Свердловской области.</w:t>
      </w:r>
    </w:p>
    <w:p w:rsidR="00C14636" w:rsidRDefault="00DA5FB5">
      <w:r>
        <w:t xml:space="preserve">Сведения, указанные в </w:t>
      </w:r>
      <w:hyperlink r:id="rId68" w:history="1">
        <w:r>
          <w:rPr>
            <w:rStyle w:val="a4"/>
          </w:rPr>
          <w:t>пункте 1</w:t>
        </w:r>
      </w:hyperlink>
      <w:r>
        <w:t xml:space="preserve"> настоящей статьи, представляются лицами, замещающими государственные должности Свердловской области в Уставном Суде Свердловской области, в порядке, установленном федера</w:t>
      </w:r>
      <w:r>
        <w:t xml:space="preserve">льным законом и </w:t>
      </w:r>
      <w:hyperlink r:id="rId69" w:history="1">
        <w:r>
          <w:rPr>
            <w:rStyle w:val="a4"/>
          </w:rPr>
          <w:t>законом</w:t>
        </w:r>
      </w:hyperlink>
      <w:r>
        <w:t xml:space="preserve"> Свердловской области об Уставном Суде Свердловской области.</w:t>
      </w:r>
    </w:p>
    <w:p w:rsidR="00C14636" w:rsidRDefault="00DA5FB5">
      <w:r>
        <w:t xml:space="preserve">Сведения, указанные в </w:t>
      </w:r>
      <w:hyperlink r:id="rId70" w:history="1">
        <w:r>
          <w:rPr>
            <w:rStyle w:val="a4"/>
          </w:rPr>
          <w:t>пункте 1</w:t>
        </w:r>
      </w:hyperlink>
      <w:r>
        <w:t xml:space="preserve"> настоящей статьи, представляются мировыми судьями Свердловской области в пор</w:t>
      </w:r>
      <w:r>
        <w:t>ядке, установленном законодательством Российской Федерации.</w:t>
      </w:r>
    </w:p>
    <w:p w:rsidR="00C14636" w:rsidRDefault="00DA5FB5">
      <w:bookmarkStart w:id="68" w:name="sub_121204"/>
      <w:r>
        <w:t xml:space="preserve">Сведения, указанные в </w:t>
      </w:r>
      <w:hyperlink r:id="rId71" w:history="1">
        <w:r>
          <w:rPr>
            <w:rStyle w:val="a4"/>
          </w:rPr>
          <w:t>пункте 1</w:t>
        </w:r>
      </w:hyperlink>
      <w:r>
        <w:t xml:space="preserve"> настоящей статьи, представляются не позднее 1 апреля года, следующего за отчетным:</w:t>
      </w:r>
    </w:p>
    <w:p w:rsidR="00C14636" w:rsidRDefault="00DA5FB5">
      <w:bookmarkStart w:id="69" w:name="sub_12121"/>
      <w:bookmarkEnd w:id="68"/>
      <w:r>
        <w:t>1) лицами, замещающими государственные должности Свердл</w:t>
      </w:r>
      <w:r>
        <w:t xml:space="preserve">овской области в </w:t>
      </w:r>
      <w:r>
        <w:lastRenderedPageBreak/>
        <w:t xml:space="preserve">Правительстве Свердловской области, председателем Счетной палаты Свердловской области, председателем Избирательной комиссии Свердловской области, Уполномоченным по правам человека в Свердловской области, Уполномоченным по правам ребенка в </w:t>
      </w:r>
      <w:r>
        <w:t>Свердловской области, Уполномоченным по защите прав предпринимателей в Свердловской области - Губернатору Свердловской области;</w:t>
      </w:r>
    </w:p>
    <w:p w:rsidR="00C14636" w:rsidRDefault="00DA5FB5">
      <w:bookmarkStart w:id="70" w:name="sub_12122"/>
      <w:bookmarkEnd w:id="69"/>
      <w:r>
        <w:t>2) лицами, замещающими государственные должности заместителя председателя Счетной палаты Свердловской области и аудитора Счетной</w:t>
      </w:r>
      <w:r>
        <w:t xml:space="preserve"> палаты Свердловской области, - в подразделение Счетной палаты Свердловской области, ответственное за работу по профилактике коррупционных и иных правонарушений;</w:t>
      </w:r>
    </w:p>
    <w:p w:rsidR="00C14636" w:rsidRDefault="00DA5FB5">
      <w:bookmarkStart w:id="71" w:name="sub_12123"/>
      <w:bookmarkEnd w:id="70"/>
      <w:r>
        <w:t>3) лицами, замещающими государственные должности заместителя председателя Избирательной комисс</w:t>
      </w:r>
      <w:r>
        <w:t>ии Свердловской области, секретаря Избирательной комиссии Свердловской области, члена Избирательной комиссии Свердловской области с правом решающего голоса, работающего в указанной комиссии на постоянной (штатной) основе, председателя территориальной избир</w:t>
      </w:r>
      <w:r>
        <w:t>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секретаря территориальной избирательной комиссии, действующей на постоянной основе и являющей</w:t>
      </w:r>
      <w:r>
        <w:t>ся юридическим лицом, работающего в указанной избирательной комиссии на постоянной (штатной) основе, - в подразделение Избирательной комиссии Свердловской области, ответственное за работу по профилактике коррупционных и иных правонарушений.</w:t>
      </w:r>
    </w:p>
    <w:p w:rsidR="00C14636" w:rsidRDefault="00DA5FB5">
      <w:bookmarkStart w:id="72" w:name="sub_121205"/>
      <w:bookmarkEnd w:id="71"/>
      <w:r>
        <w:t>Сведения, указа</w:t>
      </w:r>
      <w:r>
        <w:t xml:space="preserve">нные в </w:t>
      </w:r>
      <w:hyperlink r:id="rId72" w:history="1">
        <w:r>
          <w:rPr>
            <w:rStyle w:val="a4"/>
          </w:rPr>
          <w:t>пункте 1</w:t>
        </w:r>
      </w:hyperlink>
      <w:r>
        <w:t xml:space="preserve"> настоящей статьи, представляются Губернатору Свердловской области:</w:t>
      </w:r>
    </w:p>
    <w:p w:rsidR="00C14636" w:rsidRDefault="00DA5FB5">
      <w:bookmarkStart w:id="73" w:name="sub_12124"/>
      <w:bookmarkEnd w:id="72"/>
      <w:r>
        <w:t>1) если иное не установлено федеральным законом, гражданами, претендующими на замещение муниципальных должностей в муниципальных образованиях, рас</w:t>
      </w:r>
      <w:r>
        <w:t>положенных на территории Свердловской области, - до назначения (избрания) на муниципальную должность;</w:t>
      </w:r>
    </w:p>
    <w:p w:rsidR="00C14636" w:rsidRDefault="00DA5FB5">
      <w:bookmarkStart w:id="74" w:name="sub_12125"/>
      <w:bookmarkEnd w:id="73"/>
      <w:r>
        <w:t>2) лицами, замещающими муниципальные должности в муниципальных образованиях, расположенных на территории Свердловской области, - не позднее 1 апреля года,</w:t>
      </w:r>
      <w:r>
        <w:t xml:space="preserve"> следующего за отчетным;</w:t>
      </w:r>
    </w:p>
    <w:p w:rsidR="00C14636" w:rsidRDefault="00DA5FB5">
      <w:bookmarkStart w:id="75" w:name="sub_1212053"/>
      <w:bookmarkEnd w:id="74"/>
      <w:r>
        <w:t xml:space="preserve">3) лицами, замещающими муниципальные должности депутата представительного органа сельского поселения в муниципальных образованиях, расположенных на территории Свердловской области, и осуществляющими свои полномочия на непостоянной </w:t>
      </w:r>
      <w:r>
        <w:t>основе, - в течение четырех месяцев со дня избрания депутатом, передачи им вакантного депутатского мандата или прекращения осуществления ими полномочий на постоянной основе.</w:t>
      </w:r>
    </w:p>
    <w:p w:rsidR="00C14636" w:rsidRDefault="00DA5FB5">
      <w:bookmarkStart w:id="76" w:name="sub_121206"/>
      <w:bookmarkEnd w:id="75"/>
      <w:r>
        <w:t>Лицо, замещающее муниципальную должность депутата представительного органа сельско</w:t>
      </w:r>
      <w:r>
        <w:t xml:space="preserve">го поселения в муниципальном образовании, расположенном на территории Свердловской области, и осуществляющее свои полномочия на непостоянной основе, представляет сведения, указанные в </w:t>
      </w:r>
      <w:hyperlink r:id="rId73" w:history="1">
        <w:r>
          <w:rPr>
            <w:rStyle w:val="a4"/>
          </w:rPr>
          <w:t>пункте 1</w:t>
        </w:r>
      </w:hyperlink>
      <w:r>
        <w:t xml:space="preserve"> настоящей статьи, за отчетный период</w:t>
      </w:r>
      <w:r>
        <w:t xml:space="preserve"> в случае совершения в течение отчетного периода сделок, указанных в </w:t>
      </w:r>
      <w:hyperlink r:id="rId74" w:history="1">
        <w:r>
          <w:rPr>
            <w:rStyle w:val="a4"/>
          </w:rPr>
          <w:t>подпункте 2 части первой пункта 1</w:t>
        </w:r>
      </w:hyperlink>
      <w:r>
        <w:t xml:space="preserve"> настоящей статьи. В случае, если в течение отчетного периода такие сделки не совершались, указанное лицо сообщает об этом Губ</w:t>
      </w:r>
      <w:r>
        <w:t xml:space="preserve">ернатору Свердловской области в порядке, установленном в </w:t>
      </w:r>
      <w:hyperlink r:id="rId75" w:history="1">
        <w:r>
          <w:rPr>
            <w:rStyle w:val="a4"/>
          </w:rPr>
          <w:t>пункте 7</w:t>
        </w:r>
      </w:hyperlink>
      <w:r>
        <w:t xml:space="preserve"> настоящей статьи.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77" w:name="sub_121021"/>
      <w:bookmarkEnd w:id="76"/>
      <w:r>
        <w:rPr>
          <w:color w:val="000000"/>
          <w:sz w:val="16"/>
          <w:szCs w:val="16"/>
        </w:rPr>
        <w:t>Информация об изменениях:</w:t>
      </w:r>
    </w:p>
    <w:bookmarkEnd w:id="77"/>
    <w:p w:rsidR="00C14636" w:rsidRDefault="00DA5FB5">
      <w:pPr>
        <w:pStyle w:val="a8"/>
      </w:pPr>
      <w:r>
        <w:t xml:space="preserve">Пункт 2-1 изменен с 18 ноября 2019 г. - </w:t>
      </w:r>
      <w:hyperlink r:id="rId76" w:history="1">
        <w:r>
          <w:rPr>
            <w:rStyle w:val="a4"/>
          </w:rPr>
          <w:t>Закон</w:t>
        </w:r>
      </w:hyperlink>
      <w:r>
        <w:t xml:space="preserve"> Свердловской области от 1 ноября</w:t>
      </w:r>
      <w:r>
        <w:t xml:space="preserve"> 2019 г. N 88-ОЗ</w:t>
      </w:r>
    </w:p>
    <w:p w:rsidR="00C14636" w:rsidRDefault="00DA5FB5">
      <w:pPr>
        <w:pStyle w:val="a8"/>
      </w:pPr>
      <w:hyperlink r:id="rId77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 xml:space="preserve">2-1. Порядок представления указанных в </w:t>
      </w:r>
      <w:hyperlink r:id="rId78" w:history="1">
        <w:r>
          <w:rPr>
            <w:rStyle w:val="a4"/>
          </w:rPr>
          <w:t>пункте 1</w:t>
        </w:r>
      </w:hyperlink>
      <w:r>
        <w:t xml:space="preserve"> настоящей статьи сведений (в </w:t>
      </w:r>
      <w:r>
        <w:lastRenderedPageBreak/>
        <w:t xml:space="preserve">том числе порядок представления в соответствии с </w:t>
      </w:r>
      <w:hyperlink r:id="rId79" w:history="1">
        <w:r>
          <w:rPr>
            <w:rStyle w:val="a4"/>
          </w:rPr>
          <w:t>частью первой пункта 2-2</w:t>
        </w:r>
      </w:hyperlink>
      <w:r>
        <w:t xml:space="preserve"> настоящей статьи уточненных сведений) лицами, указанными в </w:t>
      </w:r>
      <w:hyperlink r:id="rId80" w:history="1">
        <w:r>
          <w:rPr>
            <w:rStyle w:val="a4"/>
          </w:rPr>
          <w:t>подпункте 1 части четвертой пункта 2</w:t>
        </w:r>
      </w:hyperlink>
      <w:r>
        <w:t xml:space="preserve"> настоящей статьи, устанавливается нормативным правовым актом Губернатора Свердло</w:t>
      </w:r>
      <w:r>
        <w:t>вской области в соответствии с настоящим Законом.</w:t>
      </w:r>
    </w:p>
    <w:p w:rsidR="00C14636" w:rsidRDefault="00DA5FB5">
      <w:r>
        <w:t xml:space="preserve">Порядок представления указанных в </w:t>
      </w:r>
      <w:hyperlink r:id="rId81" w:history="1">
        <w:r>
          <w:rPr>
            <w:rStyle w:val="a4"/>
          </w:rPr>
          <w:t>пункте 1</w:t>
        </w:r>
      </w:hyperlink>
      <w:r>
        <w:t xml:space="preserve"> настоящей статьи сведений (в том числе порядок представления в соответствии с </w:t>
      </w:r>
      <w:hyperlink r:id="rId82" w:history="1">
        <w:r>
          <w:rPr>
            <w:rStyle w:val="a4"/>
          </w:rPr>
          <w:t>частью первой пункта 2-2</w:t>
        </w:r>
      </w:hyperlink>
      <w:r>
        <w:t xml:space="preserve"> наст</w:t>
      </w:r>
      <w:r>
        <w:t xml:space="preserve">оящей статьи уточненных сведений) лицами, указанными в </w:t>
      </w:r>
      <w:hyperlink r:id="rId83" w:history="1">
        <w:r>
          <w:rPr>
            <w:rStyle w:val="a4"/>
          </w:rPr>
          <w:t>подпункте 2 части четвертой пункта 2</w:t>
        </w:r>
      </w:hyperlink>
      <w:r>
        <w:t xml:space="preserve"> настоящей статьи, устанавливается нормативным правовым актом Счетной палаты Свердловской области в соответствии с настоящим Законом.</w:t>
      </w:r>
    </w:p>
    <w:p w:rsidR="00C14636" w:rsidRDefault="00DA5FB5">
      <w:r>
        <w:t>Пор</w:t>
      </w:r>
      <w:r>
        <w:t xml:space="preserve">ядок представления указанных в </w:t>
      </w:r>
      <w:hyperlink r:id="rId84" w:history="1">
        <w:r>
          <w:rPr>
            <w:rStyle w:val="a4"/>
          </w:rPr>
          <w:t>пункте 1</w:t>
        </w:r>
      </w:hyperlink>
      <w:r>
        <w:t xml:space="preserve"> настоящей статьи сведений (в том числе порядок представления в соответствии с </w:t>
      </w:r>
      <w:hyperlink r:id="rId85" w:history="1">
        <w:r>
          <w:rPr>
            <w:rStyle w:val="a4"/>
          </w:rPr>
          <w:t>частью первой пункта 2-2</w:t>
        </w:r>
      </w:hyperlink>
      <w:r>
        <w:t xml:space="preserve"> настоящей статьи уточненных сведений) лицами, указанными </w:t>
      </w:r>
      <w:r>
        <w:t xml:space="preserve">в </w:t>
      </w:r>
      <w:hyperlink r:id="rId86" w:history="1">
        <w:r>
          <w:rPr>
            <w:rStyle w:val="a4"/>
          </w:rPr>
          <w:t>подпункте 3 части четвертой пункта 2</w:t>
        </w:r>
      </w:hyperlink>
      <w:r>
        <w:t xml:space="preserve"> настоящей статьи, устанавливается нормативным правовым актом Избирательной комиссии Свердловской области в соответствии с настоящим Законом.</w:t>
      </w:r>
    </w:p>
    <w:p w:rsidR="00C14636" w:rsidRDefault="00DA5FB5">
      <w:bookmarkStart w:id="78" w:name="sub_1210214"/>
      <w:r>
        <w:t xml:space="preserve">Лица, указанные в </w:t>
      </w:r>
      <w:hyperlink r:id="rId87" w:history="1">
        <w:r>
          <w:rPr>
            <w:rStyle w:val="a4"/>
          </w:rPr>
          <w:t>по</w:t>
        </w:r>
        <w:r>
          <w:rPr>
            <w:rStyle w:val="a4"/>
          </w:rPr>
          <w:t>дпункте 1 части пятой пункта 2</w:t>
        </w:r>
      </w:hyperlink>
      <w:r>
        <w:t xml:space="preserve"> настоящей статьи, представляют сведения о своих доходах, о доходах своих супруги (супруга) и несовершеннолетних детей, полученных за календарный год, предшествующий году подачи документов для замещения муниципальной должности</w:t>
      </w:r>
      <w:r>
        <w:t xml:space="preserve">, а сведения об имуществе, принадлежащем ему, его супруге (супругу) и несовершеннолетним детям на праве собственности, о своих обязательствах имущественного характера, об обязательствах имущественного характера своих супруги (супруга) и несовершеннолетних </w:t>
      </w:r>
      <w:r>
        <w:t>детей - по состоянию на первое число месяца, предшествующего месяцу подачи документов для замещения муниципальной должности.</w:t>
      </w:r>
    </w:p>
    <w:p w:rsidR="00C14636" w:rsidRDefault="00DA5FB5">
      <w:bookmarkStart w:id="79" w:name="sub_1210215"/>
      <w:bookmarkEnd w:id="78"/>
      <w:r>
        <w:t xml:space="preserve">Лица, указанные в </w:t>
      </w:r>
      <w:hyperlink r:id="rId88" w:history="1">
        <w:r>
          <w:rPr>
            <w:rStyle w:val="a4"/>
          </w:rPr>
          <w:t>подпункте 2 части пятой пункта 2</w:t>
        </w:r>
      </w:hyperlink>
      <w:r>
        <w:t xml:space="preserve"> настоящей статьи, представляют сведения о своих дохо</w:t>
      </w:r>
      <w:r>
        <w:t>дах, о доходах своих супруги (супруга) и несовершеннолетних детей, полученных за отчетный период, а сведения об имуществе, принадлежащем ему, его супруге (супругу) и несовершеннолетним детям на праве собственности, о своих обязательствах имущественного хар</w:t>
      </w:r>
      <w:r>
        <w:t>актера, об обязательствах имущественного характера своих супруги (супруга) и несовершеннолетних детей - по состоянию на конец отчетного периода.</w:t>
      </w:r>
    </w:p>
    <w:p w:rsidR="00C14636" w:rsidRDefault="00DA5FB5">
      <w:bookmarkStart w:id="80" w:name="sub_12102133"/>
      <w:bookmarkEnd w:id="79"/>
      <w:r>
        <w:t xml:space="preserve">Лица, указанные в </w:t>
      </w:r>
      <w:hyperlink r:id="rId89" w:history="1">
        <w:r>
          <w:rPr>
            <w:rStyle w:val="a4"/>
          </w:rPr>
          <w:t>подпункте 3 части пятой пункта 2</w:t>
        </w:r>
      </w:hyperlink>
      <w:r>
        <w:t xml:space="preserve"> настоящей статьи, представляют</w:t>
      </w:r>
      <w:r>
        <w:t xml:space="preserve"> сведения о своих доходах, о доходах своих супруги (супруга) и несовершеннолетних детей, полученных за календарный год, предшествующий году предоставления этих сведений, а сведения об имуществе, принадлежащем ему, его супруге (супругу) и несовершеннолетним</w:t>
      </w:r>
      <w:r>
        <w:t xml:space="preserve"> детям на праве собственности, о своих обязательствах имущественного характера, об обязательствах имущественного характера своих супруги (супруга) и несовершеннолетних детей - по состоянию на первое число месяца, предшествующего месяцу предоставления этих </w:t>
      </w:r>
      <w:r>
        <w:t>сведений.</w:t>
      </w:r>
    </w:p>
    <w:p w:rsidR="00C14636" w:rsidRDefault="00DA5FB5">
      <w:bookmarkStart w:id="81" w:name="sub_1210216"/>
      <w:bookmarkEnd w:id="80"/>
      <w:r>
        <w:t xml:space="preserve">Порядок приема указанных в </w:t>
      </w:r>
      <w:hyperlink r:id="rId90" w:history="1">
        <w:r>
          <w:rPr>
            <w:rStyle w:val="a4"/>
          </w:rPr>
          <w:t>пункте 1</w:t>
        </w:r>
      </w:hyperlink>
      <w:r>
        <w:t xml:space="preserve"> настоящей статьи сведений, представляемых лицами, указанными в </w:t>
      </w:r>
      <w:hyperlink r:id="rId91" w:history="1">
        <w:r>
          <w:rPr>
            <w:rStyle w:val="a4"/>
          </w:rPr>
          <w:t xml:space="preserve">подпунктах 1 - 3 части пятой пункта 2 </w:t>
        </w:r>
      </w:hyperlink>
      <w:r>
        <w:t>настоящей статьи, устанавливается нормативным правовым</w:t>
      </w:r>
      <w:r>
        <w:t xml:space="preserve"> актом Губернатора Свердловской области.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82" w:name="sub_121022"/>
      <w:bookmarkEnd w:id="81"/>
      <w:r>
        <w:rPr>
          <w:color w:val="000000"/>
          <w:sz w:val="16"/>
          <w:szCs w:val="16"/>
        </w:rPr>
        <w:t>Информация об изменениях:</w:t>
      </w:r>
    </w:p>
    <w:bookmarkEnd w:id="82"/>
    <w:p w:rsidR="00C14636" w:rsidRDefault="00DA5FB5">
      <w:pPr>
        <w:pStyle w:val="a8"/>
      </w:pPr>
      <w:r>
        <w:t xml:space="preserve">Пункт 2-2 изменен с 18 ноября 2019 г. - </w:t>
      </w:r>
      <w:hyperlink r:id="rId92" w:history="1">
        <w:r>
          <w:rPr>
            <w:rStyle w:val="a4"/>
          </w:rPr>
          <w:t>Закон</w:t>
        </w:r>
      </w:hyperlink>
      <w:r>
        <w:t xml:space="preserve"> Свердловской области от 1 ноября 2019 г. N 88-ОЗ</w:t>
      </w:r>
    </w:p>
    <w:p w:rsidR="00C14636" w:rsidRDefault="00DA5FB5">
      <w:pPr>
        <w:pStyle w:val="a8"/>
      </w:pPr>
      <w:hyperlink r:id="rId93" w:history="1">
        <w:r>
          <w:rPr>
            <w:rStyle w:val="a4"/>
          </w:rPr>
          <w:t xml:space="preserve">См. </w:t>
        </w:r>
        <w:r>
          <w:rPr>
            <w:rStyle w:val="a4"/>
          </w:rPr>
          <w:t>предыдущую редакцию</w:t>
        </w:r>
      </w:hyperlink>
    </w:p>
    <w:p w:rsidR="00C14636" w:rsidRDefault="00DA5FB5">
      <w:r>
        <w:t xml:space="preserve">2-2. В случае, если лицо, указанное в </w:t>
      </w:r>
      <w:hyperlink r:id="rId94" w:history="1">
        <w:r>
          <w:rPr>
            <w:rStyle w:val="a4"/>
          </w:rPr>
          <w:t>части четвертой</w:t>
        </w:r>
      </w:hyperlink>
      <w:r>
        <w:t xml:space="preserve"> или </w:t>
      </w:r>
      <w:hyperlink r:id="rId95" w:history="1">
        <w:r>
          <w:rPr>
            <w:rStyle w:val="a4"/>
          </w:rPr>
          <w:t>подпункте 2 части пятой пункта 2</w:t>
        </w:r>
      </w:hyperlink>
      <w:r>
        <w:t xml:space="preserve"> настоящей статьи, обнаружило, что в представленных им сведениях, указанных в </w:t>
      </w:r>
      <w:hyperlink r:id="rId96" w:history="1">
        <w:r>
          <w:rPr>
            <w:rStyle w:val="a4"/>
          </w:rPr>
          <w:t>пункте 1</w:t>
        </w:r>
      </w:hyperlink>
      <w:r>
        <w:t xml:space="preserve"> настоящей статьи, не отражены или не полностью отражены какие-либо </w:t>
      </w:r>
      <w:r>
        <w:lastRenderedPageBreak/>
        <w:t>сведения либо имеются ошибки, оно вправе представить уточненные сведения не позднее 1 мая года, следующего за отчетным.</w:t>
      </w:r>
    </w:p>
    <w:p w:rsidR="00C14636" w:rsidRDefault="00DA5FB5">
      <w:bookmarkStart w:id="83" w:name="sub_12102202"/>
      <w:r>
        <w:t xml:space="preserve">В случае, если лицо, указанное в </w:t>
      </w:r>
      <w:hyperlink r:id="rId97" w:history="1">
        <w:r>
          <w:rPr>
            <w:rStyle w:val="a4"/>
          </w:rPr>
          <w:t>подпункте 1</w:t>
        </w:r>
      </w:hyperlink>
      <w:r>
        <w:t xml:space="preserve"> или </w:t>
      </w:r>
      <w:hyperlink r:id="rId98" w:history="1">
        <w:r>
          <w:rPr>
            <w:rStyle w:val="a4"/>
          </w:rPr>
          <w:t xml:space="preserve">3 части пятой пункта 2 </w:t>
        </w:r>
      </w:hyperlink>
      <w:r>
        <w:t xml:space="preserve">настоящей статьи, обнаружило, что в представленных им сведениях, указанных в </w:t>
      </w:r>
      <w:hyperlink r:id="rId99" w:history="1">
        <w:r>
          <w:rPr>
            <w:rStyle w:val="a4"/>
          </w:rPr>
          <w:t>пункте 1</w:t>
        </w:r>
      </w:hyperlink>
      <w:r>
        <w:t xml:space="preserve"> настоящей статьи, не отражены или не полностью отражены к</w:t>
      </w:r>
      <w:r>
        <w:t>акие-либо сведения либо имеются ошибки, оно вправе в течение одного месяца со дня представления таких сведений представить уточненные сведения.</w:t>
      </w:r>
    </w:p>
    <w:p w:rsidR="00C14636" w:rsidRDefault="00DA5FB5">
      <w:bookmarkStart w:id="84" w:name="sub_1210222"/>
      <w:bookmarkEnd w:id="83"/>
      <w:r>
        <w:t xml:space="preserve">В случае непредставления по объективным причинам лицом, указанным в </w:t>
      </w:r>
      <w:hyperlink r:id="rId100" w:history="1">
        <w:r>
          <w:rPr>
            <w:rStyle w:val="a4"/>
          </w:rPr>
          <w:t>части четвертой</w:t>
        </w:r>
      </w:hyperlink>
      <w:r>
        <w:t xml:space="preserve">, </w:t>
      </w:r>
      <w:hyperlink r:id="rId101" w:history="1">
        <w:r>
          <w:rPr>
            <w:rStyle w:val="a4"/>
          </w:rPr>
          <w:t>подпункте 2</w:t>
        </w:r>
      </w:hyperlink>
      <w:r>
        <w:t xml:space="preserve"> или </w:t>
      </w:r>
      <w:hyperlink r:id="rId102" w:history="1">
        <w:r>
          <w:rPr>
            <w:rStyle w:val="a4"/>
          </w:rPr>
          <w:t>3 части пятой пункта 2</w:t>
        </w:r>
      </w:hyperlink>
      <w:r>
        <w:t xml:space="preserve"> настоящей статьи, сведений о доходах, об имуществе и обязательствах имущественного характера супруги (супруга) и несовершеннолетних детей, сведений о расхода</w:t>
      </w:r>
      <w:r>
        <w:t xml:space="preserve">х супруги (супруга) и несовершеннолетних детей по каждой сделке, указанной в </w:t>
      </w:r>
      <w:hyperlink r:id="rId103" w:history="1">
        <w:r>
          <w:rPr>
            <w:rStyle w:val="a4"/>
          </w:rPr>
          <w:t>подпункте 2 части первой пункта 1</w:t>
        </w:r>
      </w:hyperlink>
      <w:r>
        <w:t xml:space="preserve"> настоящей статьи, и (или) сведений об источниках получения средств, за счет которых совершены такие сделки, данный фа</w:t>
      </w:r>
      <w:r>
        <w:t>кт подлежит рассмотрению в порядке, установленном нормативным правовым актом Губернатора Свердловской области.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85" w:name="sub_1213"/>
      <w:bookmarkEnd w:id="84"/>
      <w:r>
        <w:rPr>
          <w:color w:val="000000"/>
          <w:sz w:val="16"/>
          <w:szCs w:val="16"/>
        </w:rPr>
        <w:t>Информация об изменениях:</w:t>
      </w:r>
    </w:p>
    <w:bookmarkEnd w:id="85"/>
    <w:p w:rsidR="00C14636" w:rsidRDefault="00DA5FB5">
      <w:pPr>
        <w:pStyle w:val="a8"/>
      </w:pPr>
      <w:r>
        <w:fldChar w:fldCharType="begin"/>
      </w:r>
      <w:r>
        <w:instrText xml:space="preserve"> HYPERLINK  "garantF1://46635788.16"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9 июня 2017 г. N 53-ОЗ пункт 3 статьи 12-1 наст</w:t>
      </w:r>
      <w:r>
        <w:t xml:space="preserve">оящего Закона изложен в новой редакции, </w:t>
      </w:r>
      <w:hyperlink r:id="rId104" w:history="1">
        <w:r>
          <w:rPr>
            <w:rStyle w:val="a4"/>
          </w:rPr>
          <w:t>вступающей в силу</w:t>
        </w:r>
      </w:hyperlink>
      <w:r>
        <w:t xml:space="preserve"> через десять дней после </w:t>
      </w:r>
      <w:hyperlink r:id="rId10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106" w:history="1">
        <w:r>
          <w:rPr>
            <w:rStyle w:val="a4"/>
          </w:rPr>
          <w:t>См. текст</w:t>
        </w:r>
        <w:r>
          <w:rPr>
            <w:rStyle w:val="a4"/>
          </w:rPr>
          <w:t xml:space="preserve"> пункта в предыдущей редакции</w:t>
        </w:r>
      </w:hyperlink>
    </w:p>
    <w:p w:rsidR="00C14636" w:rsidRDefault="00DA5FB5">
      <w:r>
        <w:t xml:space="preserve">3. Проверка достоверности и полноты сведений, указанных в </w:t>
      </w:r>
      <w:hyperlink r:id="rId107" w:history="1">
        <w:r>
          <w:rPr>
            <w:rStyle w:val="a4"/>
          </w:rPr>
          <w:t>пункте 1</w:t>
        </w:r>
      </w:hyperlink>
      <w:r>
        <w:t xml:space="preserve"> настоящей статьи, представляемых лицами, указанными в </w:t>
      </w:r>
      <w:hyperlink r:id="rId108" w:history="1">
        <w:r>
          <w:rPr>
            <w:rStyle w:val="a4"/>
          </w:rPr>
          <w:t>частях первой - четвертой пункта 2</w:t>
        </w:r>
      </w:hyperlink>
      <w:r>
        <w:t xml:space="preserve"> настоящей статьи</w:t>
      </w:r>
      <w:r>
        <w:t>, осуществляется в порядке, установленном нормативным правовым актом Губернатора Свердловской области.</w:t>
      </w:r>
    </w:p>
    <w:p w:rsidR="00C14636" w:rsidRDefault="00DA5FB5">
      <w:r>
        <w:t xml:space="preserve">Проверка достоверности и полноты сведений, указанных в </w:t>
      </w:r>
      <w:hyperlink r:id="rId109" w:history="1">
        <w:r>
          <w:rPr>
            <w:rStyle w:val="a4"/>
          </w:rPr>
          <w:t>пункте 1</w:t>
        </w:r>
      </w:hyperlink>
      <w:r>
        <w:t xml:space="preserve"> настоящей статьи, представляемых лицами, указанными в </w:t>
      </w:r>
      <w:hyperlink r:id="rId110" w:history="1">
        <w:r>
          <w:rPr>
            <w:rStyle w:val="a4"/>
          </w:rPr>
          <w:t>части пятой пункта 2</w:t>
        </w:r>
      </w:hyperlink>
      <w:r>
        <w:t xml:space="preserve"> настоящей статьи, осуществляется в порядке, установленном в </w:t>
      </w:r>
      <w:hyperlink r:id="rId111" w:history="1">
        <w:r>
          <w:rPr>
            <w:rStyle w:val="a4"/>
          </w:rPr>
          <w:t>статье 12-3</w:t>
        </w:r>
      </w:hyperlink>
      <w:r>
        <w:t xml:space="preserve"> настоящего Закона.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86" w:name="sub_1214"/>
      <w:r>
        <w:rPr>
          <w:color w:val="000000"/>
          <w:sz w:val="16"/>
          <w:szCs w:val="16"/>
        </w:rPr>
        <w:t>Информация об изменениях:</w:t>
      </w:r>
    </w:p>
    <w:bookmarkEnd w:id="86"/>
    <w:p w:rsidR="00C14636" w:rsidRDefault="00DA5FB5">
      <w:pPr>
        <w:pStyle w:val="a8"/>
      </w:pPr>
      <w:r>
        <w:t xml:space="preserve">Пункт 4 изменен с 17 июня 2019 г. - </w:t>
      </w:r>
      <w:hyperlink r:id="rId112" w:history="1">
        <w:r>
          <w:rPr>
            <w:rStyle w:val="a4"/>
          </w:rPr>
          <w:t>Закон</w:t>
        </w:r>
      </w:hyperlink>
      <w:r>
        <w:t xml:space="preserve"> Свердловской области от 4 июня 2019 г. N 45-ОЗ</w:t>
      </w:r>
    </w:p>
    <w:p w:rsidR="00C14636" w:rsidRDefault="00DA5FB5">
      <w:pPr>
        <w:pStyle w:val="a8"/>
      </w:pPr>
      <w:hyperlink r:id="rId113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>4. Губернатор Свердловской области либо уполномоченное им должностное лицо при наличии предусмотренного федеральным законом основани</w:t>
      </w:r>
      <w:r>
        <w:t xml:space="preserve">я принимает решения об осуществлении контроля за расходами лиц, указанных в </w:t>
      </w:r>
      <w:hyperlink r:id="rId114" w:history="1">
        <w:r>
          <w:rPr>
            <w:rStyle w:val="a4"/>
          </w:rPr>
          <w:t>части четвертой</w:t>
        </w:r>
      </w:hyperlink>
      <w:r>
        <w:t xml:space="preserve"> и </w:t>
      </w:r>
      <w:hyperlink r:id="rId115" w:history="1">
        <w:r>
          <w:rPr>
            <w:rStyle w:val="a4"/>
          </w:rPr>
          <w:t>подпункте 2 части пятой пункта 2</w:t>
        </w:r>
      </w:hyperlink>
      <w:r>
        <w:t xml:space="preserve"> настоящей статьи, и уведомляет соответствующих лиц о принятых решениях о</w:t>
      </w:r>
      <w:r>
        <w:t>б осуществлении контроля за расходами.</w:t>
      </w:r>
    </w:p>
    <w:p w:rsidR="00C14636" w:rsidRDefault="00DA5FB5">
      <w:r>
        <w:t xml:space="preserve">Решение об осуществлении контроля за расходами лиц, указанных в </w:t>
      </w:r>
      <w:hyperlink r:id="rId116" w:history="1">
        <w:r>
          <w:rPr>
            <w:rStyle w:val="a4"/>
          </w:rPr>
          <w:t>части четвертой</w:t>
        </w:r>
      </w:hyperlink>
      <w:r>
        <w:t xml:space="preserve"> и </w:t>
      </w:r>
      <w:hyperlink r:id="rId117" w:history="1">
        <w:r>
          <w:rPr>
            <w:rStyle w:val="a4"/>
          </w:rPr>
          <w:t>подпункте 2 части пятой пункта 2</w:t>
        </w:r>
      </w:hyperlink>
      <w:r>
        <w:t xml:space="preserve"> настоящей статьи, принимается в течение 30 дн</w:t>
      </w:r>
      <w:r>
        <w:t xml:space="preserve">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форме. Указанное решение принимается в порядке, установленном нормативным правовым актом </w:t>
      </w:r>
      <w:r>
        <w:t>Губернатора Свердловской области, в соответствии с федеральным законом и настоящим Законом.</w:t>
      </w:r>
    </w:p>
    <w:p w:rsidR="00C14636" w:rsidRDefault="00DA5FB5">
      <w:bookmarkStart w:id="87" w:name="sub_12143"/>
      <w:r>
        <w:t xml:space="preserve">Контроль за расходами лиц, указанных в </w:t>
      </w:r>
      <w:hyperlink r:id="rId118" w:history="1">
        <w:r>
          <w:rPr>
            <w:rStyle w:val="a4"/>
          </w:rPr>
          <w:t>подпункте 1 части четвертой</w:t>
        </w:r>
      </w:hyperlink>
      <w:r>
        <w:t xml:space="preserve"> и </w:t>
      </w:r>
      <w:hyperlink r:id="rId119" w:history="1">
        <w:r>
          <w:rPr>
            <w:rStyle w:val="a4"/>
          </w:rPr>
          <w:t>подпункте 2 части пятой пункта 2</w:t>
        </w:r>
      </w:hyperlink>
      <w:r>
        <w:t xml:space="preserve"> настоя</w:t>
      </w:r>
      <w:r>
        <w:t>щей статьи, осуществляется в порядке, предусмотренном федеральным законом, уполномоченным исполнительным органом государственной власти Свердловской области по профилактике коррупционных правонарушений.</w:t>
      </w:r>
    </w:p>
    <w:p w:rsidR="00C14636" w:rsidRDefault="00DA5FB5">
      <w:bookmarkStart w:id="88" w:name="sub_12144"/>
      <w:bookmarkEnd w:id="87"/>
      <w:r>
        <w:t xml:space="preserve">Контроль за расходами лиц, указанных в </w:t>
      </w:r>
      <w:hyperlink r:id="rId120" w:history="1">
        <w:r>
          <w:rPr>
            <w:rStyle w:val="a4"/>
          </w:rPr>
          <w:t>подпунктах 2</w:t>
        </w:r>
      </w:hyperlink>
      <w:r>
        <w:t xml:space="preserve"> и </w:t>
      </w:r>
      <w:hyperlink r:id="rId121" w:history="1">
        <w:r>
          <w:rPr>
            <w:rStyle w:val="a4"/>
          </w:rPr>
          <w:t xml:space="preserve">3 части четвертой пункта 2 </w:t>
        </w:r>
      </w:hyperlink>
      <w:r>
        <w:t xml:space="preserve">настоящей статьи, осуществляется в порядке, предусмотренном федеральным </w:t>
      </w:r>
      <w:r>
        <w:lastRenderedPageBreak/>
        <w:t xml:space="preserve">законом, подразделениями государственных органов Свердловской области либо должностными лицами </w:t>
      </w:r>
      <w:r>
        <w:t>указанных органов, ответственными за работу по профилактике коррупционных и иных правонарушений, определяемыми нормативным правовым актом Губернатора Свердловской области.</w:t>
      </w:r>
    </w:p>
    <w:p w:rsidR="00C14636" w:rsidRDefault="00DA5FB5">
      <w:bookmarkStart w:id="89" w:name="sub_1215"/>
      <w:bookmarkEnd w:id="88"/>
      <w:r>
        <w:t>5. Контроль за расходами лиц, замещающих государственные должности Свердловской обла</w:t>
      </w:r>
      <w:r>
        <w:t>сти в Законодательном Собрании Свердловской области, осуществляется в порядке,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области.</w:t>
      </w:r>
    </w:p>
    <w:bookmarkEnd w:id="89"/>
    <w:p w:rsidR="00C14636" w:rsidRDefault="00DA5FB5">
      <w:r>
        <w:t xml:space="preserve">Контроль за </w:t>
      </w:r>
      <w:r>
        <w:t xml:space="preserve">расходами лиц, замещающих государственные должности Свердловской области в Уставном Суде Свердловской области, осуществляется в порядке, установленном федеральным законом и </w:t>
      </w:r>
      <w:hyperlink r:id="rId122" w:history="1">
        <w:r>
          <w:rPr>
            <w:rStyle w:val="a4"/>
          </w:rPr>
          <w:t>законом</w:t>
        </w:r>
      </w:hyperlink>
      <w:r>
        <w:t xml:space="preserve"> Свердловской области об Уставном Суде</w:t>
      </w:r>
      <w:r>
        <w:t xml:space="preserve"> Свердловской области.</w:t>
      </w:r>
    </w:p>
    <w:p w:rsidR="00C14636" w:rsidRDefault="00DA5FB5">
      <w:r>
        <w:t>Контроль за расходами мировых судей Свердловской области осуществляется в порядке, установленном законодательством Российской Федерации.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90" w:name="sub_1216"/>
      <w:r>
        <w:rPr>
          <w:color w:val="000000"/>
          <w:sz w:val="16"/>
          <w:szCs w:val="16"/>
        </w:rPr>
        <w:t>Информация об изменениях:</w:t>
      </w:r>
    </w:p>
    <w:bookmarkEnd w:id="90"/>
    <w:p w:rsidR="00C14636" w:rsidRDefault="00DA5FB5">
      <w:pPr>
        <w:pStyle w:val="a8"/>
      </w:pPr>
      <w:r>
        <w:t xml:space="preserve">Пункт 6 изменен с 18 ноября 2019 г. - </w:t>
      </w:r>
      <w:hyperlink r:id="rId123" w:history="1">
        <w:r>
          <w:rPr>
            <w:rStyle w:val="a4"/>
          </w:rPr>
          <w:t>Закон</w:t>
        </w:r>
      </w:hyperlink>
      <w:r>
        <w:t xml:space="preserve"> Свердловской области от 1 ноября 2019 г. N 88-ОЗ</w:t>
      </w:r>
    </w:p>
    <w:p w:rsidR="00C14636" w:rsidRDefault="00DA5FB5">
      <w:pPr>
        <w:pStyle w:val="a8"/>
      </w:pPr>
      <w:hyperlink r:id="rId124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 xml:space="preserve">6. Сведения, указанные в </w:t>
      </w:r>
      <w:hyperlink r:id="rId125" w:history="1">
        <w:r>
          <w:rPr>
            <w:rStyle w:val="a4"/>
          </w:rPr>
          <w:t>подпункте 1 части первой пункта 1</w:t>
        </w:r>
      </w:hyperlink>
      <w:r>
        <w:t xml:space="preserve"> настоящей статьи, и сведения об источни</w:t>
      </w:r>
      <w:r>
        <w:t xml:space="preserve">ках получения средств, за счет которых совершены сделки, указанные в </w:t>
      </w:r>
      <w:hyperlink r:id="rId126" w:history="1">
        <w:r>
          <w:rPr>
            <w:rStyle w:val="a4"/>
          </w:rPr>
          <w:t>подпункте 2 части первой пункта 1</w:t>
        </w:r>
      </w:hyperlink>
      <w:r>
        <w:t xml:space="preserve"> настоящей статьи, представляемые лицами, замещающими государственные должности Свердловской области в Законодательном Собрани</w:t>
      </w:r>
      <w:r>
        <w:t xml:space="preserve">и Свердловской области, размещаются в информационно-телекоммуникационной сети "Интернет" и предоставляются для опубликования средствам массовой информации в порядке, определяемом федеральными законами и законом Свердловской области о статусе и депутатской </w:t>
      </w:r>
      <w:r>
        <w:t>деятельности депутатов Законодательного Собрания Свердловской области.</w:t>
      </w:r>
    </w:p>
    <w:p w:rsidR="00C14636" w:rsidRDefault="00DA5FB5">
      <w:r>
        <w:t xml:space="preserve">Сведения, указанные в </w:t>
      </w:r>
      <w:hyperlink r:id="rId127" w:history="1">
        <w:r>
          <w:rPr>
            <w:rStyle w:val="a4"/>
          </w:rPr>
          <w:t>подпункте 1 части первой пункта 1</w:t>
        </w:r>
      </w:hyperlink>
      <w:r>
        <w:t xml:space="preserve"> настоящей статьи, и сведения об источниках получения средств, за счет которых совершены сделки, указа</w:t>
      </w:r>
      <w:r>
        <w:t xml:space="preserve">нные в </w:t>
      </w:r>
      <w:hyperlink r:id="rId128" w:history="1">
        <w:r>
          <w:rPr>
            <w:rStyle w:val="a4"/>
          </w:rPr>
          <w:t>подпункте 2 части первой пункта 1</w:t>
        </w:r>
      </w:hyperlink>
      <w:r>
        <w:t xml:space="preserve"> настоящей статьи, представляемые лицами, замещающими государственные должности Свердловской области в Уставном Суде Свердловской области, и мировыми судьями Свердловской области, размещаю</w:t>
      </w:r>
      <w:r>
        <w:t>тся в информационно-телекоммуникационной сети "Интернет" и предоставляются для опубликования средствам массовой информации в порядке, определяемом нормативными правовыми актами Российской Федерации.</w:t>
      </w:r>
    </w:p>
    <w:p w:rsidR="00C14636" w:rsidRDefault="00DA5FB5">
      <w:r>
        <w:t xml:space="preserve">Сведения, указанные в </w:t>
      </w:r>
      <w:hyperlink r:id="rId129" w:history="1">
        <w:r>
          <w:rPr>
            <w:rStyle w:val="a4"/>
          </w:rPr>
          <w:t>подпунк</w:t>
        </w:r>
        <w:r>
          <w:rPr>
            <w:rStyle w:val="a4"/>
          </w:rPr>
          <w:t>те 1 части первой пункта 1</w:t>
        </w:r>
      </w:hyperlink>
      <w:r>
        <w:t xml:space="preserve"> настоящей статьи, и сведения об источниках получения средств, за счет которых совершены сделки, указанные в </w:t>
      </w:r>
      <w:hyperlink r:id="rId130" w:history="1">
        <w:r>
          <w:rPr>
            <w:rStyle w:val="a4"/>
          </w:rPr>
          <w:t>подпункте 2 части первой пункта 1</w:t>
        </w:r>
      </w:hyperlink>
      <w:r>
        <w:t xml:space="preserve"> настоящей статьи, представляемые лицами, указанными в </w:t>
      </w:r>
      <w:hyperlink r:id="rId131" w:history="1">
        <w:r>
          <w:rPr>
            <w:rStyle w:val="a4"/>
          </w:rPr>
          <w:t>части четвертой пункта 2</w:t>
        </w:r>
      </w:hyperlink>
      <w:r>
        <w:t xml:space="preserve"> настоящей статьи, размещаются в информационно-телекоммуникационной сети "Интернет" и предоставляются для опубликования средствам массовой информации в порядке, определяемом нормативными правовыми актами Росс</w:t>
      </w:r>
      <w:r>
        <w:t>ийской Федерации и нормативным правовым актом Губернатора Свердловской области.</w:t>
      </w:r>
    </w:p>
    <w:p w:rsidR="00C14636" w:rsidRDefault="00DA5FB5">
      <w:bookmarkStart w:id="91" w:name="sub_12164"/>
      <w:r>
        <w:t xml:space="preserve">Сведения, указанные в </w:t>
      </w:r>
      <w:hyperlink r:id="rId132" w:history="1">
        <w:r>
          <w:rPr>
            <w:rStyle w:val="a4"/>
          </w:rPr>
          <w:t>пункте 1</w:t>
        </w:r>
      </w:hyperlink>
      <w:r>
        <w:t xml:space="preserve"> настоящей статьи, представляемые лицами, указанными в </w:t>
      </w:r>
      <w:hyperlink r:id="rId133" w:history="1">
        <w:r>
          <w:rPr>
            <w:rStyle w:val="a4"/>
          </w:rPr>
          <w:t>подпунктах 2</w:t>
        </w:r>
      </w:hyperlink>
      <w:r>
        <w:t xml:space="preserve"> и </w:t>
      </w:r>
      <w:hyperlink r:id="rId134" w:history="1">
        <w:r>
          <w:rPr>
            <w:rStyle w:val="a4"/>
          </w:rPr>
          <w:t>3 части пятой пункта 2</w:t>
        </w:r>
      </w:hyperlink>
      <w:r>
        <w:t xml:space="preserve"> настоящей статьи, в соответствии с федеральным законом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</w:t>
      </w:r>
      <w:r>
        <w:t xml:space="preserve">средствам массовой информации в порядке, </w:t>
      </w:r>
      <w:r>
        <w:lastRenderedPageBreak/>
        <w:t>определяемом муниципальными правовыми актами.</w:t>
      </w:r>
    </w:p>
    <w:p w:rsidR="00C14636" w:rsidRDefault="00DA5FB5">
      <w:bookmarkStart w:id="92" w:name="sub_12165"/>
      <w:bookmarkEnd w:id="91"/>
      <w:r>
        <w:t xml:space="preserve">Утратила силу с 27 июня 2017 г. - </w:t>
      </w:r>
      <w:hyperlink r:id="rId135" w:history="1">
        <w:r>
          <w:rPr>
            <w:rStyle w:val="a4"/>
          </w:rPr>
          <w:t>Закон</w:t>
        </w:r>
      </w:hyperlink>
      <w:r>
        <w:t xml:space="preserve"> Свердловской области от 9 июня 2017 г. N 53-ОЗ.</w:t>
      </w:r>
    </w:p>
    <w:bookmarkEnd w:id="92"/>
    <w:p w:rsidR="00C14636" w:rsidRDefault="00DA5FB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C14636" w:rsidRDefault="00DA5FB5">
      <w:pPr>
        <w:pStyle w:val="a8"/>
      </w:pPr>
      <w:hyperlink r:id="rId136" w:history="1">
        <w:r>
          <w:rPr>
            <w:rStyle w:val="a4"/>
          </w:rPr>
          <w:t>См. текст части в предыдущей редакции</w:t>
        </w:r>
      </w:hyperlink>
    </w:p>
    <w:p w:rsidR="00C14636" w:rsidRDefault="00C14636">
      <w:pPr>
        <w:pStyle w:val="a8"/>
      </w:pPr>
    </w:p>
    <w:p w:rsidR="00C14636" w:rsidRDefault="00DA5FB5">
      <w:pPr>
        <w:pStyle w:val="a8"/>
      </w:pPr>
      <w:bookmarkStart w:id="93" w:name="sub_1217"/>
      <w:r>
        <w:t xml:space="preserve">Статья 12-1 дополнена пунктом 7 с 18 ноября 2019 г. - </w:t>
      </w:r>
      <w:hyperlink r:id="rId137" w:history="1">
        <w:r>
          <w:rPr>
            <w:rStyle w:val="a4"/>
          </w:rPr>
          <w:t>Закон</w:t>
        </w:r>
      </w:hyperlink>
      <w:r>
        <w:t xml:space="preserve"> Свердловской области от 1 ноября 2019 г. N 88-ОЗ</w:t>
      </w:r>
    </w:p>
    <w:bookmarkEnd w:id="93"/>
    <w:p w:rsidR="00C14636" w:rsidRDefault="00DA5FB5">
      <w:r>
        <w:t>7. Лицо, замещающее муниципальную должн</w:t>
      </w:r>
      <w:r>
        <w:t xml:space="preserve">ость депутата представительного органа сельского поселения в муниципальном образовании, расположенном на территории Свердловской области, и осуществляющее свои полномочия на непостоянной основе, не совершавшее в течение отчетного периода сделки, указанные </w:t>
      </w:r>
      <w:r>
        <w:t xml:space="preserve">в </w:t>
      </w:r>
      <w:hyperlink r:id="rId138" w:history="1">
        <w:r>
          <w:rPr>
            <w:rStyle w:val="a4"/>
          </w:rPr>
          <w:t>подпункте 2 части первой пункта 1</w:t>
        </w:r>
      </w:hyperlink>
      <w:r>
        <w:t xml:space="preserve"> настоящей статьи, сообщает об этом Губернатору Свердловской области в письменном виде не позднее 1 марта года, следующего за отчетным.</w:t>
      </w:r>
    </w:p>
    <w:p w:rsidR="00C14636" w:rsidRDefault="00DA5FB5">
      <w:bookmarkStart w:id="94" w:name="sub_121702"/>
      <w:r>
        <w:t xml:space="preserve">Порядок приема сообщений, указанных в </w:t>
      </w:r>
      <w:hyperlink r:id="rId139" w:history="1">
        <w:r>
          <w:rPr>
            <w:rStyle w:val="a4"/>
          </w:rPr>
          <w:t>части первой</w:t>
        </w:r>
      </w:hyperlink>
      <w:r>
        <w:t xml:space="preserve"> настоящего пункта, а также порядок проверки достоверности этих сообщений устанавливаются нормативным правовым актом Губернатора Свердловской области.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95" w:name="sub_1218"/>
      <w:bookmarkEnd w:id="94"/>
      <w:r>
        <w:rPr>
          <w:color w:val="000000"/>
          <w:sz w:val="16"/>
          <w:szCs w:val="16"/>
        </w:rPr>
        <w:t>Информация об изменениях:</w:t>
      </w:r>
    </w:p>
    <w:bookmarkEnd w:id="95"/>
    <w:p w:rsidR="00C14636" w:rsidRDefault="00DA5FB5">
      <w:pPr>
        <w:pStyle w:val="a8"/>
      </w:pPr>
      <w:r>
        <w:t xml:space="preserve">Статья 12-1 дополнена пунктом 8 с 1 января 2021 г. - </w:t>
      </w:r>
      <w:hyperlink r:id="rId140" w:history="1">
        <w:r>
          <w:rPr>
            <w:rStyle w:val="a4"/>
          </w:rPr>
          <w:t>Закон</w:t>
        </w:r>
      </w:hyperlink>
      <w:r>
        <w:t xml:space="preserve"> Свердловской области от 14 октября 2020 г. N 103-ОЗ</w:t>
      </w:r>
    </w:p>
    <w:p w:rsidR="00C14636" w:rsidRDefault="00DA5FB5">
      <w:r>
        <w:t>8. Для целей настоящего Закона цифровая валюта признается имуществом.</w:t>
      </w:r>
    </w:p>
    <w:p w:rsidR="00C14636" w:rsidRDefault="00C14636"/>
    <w:p w:rsidR="00C14636" w:rsidRDefault="00DA5FB5">
      <w:pPr>
        <w:pStyle w:val="a7"/>
        <w:rPr>
          <w:color w:val="000000"/>
          <w:sz w:val="16"/>
          <w:szCs w:val="16"/>
        </w:rPr>
      </w:pPr>
      <w:bookmarkStart w:id="96" w:name="sub_122"/>
      <w:r>
        <w:rPr>
          <w:color w:val="000000"/>
          <w:sz w:val="16"/>
          <w:szCs w:val="16"/>
        </w:rPr>
        <w:t>Информация об изменениях:</w:t>
      </w:r>
    </w:p>
    <w:bookmarkEnd w:id="96"/>
    <w:p w:rsidR="00C14636" w:rsidRDefault="00DA5FB5">
      <w:pPr>
        <w:pStyle w:val="a8"/>
      </w:pPr>
      <w:r>
        <w:t xml:space="preserve">Наименование изменено с 9 июня 2018 г. - </w:t>
      </w:r>
      <w:hyperlink r:id="rId141" w:history="1">
        <w:r>
          <w:rPr>
            <w:rStyle w:val="a4"/>
          </w:rPr>
          <w:t>Закон</w:t>
        </w:r>
      </w:hyperlink>
      <w:r>
        <w:t xml:space="preserve"> Свердловской области от 28 мая 2018 г. N 49-ОЗ</w:t>
      </w:r>
    </w:p>
    <w:p w:rsidR="00C14636" w:rsidRDefault="00DA5FB5">
      <w:pPr>
        <w:pStyle w:val="a8"/>
      </w:pPr>
      <w:hyperlink r:id="rId142" w:history="1">
        <w:r>
          <w:rPr>
            <w:rStyle w:val="a4"/>
          </w:rPr>
          <w:t>См. предыдущую редакцию</w:t>
        </w:r>
      </w:hyperlink>
    </w:p>
    <w:p w:rsidR="00C14636" w:rsidRDefault="00DA5FB5">
      <w:pPr>
        <w:pStyle w:val="a5"/>
      </w:pPr>
      <w:r>
        <w:rPr>
          <w:rStyle w:val="a3"/>
        </w:rPr>
        <w:t>Статья 12-2</w:t>
      </w:r>
      <w:r>
        <w:t>. Порядок сообщения о возникновении личной заинтересованности при исполнении должностных обязанностей (осуществл</w:t>
      </w:r>
      <w:r>
        <w:t>ении полномочий) и принятия мер по предотвращению или урегулированию конфликта интересов</w:t>
      </w:r>
    </w:p>
    <w:p w:rsidR="00C14636" w:rsidRDefault="00DA5FB5">
      <w:bookmarkStart w:id="97" w:name="sub_1221"/>
      <w:r>
        <w:t>1. В соответствии с федеральным законом лица, замещающие государственные должности Свердловской области, муниципальные должности в муниципальных образованиях, располож</w:t>
      </w:r>
      <w:r>
        <w:t xml:space="preserve">енных на территории Свердловской области, а также иные лица, указанные в </w:t>
      </w:r>
      <w:hyperlink r:id="rId143" w:history="1">
        <w:r>
          <w:rPr>
            <w:rStyle w:val="a4"/>
          </w:rPr>
          <w:t>пункте 2</w:t>
        </w:r>
      </w:hyperlink>
      <w:r>
        <w:t xml:space="preserve"> настоящей статьи, обязаны: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98" w:name="sub_12211"/>
      <w:bookmarkEnd w:id="97"/>
      <w:r>
        <w:rPr>
          <w:color w:val="000000"/>
          <w:sz w:val="16"/>
          <w:szCs w:val="16"/>
        </w:rPr>
        <w:t>Информация об изменениях:</w:t>
      </w:r>
    </w:p>
    <w:bookmarkEnd w:id="98"/>
    <w:p w:rsidR="00C14636" w:rsidRDefault="00DA5FB5">
      <w:pPr>
        <w:pStyle w:val="a8"/>
      </w:pPr>
      <w:r>
        <w:t xml:space="preserve">Подпункт 1 изменен с 9 июня 2018 г. - </w:t>
      </w:r>
      <w:hyperlink r:id="rId144" w:history="1">
        <w:r>
          <w:rPr>
            <w:rStyle w:val="a4"/>
          </w:rPr>
          <w:t>Закон</w:t>
        </w:r>
      </w:hyperlink>
      <w:r>
        <w:t xml:space="preserve"> Свердловс</w:t>
      </w:r>
      <w:r>
        <w:t>кой области от 28 мая 2018 г. N 49-ОЗ</w:t>
      </w:r>
    </w:p>
    <w:p w:rsidR="00C14636" w:rsidRDefault="00DA5FB5">
      <w:pPr>
        <w:pStyle w:val="a8"/>
      </w:pPr>
      <w:hyperlink r:id="rId145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 xml:space="preserve">1) сообщать о возникновении личной заинтересованности при исполнении должностных обязанностей (осуществлении полномочий), которая приводит или может </w:t>
      </w:r>
      <w:r>
        <w:t>привести к конфликту интересов;</w:t>
      </w:r>
    </w:p>
    <w:p w:rsidR="00C14636" w:rsidRDefault="00DA5FB5">
      <w:bookmarkStart w:id="99" w:name="sub_12212"/>
      <w:r>
        <w:t>2) принимать меры по предотвращению или урегулированию конфликта интересов.</w:t>
      </w:r>
    </w:p>
    <w:p w:rsidR="00C14636" w:rsidRDefault="00DA5FB5">
      <w:bookmarkStart w:id="100" w:name="sub_1222"/>
      <w:bookmarkEnd w:id="99"/>
      <w:r>
        <w:t xml:space="preserve">2. Обязанности, предусмотренные в </w:t>
      </w:r>
      <w:hyperlink r:id="rId146" w:history="1">
        <w:r>
          <w:rPr>
            <w:rStyle w:val="a4"/>
          </w:rPr>
          <w:t>пункте 1</w:t>
        </w:r>
      </w:hyperlink>
      <w:r>
        <w:t xml:space="preserve"> настоящей статьи, исполняются следующими лицами:</w:t>
      </w:r>
    </w:p>
    <w:p w:rsidR="00C14636" w:rsidRDefault="00DA5FB5">
      <w:bookmarkStart w:id="101" w:name="sub_12221"/>
      <w:bookmarkEnd w:id="100"/>
      <w:r>
        <w:t>1) лицами, замещающими госуда</w:t>
      </w:r>
      <w:r>
        <w:t>рственные должности Свердловской области в Законодательном Собрании Свердловской области;</w:t>
      </w:r>
    </w:p>
    <w:p w:rsidR="00C14636" w:rsidRDefault="00DA5FB5">
      <w:bookmarkStart w:id="102" w:name="sub_12222"/>
      <w:bookmarkEnd w:id="101"/>
      <w:r>
        <w:lastRenderedPageBreak/>
        <w:t>2) лицами, замещающими государственные должности Свердловской области в Правительстве Свердловской области;</w:t>
      </w:r>
    </w:p>
    <w:p w:rsidR="00C14636" w:rsidRDefault="00DA5FB5">
      <w:bookmarkStart w:id="103" w:name="sub_12223"/>
      <w:bookmarkEnd w:id="102"/>
      <w:r>
        <w:t>3) лицами, замещающими государственные должности Свердловс</w:t>
      </w:r>
      <w:r>
        <w:t>кой области в Уставном Суде Свердловской области;</w:t>
      </w:r>
    </w:p>
    <w:p w:rsidR="00C14636" w:rsidRDefault="00DA5FB5">
      <w:bookmarkStart w:id="104" w:name="sub_12224"/>
      <w:bookmarkEnd w:id="103"/>
      <w:r>
        <w:t xml:space="preserve">4) лицами, замещающими государственные должности Свердловской области Уполномоченного по правам человека в Свердловской области, Уполномоченного по правам ребенка в Свердловской области, Уполномоченного по </w:t>
      </w:r>
      <w:r>
        <w:t>защите прав предпринимателей в Свердловской области;</w:t>
      </w:r>
    </w:p>
    <w:p w:rsidR="00C14636" w:rsidRDefault="00DA5FB5">
      <w:bookmarkStart w:id="105" w:name="sub_12225"/>
      <w:bookmarkEnd w:id="104"/>
      <w:r>
        <w:t>5) лицами, замещающими государственные должности Свердловской области в Счетной палате Свердловской области;</w:t>
      </w:r>
    </w:p>
    <w:p w:rsidR="00C14636" w:rsidRDefault="00DA5FB5">
      <w:bookmarkStart w:id="106" w:name="sub_12226"/>
      <w:bookmarkEnd w:id="105"/>
      <w:r>
        <w:t>6) лицами, замещающими государственные должности Свердловской области в Избирательной комиссии</w:t>
      </w:r>
      <w:r>
        <w:t xml:space="preserve"> Свердловской области;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07" w:name="sub_12227"/>
      <w:bookmarkEnd w:id="106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C14636" w:rsidRDefault="00DA5FB5">
      <w:pPr>
        <w:pStyle w:val="a8"/>
      </w:pPr>
      <w:r>
        <w:fldChar w:fldCharType="begin"/>
      </w:r>
      <w:r>
        <w:instrText xml:space="preserve"> HYPERLINK  "garantF1://20882334.23"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26 апреля 2016 г. N 35-ОЗ в подпункт 7 пункта 2 статьи 12-2 настоящего Закона внесены изменения, </w:t>
      </w:r>
      <w:hyperlink r:id="rId147" w:history="1">
        <w:r>
          <w:rPr>
            <w:rStyle w:val="a4"/>
          </w:rPr>
          <w:t>вступающие в силу</w:t>
        </w:r>
      </w:hyperlink>
      <w:r>
        <w:t xml:space="preserve"> через десять дней после </w:t>
      </w:r>
      <w:hyperlink r:id="rId14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149" w:history="1">
        <w:r>
          <w:rPr>
            <w:rStyle w:val="a4"/>
          </w:rPr>
          <w:t>См. текст подпункта в предыдущей редакции</w:t>
        </w:r>
      </w:hyperlink>
    </w:p>
    <w:p w:rsidR="00C14636" w:rsidRDefault="00DA5FB5">
      <w:r>
        <w:t>7) лицами, замещающими государственные должн</w:t>
      </w:r>
      <w:r>
        <w:t>ости Свердловской области в территориальных избирательных комиссиях, действующих на постоянной основе и являющихся юридическими лицами, иными членами указанных комиссий с правом решающего голоса, работающими в указанных избирательных комиссиях на постоянно</w:t>
      </w:r>
      <w:r>
        <w:t>й (штатной) основе;</w:t>
      </w:r>
    </w:p>
    <w:p w:rsidR="00C14636" w:rsidRDefault="00DA5FB5">
      <w:bookmarkStart w:id="108" w:name="sub_12228"/>
      <w:r>
        <w:t>8) лицами, замещающими муниципальные должности глав муниципальных образований, расположенных на территории Свердловской области, депутатов представительных органов муниципальных образований, расположенных на территории Свердловской обла</w:t>
      </w:r>
      <w:r>
        <w:t>сти;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09" w:name="sub_12229"/>
      <w:bookmarkEnd w:id="108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C14636" w:rsidRDefault="00DA5FB5">
      <w:pPr>
        <w:pStyle w:val="a8"/>
      </w:pPr>
      <w:r>
        <w:fldChar w:fldCharType="begin"/>
      </w:r>
      <w:r>
        <w:instrText xml:space="preserve"> HYPERLINK  "garantF1://20882334.23"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26 апреля 2016 г. N 35-ОЗ в подпункт 9 пункта 2 статьи 12-2 настоящего Закона внесены изменения, </w:t>
      </w:r>
      <w:hyperlink r:id="rId150" w:history="1">
        <w:r>
          <w:rPr>
            <w:rStyle w:val="a4"/>
          </w:rPr>
          <w:t>вступающие в силу</w:t>
        </w:r>
      </w:hyperlink>
      <w:r>
        <w:t xml:space="preserve"> через десять дней после </w:t>
      </w:r>
      <w:hyperlink r:id="rId15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152" w:history="1">
        <w:r>
          <w:rPr>
            <w:rStyle w:val="a4"/>
          </w:rPr>
          <w:t>См. текст подпункта в предыдущей редакции</w:t>
        </w:r>
      </w:hyperlink>
    </w:p>
    <w:p w:rsidR="00C14636" w:rsidRDefault="00DA5FB5">
      <w:r>
        <w:t>9) членами избирательных комиссии муниципальных образований, р</w:t>
      </w:r>
      <w:r>
        <w:t>асположенных на территории Свердловской области, которым муниципальными нормативными правовыми актами придан статус юридического лица, с правом решающего голоса, работающими в указанных избирательных комиссиях на постоянной (штатной) основе;</w:t>
      </w:r>
    </w:p>
    <w:p w:rsidR="00C14636" w:rsidRDefault="00DA5FB5">
      <w:bookmarkStart w:id="110" w:name="sub_122210"/>
      <w:r>
        <w:t>10) лицами, за</w:t>
      </w:r>
      <w:r>
        <w:t xml:space="preserve">мещающими муниципальные должности в муниципальных образованиях, расположенных на территории Свердловской области, помимо указанных в </w:t>
      </w:r>
      <w:hyperlink r:id="rId153" w:history="1">
        <w:r>
          <w:rPr>
            <w:rStyle w:val="a4"/>
          </w:rPr>
          <w:t>подпунктах 8</w:t>
        </w:r>
      </w:hyperlink>
      <w:r>
        <w:t xml:space="preserve"> и </w:t>
      </w:r>
      <w:hyperlink r:id="rId154" w:history="1">
        <w:r>
          <w:rPr>
            <w:rStyle w:val="a4"/>
          </w:rPr>
          <w:t>9</w:t>
        </w:r>
      </w:hyperlink>
      <w:r>
        <w:t xml:space="preserve"> настоящего пункта.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11" w:name="sub_1223"/>
      <w:bookmarkEnd w:id="110"/>
      <w:r>
        <w:rPr>
          <w:color w:val="000000"/>
          <w:sz w:val="16"/>
          <w:szCs w:val="16"/>
        </w:rPr>
        <w:t>Информация об изменениях:</w:t>
      </w:r>
    </w:p>
    <w:bookmarkEnd w:id="111"/>
    <w:p w:rsidR="00C14636" w:rsidRDefault="00DA5FB5">
      <w:pPr>
        <w:pStyle w:val="a8"/>
      </w:pPr>
      <w:r>
        <w:t>Пункт</w:t>
      </w:r>
      <w:r>
        <w:t xml:space="preserve"> 3 изменен с 9 июня 2018 г. - </w:t>
      </w:r>
      <w:hyperlink r:id="rId155" w:history="1">
        <w:r>
          <w:rPr>
            <w:rStyle w:val="a4"/>
          </w:rPr>
          <w:t>Закон</w:t>
        </w:r>
      </w:hyperlink>
      <w:r>
        <w:t xml:space="preserve"> Свердловской области от 28 мая 2018 г. N 49-ОЗ</w:t>
      </w:r>
    </w:p>
    <w:p w:rsidR="00C14636" w:rsidRDefault="00DA5FB5">
      <w:pPr>
        <w:pStyle w:val="a8"/>
      </w:pPr>
      <w:hyperlink r:id="rId156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 xml:space="preserve">3. Лица, указанные в </w:t>
      </w:r>
      <w:hyperlink r:id="rId157" w:history="1">
        <w:r>
          <w:rPr>
            <w:rStyle w:val="a4"/>
          </w:rPr>
          <w:t>пункте 2</w:t>
        </w:r>
      </w:hyperlink>
      <w:r>
        <w:t xml:space="preserve"> настоящей</w:t>
      </w:r>
      <w:r>
        <w:t xml:space="preserve"> статьи, обязаны сообщать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как только им станет об этом известно, а также обязаны приним</w:t>
      </w:r>
      <w:r>
        <w:t>ать меры по недопущению любой возможности возникновения конфликта интересов.</w:t>
      </w:r>
    </w:p>
    <w:p w:rsidR="00C14636" w:rsidRDefault="00DA5FB5">
      <w:bookmarkStart w:id="112" w:name="sub_122302"/>
      <w:r>
        <w:lastRenderedPageBreak/>
        <w:t xml:space="preserve">Сообщение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</w:t>
      </w:r>
      <w:r>
        <w:t>направляется, а меры по предотвращению или урегулированию конфликта интересов принимаются:</w:t>
      </w:r>
    </w:p>
    <w:p w:rsidR="00C14636" w:rsidRDefault="00DA5FB5">
      <w:bookmarkStart w:id="113" w:name="sub_12231"/>
      <w:bookmarkEnd w:id="112"/>
      <w:r>
        <w:t xml:space="preserve">1) лицами, указанными в </w:t>
      </w:r>
      <w:hyperlink r:id="rId158" w:history="1">
        <w:r>
          <w:rPr>
            <w:rStyle w:val="a4"/>
          </w:rPr>
          <w:t>подпункте 1 пункта 2</w:t>
        </w:r>
      </w:hyperlink>
      <w:r>
        <w:t xml:space="preserve"> настоящей статьи, - в порядке, установленном постановлением Законодательного Собрания Свердл</w:t>
      </w:r>
      <w:r>
        <w:t>овской области;</w:t>
      </w:r>
    </w:p>
    <w:p w:rsidR="00C14636" w:rsidRDefault="00DA5FB5">
      <w:bookmarkStart w:id="114" w:name="sub_12232"/>
      <w:bookmarkEnd w:id="113"/>
      <w:r>
        <w:t xml:space="preserve">2) лицами, указанными в </w:t>
      </w:r>
      <w:hyperlink r:id="rId159" w:history="1">
        <w:r>
          <w:rPr>
            <w:rStyle w:val="a4"/>
          </w:rPr>
          <w:t>подпунктах 2</w:t>
        </w:r>
      </w:hyperlink>
      <w:r>
        <w:t xml:space="preserve">, </w:t>
      </w:r>
      <w:hyperlink r:id="rId160" w:history="1">
        <w:r>
          <w:rPr>
            <w:rStyle w:val="a4"/>
          </w:rPr>
          <w:t>8</w:t>
        </w:r>
      </w:hyperlink>
      <w:r>
        <w:t xml:space="preserve"> и </w:t>
      </w:r>
      <w:hyperlink r:id="rId161" w:history="1">
        <w:r>
          <w:rPr>
            <w:rStyle w:val="a4"/>
          </w:rPr>
          <w:t>10 пункта 2</w:t>
        </w:r>
      </w:hyperlink>
      <w:r>
        <w:t xml:space="preserve"> настоящей статьи, - в порядке, установленном нормативным правовым актом Губернатора Свердловской обла</w:t>
      </w:r>
      <w:r>
        <w:t>сти;</w:t>
      </w:r>
    </w:p>
    <w:p w:rsidR="00C14636" w:rsidRDefault="00DA5FB5">
      <w:bookmarkStart w:id="115" w:name="sub_12233"/>
      <w:bookmarkEnd w:id="114"/>
      <w:r>
        <w:t xml:space="preserve">3) лицами, указанными в </w:t>
      </w:r>
      <w:hyperlink r:id="rId162" w:history="1">
        <w:r>
          <w:rPr>
            <w:rStyle w:val="a4"/>
          </w:rPr>
          <w:t>подпункте 3 пункта 2</w:t>
        </w:r>
      </w:hyperlink>
      <w:r>
        <w:t xml:space="preserve"> настоящей статьи, - в порядке, установленном федеральным законом и </w:t>
      </w:r>
      <w:hyperlink r:id="rId163" w:history="1">
        <w:r>
          <w:rPr>
            <w:rStyle w:val="a4"/>
          </w:rPr>
          <w:t>законом</w:t>
        </w:r>
      </w:hyperlink>
      <w:r>
        <w:t xml:space="preserve"> Свердловской области об Уставном Суде Свердловской области:</w:t>
      </w:r>
    </w:p>
    <w:p w:rsidR="00C14636" w:rsidRDefault="00DA5FB5">
      <w:bookmarkStart w:id="116" w:name="sub_12234"/>
      <w:bookmarkEnd w:id="115"/>
      <w:r>
        <w:t>4) ли</w:t>
      </w:r>
      <w:r>
        <w:t xml:space="preserve">цами, указанными в </w:t>
      </w:r>
      <w:hyperlink r:id="rId164" w:history="1">
        <w:r>
          <w:rPr>
            <w:rStyle w:val="a4"/>
          </w:rPr>
          <w:t>подпунктах 4 - 7</w:t>
        </w:r>
      </w:hyperlink>
      <w:r>
        <w:t xml:space="preserve"> и </w:t>
      </w:r>
      <w:hyperlink r:id="rId165" w:history="1">
        <w:r>
          <w:rPr>
            <w:rStyle w:val="a4"/>
          </w:rPr>
          <w:t>9 пункта 2</w:t>
        </w:r>
      </w:hyperlink>
      <w:r>
        <w:t xml:space="preserve"> настоящей статьи, - в порядке, установленном в </w:t>
      </w:r>
      <w:hyperlink r:id="rId166" w:history="1">
        <w:r>
          <w:rPr>
            <w:rStyle w:val="a4"/>
          </w:rPr>
          <w:t>пунктах 4 - 6</w:t>
        </w:r>
      </w:hyperlink>
      <w:r>
        <w:t xml:space="preserve"> настоящей статьи.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17" w:name="sub_1224"/>
      <w:bookmarkEnd w:id="116"/>
      <w:r>
        <w:rPr>
          <w:color w:val="000000"/>
          <w:sz w:val="16"/>
          <w:szCs w:val="16"/>
        </w:rPr>
        <w:t>Информация об изменениях:</w:t>
      </w:r>
    </w:p>
    <w:bookmarkEnd w:id="117"/>
    <w:p w:rsidR="00C14636" w:rsidRDefault="00DA5FB5">
      <w:pPr>
        <w:pStyle w:val="a8"/>
      </w:pPr>
      <w:r>
        <w:t xml:space="preserve">Пункт 4 изменен с </w:t>
      </w:r>
      <w:r>
        <w:t xml:space="preserve">22 июня 2020 г. - </w:t>
      </w:r>
      <w:hyperlink r:id="rId167" w:history="1">
        <w:r>
          <w:rPr>
            <w:rStyle w:val="a4"/>
          </w:rPr>
          <w:t>Закон</w:t>
        </w:r>
      </w:hyperlink>
      <w:r>
        <w:t xml:space="preserve"> Свердловской области от 10 июня 2020 г. N 51-ОЗ</w:t>
      </w:r>
    </w:p>
    <w:p w:rsidR="00C14636" w:rsidRDefault="00DA5FB5">
      <w:pPr>
        <w:pStyle w:val="a8"/>
      </w:pPr>
      <w:hyperlink r:id="rId168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 xml:space="preserve">4. Уполномоченный по правам ребенка в Свердловской области, Уполномоченный по </w:t>
      </w:r>
      <w:r>
        <w:t xml:space="preserve">защите прав предпринимателей в Свердловской области направляют сообщения, указанные в </w:t>
      </w:r>
      <w:hyperlink r:id="rId169" w:history="1">
        <w:r>
          <w:rPr>
            <w:rStyle w:val="a4"/>
          </w:rPr>
          <w:t>части первой пункта 3</w:t>
        </w:r>
      </w:hyperlink>
      <w:r>
        <w:t xml:space="preserve"> настоящей статьи, Губернатору Свердловской области.</w:t>
      </w:r>
    </w:p>
    <w:p w:rsidR="00C14636" w:rsidRDefault="00DA5FB5">
      <w:bookmarkStart w:id="118" w:name="sub_122402"/>
      <w:r>
        <w:t>Уполномоченный по правам человека в Свердловской области направляет с</w:t>
      </w:r>
      <w:r>
        <w:t xml:space="preserve">ообщение, указанное в </w:t>
      </w:r>
      <w:hyperlink r:id="rId170" w:history="1">
        <w:r>
          <w:rPr>
            <w:rStyle w:val="a4"/>
          </w:rPr>
          <w:t>части первой пункта 3</w:t>
        </w:r>
      </w:hyperlink>
      <w:r>
        <w:t xml:space="preserve"> настоящей статьи, председателю Законодательного Собрания Свердловской области.</w:t>
      </w:r>
    </w:p>
    <w:bookmarkEnd w:id="118"/>
    <w:p w:rsidR="00C14636" w:rsidRDefault="00DA5FB5">
      <w:r>
        <w:t xml:space="preserve">Председатель Счетной палаты Свердловской области направляет сообщение, указанное в </w:t>
      </w:r>
      <w:hyperlink r:id="rId171" w:history="1">
        <w:r>
          <w:rPr>
            <w:rStyle w:val="a4"/>
          </w:rPr>
          <w:t>части первой пункта 3</w:t>
        </w:r>
      </w:hyperlink>
      <w:r>
        <w:t xml:space="preserve"> настоящей статьи, Губернатору Свердловской области, а иные лица, замещающие государственные должности Свердловской области в Счетной палате Свердловской области, - председателю Счетной палаты Свердловской области.</w:t>
      </w:r>
    </w:p>
    <w:p w:rsidR="00C14636" w:rsidRDefault="00DA5FB5">
      <w:r>
        <w:t>Председатель Изб</w:t>
      </w:r>
      <w:r>
        <w:t xml:space="preserve">ирательной комиссии Свердловской области направляет сообщение, указанное в </w:t>
      </w:r>
      <w:hyperlink r:id="rId172" w:history="1">
        <w:r>
          <w:rPr>
            <w:rStyle w:val="a4"/>
          </w:rPr>
          <w:t>части первой пункта 3</w:t>
        </w:r>
      </w:hyperlink>
      <w:r>
        <w:t xml:space="preserve"> настоящей статьи, Губернатору Свердловской области, а иные лица, замещающие государственные должности Свердловской области в Избират</w:t>
      </w:r>
      <w:r>
        <w:t>ельной комиссии Свердловской области, - председателю Избирательной комиссии Свердловской области.</w:t>
      </w:r>
    </w:p>
    <w:p w:rsidR="00C14636" w:rsidRDefault="00DA5FB5">
      <w:bookmarkStart w:id="119" w:name="sub_12244"/>
      <w:r>
        <w:t>Председатели территориальных избирательных комиссий, действующих на постоянной основе и являющихся юридическими лицами, работающие в указанных избирательных к</w:t>
      </w:r>
      <w:r>
        <w:t xml:space="preserve">омиссиях на постоянной (штатной) основе, направляют сообщения, указанные в </w:t>
      </w:r>
      <w:hyperlink r:id="rId173" w:history="1">
        <w:r>
          <w:rPr>
            <w:rStyle w:val="a4"/>
          </w:rPr>
          <w:t>части первой пункта 3</w:t>
        </w:r>
      </w:hyperlink>
      <w:r>
        <w:t xml:space="preserve"> настоящей статьи, председателю Избирательной комиссии Свердловской области, а иные лица, замещающие государственные должности Свердл</w:t>
      </w:r>
      <w:r>
        <w:t>овской области в территориальных избирательных комиссиях, действующих на постоянной основе и являющихся юридическими лицами, иные члены указанных комиссий с правом решающего голоса, работающие в указанных избирательных комиссиях на постоянной (штатной) осн</w:t>
      </w:r>
      <w:r>
        <w:t>ове, - председателям соответствующих избирательных комиссий.</w:t>
      </w:r>
    </w:p>
    <w:p w:rsidR="00C14636" w:rsidRDefault="00DA5FB5">
      <w:bookmarkStart w:id="120" w:name="sub_12245"/>
      <w:bookmarkEnd w:id="119"/>
      <w:r>
        <w:t>Председатели избирательных комиссий муниципальных образований, расположенных на территории Свердловской области, которым муниципальными нормативными правовыми актами придан статус юридического ли</w:t>
      </w:r>
      <w:r>
        <w:t xml:space="preserve">ца, работающие в указанных избирательных комиссиях на постоянной (штатной) основе, направляют </w:t>
      </w:r>
      <w:r>
        <w:lastRenderedPageBreak/>
        <w:t xml:space="preserve">сообщения, указанные в </w:t>
      </w:r>
      <w:hyperlink r:id="rId174" w:history="1">
        <w:r>
          <w:rPr>
            <w:rStyle w:val="a4"/>
          </w:rPr>
          <w:t>части первой пункта 3</w:t>
        </w:r>
      </w:hyperlink>
      <w:r>
        <w:t xml:space="preserve"> настоящей статьи, главам соответствующих муниципальных образований, а иные члены избирател</w:t>
      </w:r>
      <w:r>
        <w:t>ьных комиссий муниципальных образований, расположенных на территории Свердловской области, которым муниципальными нормативными правовыми актами придан статус юридического лица, с правом решающего голоса, работающие в указанных избирательных комиссиях на по</w:t>
      </w:r>
      <w:r>
        <w:t>стоянной (штатной) основе, - председателям соответствующих избирательных комиссий.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21" w:name="sub_1225"/>
      <w:bookmarkEnd w:id="120"/>
      <w:r>
        <w:rPr>
          <w:color w:val="000000"/>
          <w:sz w:val="16"/>
          <w:szCs w:val="16"/>
        </w:rPr>
        <w:t>Информация об изменениях:</w:t>
      </w:r>
    </w:p>
    <w:bookmarkEnd w:id="121"/>
    <w:p w:rsidR="00C14636" w:rsidRDefault="00DA5FB5">
      <w:pPr>
        <w:pStyle w:val="a8"/>
      </w:pPr>
      <w:r>
        <w:t xml:space="preserve">Пункт 5 изменен с 22 июня 2020 г. - </w:t>
      </w:r>
      <w:hyperlink r:id="rId175" w:history="1">
        <w:r>
          <w:rPr>
            <w:rStyle w:val="a4"/>
          </w:rPr>
          <w:t>Закон</w:t>
        </w:r>
      </w:hyperlink>
      <w:r>
        <w:t xml:space="preserve"> Свердловской области от 10 июня 2020 г. N 51-ОЗ</w:t>
      </w:r>
    </w:p>
    <w:p w:rsidR="00C14636" w:rsidRDefault="00DA5FB5">
      <w:pPr>
        <w:pStyle w:val="a8"/>
      </w:pPr>
      <w:hyperlink r:id="rId176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 xml:space="preserve">5.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направленные в соответствии с </w:t>
      </w:r>
      <w:hyperlink r:id="rId177" w:history="1">
        <w:r>
          <w:rPr>
            <w:rStyle w:val="a4"/>
          </w:rPr>
          <w:t>пунктом 4</w:t>
        </w:r>
      </w:hyperlink>
      <w:r>
        <w:t xml:space="preserve"> настоящей статьи Губернатору Свердловской области, рассматриваются в порядке, предусмотренном нормативным правовым актом Губернатора Свердловской области.</w:t>
      </w:r>
    </w:p>
    <w:p w:rsidR="00C14636" w:rsidRDefault="00DA5FB5">
      <w:bookmarkStart w:id="122" w:name="sub_122502"/>
      <w:r>
        <w:t>Сообщения о возникновении личной заинтересованности при исполнении должностных обязанн</w:t>
      </w:r>
      <w:r>
        <w:t xml:space="preserve">остей, которая приводит или может привести к конфликту интересов, направленные в соответствии с </w:t>
      </w:r>
      <w:hyperlink r:id="rId178" w:history="1">
        <w:r>
          <w:rPr>
            <w:rStyle w:val="a4"/>
          </w:rPr>
          <w:t>пунктом 4</w:t>
        </w:r>
      </w:hyperlink>
      <w:r>
        <w:t xml:space="preserve"> настоящей статьи председателю Законодательного Собрания Свердловской области, рассматриваются в порядке, предусмотренном по</w:t>
      </w:r>
      <w:r>
        <w:t>становлением Законодательного Собрания Свердловской области.</w:t>
      </w:r>
    </w:p>
    <w:bookmarkEnd w:id="122"/>
    <w:p w:rsidR="00C14636" w:rsidRDefault="00DA5FB5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C14636" w:rsidRDefault="00DA5FB5">
      <w:pPr>
        <w:pStyle w:val="a7"/>
      </w:pPr>
      <w:r>
        <w:t xml:space="preserve">См. </w:t>
      </w:r>
      <w:hyperlink r:id="rId179" w:history="1">
        <w:r>
          <w:rPr>
            <w:rStyle w:val="a4"/>
          </w:rPr>
          <w:t>Порядок</w:t>
        </w:r>
      </w:hyperlink>
      <w:r>
        <w:t xml:space="preserve"> рассмотрения в Законодательном Собрании Свердловской области сообщений Уполномоченного по правам человека в Свердловской области о во</w:t>
      </w:r>
      <w:r>
        <w:t xml:space="preserve">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</w:t>
      </w:r>
      <w:hyperlink r:id="rId180" w:history="1">
        <w:r>
          <w:rPr>
            <w:rStyle w:val="a4"/>
          </w:rPr>
          <w:t xml:space="preserve">постановлением </w:t>
        </w:r>
      </w:hyperlink>
      <w:r>
        <w:t>Законодательного Собрания Свердловской области от 4</w:t>
      </w:r>
      <w:r>
        <w:t xml:space="preserve"> августа 2020 г. N2695-ПЗС</w:t>
      </w:r>
    </w:p>
    <w:p w:rsidR="00C14636" w:rsidRDefault="00DA5FB5">
      <w:r>
        <w:t xml:space="preserve">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направленные в соответствии с </w:t>
      </w:r>
      <w:hyperlink r:id="rId181" w:history="1">
        <w:r>
          <w:rPr>
            <w:rStyle w:val="a4"/>
          </w:rPr>
          <w:t>пунктом 4</w:t>
        </w:r>
      </w:hyperlink>
      <w:r>
        <w:t xml:space="preserve"> настоящей </w:t>
      </w:r>
      <w:r>
        <w:t>статьи председателю Счетной палаты Свердловской области, рассматриваются в порядке, предусмотренном нормативным правовым актом Счетной палаты Свердловской области.</w:t>
      </w:r>
    </w:p>
    <w:p w:rsidR="00C14636" w:rsidRDefault="00DA5FB5">
      <w:r>
        <w:t>Сообщения о возникновении личной заинтересованности при исполнении должностных обязанностей,</w:t>
      </w:r>
      <w:r>
        <w:t xml:space="preserve"> которая приводит или может привести к конфликту интересов, направленные в соответствии с </w:t>
      </w:r>
      <w:hyperlink r:id="rId182" w:history="1">
        <w:r>
          <w:rPr>
            <w:rStyle w:val="a4"/>
          </w:rPr>
          <w:t>пунктом 4</w:t>
        </w:r>
      </w:hyperlink>
      <w:r>
        <w:t xml:space="preserve"> настоящей статьи председателю Избирательной комиссии Свердловской области, председателям территориальных избирательных комиссий, </w:t>
      </w:r>
      <w:r>
        <w:t>действующих на постоянной основе и являющихся юридическими лицами, рассматриваются в порядке, предусмотренном нормативным правовым актом Избирательной комиссии Свердловской области.</w:t>
      </w:r>
    </w:p>
    <w:p w:rsidR="00C14636" w:rsidRDefault="00DA5FB5">
      <w:r>
        <w:t>Сообщения о возникновении личной заинтересованности при исполнении должнос</w:t>
      </w:r>
      <w:r>
        <w:t xml:space="preserve">тных обязанностей, которая приводит или может привести к конфликту интересов, направленные в соответствии с </w:t>
      </w:r>
      <w:hyperlink r:id="rId183" w:history="1">
        <w:r>
          <w:rPr>
            <w:rStyle w:val="a4"/>
          </w:rPr>
          <w:t>пунктом 4</w:t>
        </w:r>
      </w:hyperlink>
      <w:r>
        <w:t xml:space="preserve"> настоящей статьи главам муниципальных образований, расположенных на территории Свердловской области, председате</w:t>
      </w:r>
      <w:r>
        <w:t>лям избирательных комиссий муниципальных образований, расположенных на территории Свердловской области, рассматриваются в порядке, предусмотренном муниципальными нормативными правовыми актами соответствующих муниципальных образований, расположенных на терр</w:t>
      </w:r>
      <w:r>
        <w:t>итории Свердловской области.</w:t>
      </w:r>
    </w:p>
    <w:p w:rsidR="00C14636" w:rsidRDefault="00DA5FB5">
      <w:bookmarkStart w:id="123" w:name="sub_1226"/>
      <w:r>
        <w:t xml:space="preserve">6. Лица, указанные в </w:t>
      </w:r>
      <w:hyperlink r:id="rId184" w:history="1">
        <w:r>
          <w:rPr>
            <w:rStyle w:val="a4"/>
          </w:rPr>
          <w:t>подпунктах 4 - 7</w:t>
        </w:r>
      </w:hyperlink>
      <w:r>
        <w:t xml:space="preserve"> и </w:t>
      </w:r>
      <w:hyperlink r:id="rId185" w:history="1">
        <w:r>
          <w:rPr>
            <w:rStyle w:val="a4"/>
          </w:rPr>
          <w:t>9 пункта 2</w:t>
        </w:r>
      </w:hyperlink>
      <w:r>
        <w:t xml:space="preserve"> настоящей статьи, обязаны </w:t>
      </w:r>
      <w:r>
        <w:lastRenderedPageBreak/>
        <w:t xml:space="preserve">уведомить в порядке, установленном в </w:t>
      </w:r>
      <w:hyperlink r:id="rId186" w:history="1">
        <w:r>
          <w:rPr>
            <w:rStyle w:val="a4"/>
          </w:rPr>
          <w:t>пункте 4</w:t>
        </w:r>
      </w:hyperlink>
      <w:r>
        <w:t xml:space="preserve"> настоящей статьи, о в</w:t>
      </w:r>
      <w:r>
        <w:t>озникшем конфликте интересов или о возможности его возникновения, как только им станет об этом известно.</w:t>
      </w:r>
    </w:p>
    <w:bookmarkEnd w:id="123"/>
    <w:p w:rsidR="00C14636" w:rsidRDefault="00DA5FB5">
      <w:r>
        <w:t xml:space="preserve">Уведомления о возникшем конфликте интересов или о возможности его возникновения, направленные лицами, указанными в </w:t>
      </w:r>
      <w:hyperlink r:id="rId187" w:history="1">
        <w:r>
          <w:rPr>
            <w:rStyle w:val="a4"/>
          </w:rPr>
          <w:t>подпункт</w:t>
        </w:r>
        <w:r>
          <w:rPr>
            <w:rStyle w:val="a4"/>
          </w:rPr>
          <w:t>ах 4 - 7</w:t>
        </w:r>
      </w:hyperlink>
      <w:r>
        <w:t xml:space="preserve"> и </w:t>
      </w:r>
      <w:hyperlink r:id="rId188" w:history="1">
        <w:r>
          <w:rPr>
            <w:rStyle w:val="a4"/>
          </w:rPr>
          <w:t>9 пункта 2</w:t>
        </w:r>
      </w:hyperlink>
      <w:r>
        <w:t xml:space="preserve"> настоящей статьи, рассматриваются в таком же порядке, в котором осуществляется рассмотрение сообщений о возникновении личной заинтересованности при исполнении должностных обязанностей, которая приводит или </w:t>
      </w:r>
      <w:r>
        <w:t>может привести к конфликту интересов.</w:t>
      </w:r>
    </w:p>
    <w:p w:rsidR="00C14636" w:rsidRDefault="00DA5FB5">
      <w:r>
        <w:t xml:space="preserve">Предотвращение или урегулирование конфликта интересов может состоять в изменении должностного положения лица, указанного в </w:t>
      </w:r>
      <w:hyperlink r:id="rId189" w:history="1">
        <w:r>
          <w:rPr>
            <w:rStyle w:val="a4"/>
          </w:rPr>
          <w:t>подпунктах 4 - 7</w:t>
        </w:r>
      </w:hyperlink>
      <w:r>
        <w:t xml:space="preserve"> и </w:t>
      </w:r>
      <w:hyperlink r:id="rId190" w:history="1">
        <w:r>
          <w:rPr>
            <w:rStyle w:val="a4"/>
          </w:rPr>
          <w:t xml:space="preserve">9 пункта 2 </w:t>
        </w:r>
      </w:hyperlink>
      <w:r>
        <w:t>настоящей</w:t>
      </w:r>
      <w:r>
        <w:t xml:space="preserve"> статьи,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C14636" w:rsidRDefault="00DA5FB5">
      <w:r>
        <w:t>Предотвращение и урегулировани</w:t>
      </w:r>
      <w:r>
        <w:t xml:space="preserve">е конфликта интересов, стороной которого является лицо, указанное в </w:t>
      </w:r>
      <w:hyperlink r:id="rId191" w:history="1">
        <w:r>
          <w:rPr>
            <w:rStyle w:val="a4"/>
          </w:rPr>
          <w:t>подпунктах 4 - 7</w:t>
        </w:r>
      </w:hyperlink>
      <w:r>
        <w:t xml:space="preserve"> и </w:t>
      </w:r>
      <w:hyperlink r:id="rId192" w:history="1">
        <w:r>
          <w:rPr>
            <w:rStyle w:val="a4"/>
          </w:rPr>
          <w:t>9 пункта 2</w:t>
        </w:r>
      </w:hyperlink>
      <w:r>
        <w:t xml:space="preserve"> настоящей статьи, осуществляются путем отвода или самоотвода указанного лица в случаях и порядке, пред</w:t>
      </w:r>
      <w:r>
        <w:t>усмотренных законодательством Российской Федерации.</w:t>
      </w:r>
    </w:p>
    <w:p w:rsidR="00C14636" w:rsidRDefault="00DA5FB5">
      <w:bookmarkStart w:id="124" w:name="sub_1227"/>
      <w:r>
        <w:t xml:space="preserve">7. Непринятие лицами, указанными в </w:t>
      </w:r>
      <w:hyperlink r:id="rId193" w:history="1">
        <w:r>
          <w:rPr>
            <w:rStyle w:val="a4"/>
          </w:rPr>
          <w:t>пункте 2</w:t>
        </w:r>
      </w:hyperlink>
      <w:r>
        <w:t xml:space="preserve"> настоящей статьи, являющимися стороной конфликта интересов, мер по предотвращению или урегулированию конфликта интересов является пра</w:t>
      </w:r>
      <w:r>
        <w:t>вонарушением, влекущим увольнение указанных лиц в соответствии с законодательством Российской Федерации.</w:t>
      </w:r>
    </w:p>
    <w:bookmarkEnd w:id="124"/>
    <w:p w:rsidR="00C14636" w:rsidRDefault="00C14636"/>
    <w:p w:rsidR="00C14636" w:rsidRDefault="00DA5FB5">
      <w:pPr>
        <w:pStyle w:val="a7"/>
        <w:rPr>
          <w:color w:val="000000"/>
          <w:sz w:val="16"/>
          <w:szCs w:val="16"/>
        </w:rPr>
      </w:pPr>
      <w:bookmarkStart w:id="125" w:name="sub_123"/>
      <w:r>
        <w:rPr>
          <w:color w:val="000000"/>
          <w:sz w:val="16"/>
          <w:szCs w:val="16"/>
        </w:rPr>
        <w:t>Информация об изменениях:</w:t>
      </w:r>
    </w:p>
    <w:bookmarkEnd w:id="125"/>
    <w:p w:rsidR="00C14636" w:rsidRDefault="00DA5FB5">
      <w:pPr>
        <w:pStyle w:val="a8"/>
      </w:pPr>
      <w:r>
        <w:fldChar w:fldCharType="begin"/>
      </w:r>
      <w:r>
        <w:instrText xml:space="preserve"> HYPERLINK  "garantF1://46635788.19"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9 июня 2017 г. N 53-ОЗ настоящий Закон дополнен стат</w:t>
      </w:r>
      <w:r>
        <w:t xml:space="preserve">ьей 12-3, </w:t>
      </w:r>
      <w:hyperlink r:id="rId194" w:history="1">
        <w:r>
          <w:rPr>
            <w:rStyle w:val="a4"/>
          </w:rPr>
          <w:t>вступающей в силу</w:t>
        </w:r>
      </w:hyperlink>
      <w:r>
        <w:t xml:space="preserve"> через десять дней после </w:t>
      </w:r>
      <w:hyperlink r:id="rId19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5"/>
      </w:pPr>
      <w:r>
        <w:rPr>
          <w:rStyle w:val="a3"/>
        </w:rPr>
        <w:t>Статья 12-3.</w:t>
      </w:r>
      <w:r>
        <w:t xml:space="preserve"> Проверка достоверности и полноты сведений о доходах, расходах, об </w:t>
      </w:r>
      <w:r>
        <w:t>имуществе и обязательствах имущественного характера отдельных категорий лиц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26" w:name="sub_1231"/>
      <w:r>
        <w:rPr>
          <w:color w:val="000000"/>
          <w:sz w:val="16"/>
          <w:szCs w:val="16"/>
        </w:rPr>
        <w:t>Информация об изменениях:</w:t>
      </w:r>
    </w:p>
    <w:bookmarkEnd w:id="126"/>
    <w:p w:rsidR="00C14636" w:rsidRDefault="00DA5FB5">
      <w:pPr>
        <w:pStyle w:val="a8"/>
      </w:pPr>
      <w:r>
        <w:t xml:space="preserve">Пункт 1 изменен с 20 ноября 2017 г. - </w:t>
      </w:r>
      <w:hyperlink r:id="rId196" w:history="1">
        <w:r>
          <w:rPr>
            <w:rStyle w:val="a4"/>
          </w:rPr>
          <w:t>Закон</w:t>
        </w:r>
      </w:hyperlink>
      <w:r>
        <w:t xml:space="preserve"> Свердловской области от 3 ноября 2017 г. N 114-ОЗ</w:t>
      </w:r>
    </w:p>
    <w:p w:rsidR="00C14636" w:rsidRDefault="00DA5FB5">
      <w:pPr>
        <w:pStyle w:val="a8"/>
      </w:pPr>
      <w:hyperlink r:id="rId197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 xml:space="preserve">1. По решению Губернатора Свердловской области осуществляется проверка достоверности и полноты сведений, указанных в </w:t>
      </w:r>
      <w:hyperlink r:id="rId198" w:history="1">
        <w:r>
          <w:rPr>
            <w:rStyle w:val="a4"/>
          </w:rPr>
          <w:t>пункте 1 статьи 12-1</w:t>
        </w:r>
      </w:hyperlink>
      <w:r>
        <w:t xml:space="preserve"> настоящего Закона, представ</w:t>
      </w:r>
      <w:r>
        <w:t>ляемых Губернатору Свердловской области: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27" w:name="sub_12311"/>
      <w:r>
        <w:rPr>
          <w:color w:val="000000"/>
          <w:sz w:val="16"/>
          <w:szCs w:val="16"/>
        </w:rPr>
        <w:t>Информация об изменениях:</w:t>
      </w:r>
    </w:p>
    <w:bookmarkEnd w:id="127"/>
    <w:p w:rsidR="00C14636" w:rsidRDefault="00DA5FB5">
      <w:pPr>
        <w:pStyle w:val="a8"/>
      </w:pPr>
      <w:r>
        <w:t xml:space="preserve">Подпункт 1 изменен с 20 ноября 2017 г. - </w:t>
      </w:r>
      <w:hyperlink r:id="rId199" w:history="1">
        <w:r>
          <w:rPr>
            <w:rStyle w:val="a4"/>
          </w:rPr>
          <w:t>Закон</w:t>
        </w:r>
      </w:hyperlink>
      <w:r>
        <w:t xml:space="preserve"> Свердловской области от 3 ноября 2017 г. N 114-ОЗ</w:t>
      </w:r>
    </w:p>
    <w:p w:rsidR="00C14636" w:rsidRDefault="00DA5FB5">
      <w:pPr>
        <w:pStyle w:val="a8"/>
      </w:pPr>
      <w:hyperlink r:id="rId200" w:history="1">
        <w:r>
          <w:rPr>
            <w:rStyle w:val="a4"/>
          </w:rPr>
          <w:t>См. преды</w:t>
        </w:r>
        <w:r>
          <w:rPr>
            <w:rStyle w:val="a4"/>
          </w:rPr>
          <w:t>дущую редакцию</w:t>
        </w:r>
      </w:hyperlink>
    </w:p>
    <w:p w:rsidR="00C14636" w:rsidRDefault="00DA5FB5">
      <w:r>
        <w:t>1) гражданами, претендующими на замещение муниципальных должностей в муниципальных образованиях, расположенных на территории Свердловской области;</w:t>
      </w:r>
    </w:p>
    <w:p w:rsidR="00C14636" w:rsidRDefault="00DA5FB5">
      <w:bookmarkStart w:id="128" w:name="sub_12312"/>
      <w:r>
        <w:t xml:space="preserve">2) лицами, замещающими муниципальные должности в муниципальных образованиях, расположенных на </w:t>
      </w:r>
      <w:r>
        <w:t>территории Свердловской области;</w:t>
      </w:r>
    </w:p>
    <w:p w:rsidR="00C14636" w:rsidRDefault="00DA5FB5">
      <w:bookmarkStart w:id="129" w:name="sub_12313"/>
      <w:bookmarkEnd w:id="128"/>
      <w:r>
        <w:t>3) гражданами, претендующими на замещение должностей глав местных администраций по контракту в муниципальных образованиях, расположенных на территории Свердловской области;</w:t>
      </w:r>
    </w:p>
    <w:p w:rsidR="00C14636" w:rsidRDefault="00DA5FB5">
      <w:bookmarkStart w:id="130" w:name="sub_12314"/>
      <w:bookmarkEnd w:id="129"/>
      <w:r>
        <w:t>4) лицами, замещающими должности глав местных адми</w:t>
      </w:r>
      <w:r>
        <w:t xml:space="preserve">нистраций по контракту в </w:t>
      </w:r>
      <w:r>
        <w:lastRenderedPageBreak/>
        <w:t>муниципальных образованиях, расположенных на территории Свердловской области.</w:t>
      </w:r>
    </w:p>
    <w:p w:rsidR="00C14636" w:rsidRDefault="00DA5FB5">
      <w:bookmarkStart w:id="131" w:name="sub_1232"/>
      <w:bookmarkEnd w:id="130"/>
      <w:r>
        <w:t xml:space="preserve">2. При осуществлении проверки, указанной в </w:t>
      </w:r>
      <w:hyperlink r:id="rId201" w:history="1">
        <w:r>
          <w:rPr>
            <w:rStyle w:val="a4"/>
          </w:rPr>
          <w:t>пункте 1</w:t>
        </w:r>
      </w:hyperlink>
      <w:r>
        <w:t xml:space="preserve"> настоящей статьи, в отношении лиц, указанных в </w:t>
      </w:r>
      <w:hyperlink r:id="rId202" w:history="1">
        <w:r>
          <w:rPr>
            <w:rStyle w:val="a4"/>
          </w:rPr>
          <w:t>подпунктах 2</w:t>
        </w:r>
      </w:hyperlink>
      <w:r>
        <w:t xml:space="preserve"> и </w:t>
      </w:r>
      <w:hyperlink r:id="rId203" w:history="1">
        <w:r>
          <w:rPr>
            <w:rStyle w:val="a4"/>
          </w:rPr>
          <w:t>4 пункта 1</w:t>
        </w:r>
      </w:hyperlink>
      <w:r>
        <w:t xml:space="preserve"> настоящей статьи, осуществляется проверка достоверности и полноты сведений, указанных в </w:t>
      </w:r>
      <w:hyperlink r:id="rId204" w:history="1">
        <w:r>
          <w:rPr>
            <w:rStyle w:val="a4"/>
          </w:rPr>
          <w:t>пункте 1 статьи 12-1</w:t>
        </w:r>
      </w:hyperlink>
      <w:r>
        <w:t xml:space="preserve"> настоящего Закона, представленных за отчетный период и за два год</w:t>
      </w:r>
      <w:r>
        <w:t>а, предшествующие отчетному периоду.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32" w:name="sub_1233"/>
      <w:bookmarkEnd w:id="131"/>
      <w:r>
        <w:rPr>
          <w:color w:val="000000"/>
          <w:sz w:val="16"/>
          <w:szCs w:val="16"/>
        </w:rPr>
        <w:t>Информация об изменениях:</w:t>
      </w:r>
    </w:p>
    <w:bookmarkEnd w:id="132"/>
    <w:p w:rsidR="00C14636" w:rsidRDefault="00DA5FB5">
      <w:pPr>
        <w:pStyle w:val="a8"/>
      </w:pPr>
      <w:r>
        <w:t xml:space="preserve">Пункт 3 изменен с 17 июня 2019 г. - </w:t>
      </w:r>
      <w:hyperlink r:id="rId205" w:history="1">
        <w:r>
          <w:rPr>
            <w:rStyle w:val="a4"/>
          </w:rPr>
          <w:t>Закон</w:t>
        </w:r>
      </w:hyperlink>
      <w:r>
        <w:t xml:space="preserve"> Свердловской области от 4 июня 2019 г. N 45-ОЗ</w:t>
      </w:r>
    </w:p>
    <w:p w:rsidR="00C14636" w:rsidRDefault="00DA5FB5">
      <w:pPr>
        <w:pStyle w:val="a8"/>
      </w:pPr>
      <w:hyperlink r:id="rId206" w:history="1">
        <w:r>
          <w:rPr>
            <w:rStyle w:val="a4"/>
          </w:rPr>
          <w:t xml:space="preserve">См. предыдущую </w:t>
        </w:r>
        <w:r>
          <w:rPr>
            <w:rStyle w:val="a4"/>
          </w:rPr>
          <w:t>редакцию</w:t>
        </w:r>
      </w:hyperlink>
    </w:p>
    <w:p w:rsidR="00C14636" w:rsidRDefault="00DA5FB5">
      <w:r>
        <w:t xml:space="preserve">3. Проверку, указанную в </w:t>
      </w:r>
      <w:hyperlink r:id="rId207" w:history="1">
        <w:r>
          <w:rPr>
            <w:rStyle w:val="a4"/>
          </w:rPr>
          <w:t>пункте 1</w:t>
        </w:r>
      </w:hyperlink>
      <w:r>
        <w:t xml:space="preserve"> настоящей статьи, осуществляет уполномоченный исполнительный орган государственной власти Свердловской области по профилактике коррупционных правонарушений.</w:t>
      </w:r>
    </w:p>
    <w:p w:rsidR="00C14636" w:rsidRDefault="00DA5FB5">
      <w:bookmarkStart w:id="133" w:name="sub_1234"/>
      <w:r>
        <w:t>4. Основанием для принятия ре</w:t>
      </w:r>
      <w:r>
        <w:t xml:space="preserve">шения Губернатора Свердловской области об осуществлении проверки, указанной в </w:t>
      </w:r>
      <w:hyperlink r:id="rId208" w:history="1">
        <w:r>
          <w:rPr>
            <w:rStyle w:val="a4"/>
          </w:rPr>
          <w:t>пункте 1</w:t>
        </w:r>
      </w:hyperlink>
      <w:r>
        <w:t xml:space="preserve"> настоящей статьи, является достаточная информация, представленная в письменном виде в установленном порядке:</w:t>
      </w:r>
    </w:p>
    <w:p w:rsidR="00C14636" w:rsidRDefault="00DA5FB5">
      <w:bookmarkStart w:id="134" w:name="sub_12341"/>
      <w:bookmarkEnd w:id="133"/>
      <w:r>
        <w:t xml:space="preserve">1) правоохранительными органами, </w:t>
      </w:r>
      <w:r>
        <w:t>иными федеральными государственными органами,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и их должностными лицами;</w:t>
      </w:r>
    </w:p>
    <w:p w:rsidR="00C14636" w:rsidRDefault="00DA5FB5">
      <w:bookmarkStart w:id="135" w:name="sub_12342"/>
      <w:bookmarkEnd w:id="134"/>
      <w:r>
        <w:t>2) подразделениями по вопр</w:t>
      </w:r>
      <w:r>
        <w:t>осам кадров органов местного самоуправления муниципальных образований, расположенных на территории Свердловской области;</w:t>
      </w:r>
    </w:p>
    <w:p w:rsidR="00C14636" w:rsidRDefault="00DA5FB5">
      <w:bookmarkStart w:id="136" w:name="sub_12343"/>
      <w:bookmarkEnd w:id="135"/>
      <w:r>
        <w:t>3) постоянно действующими руководящими органами политических партий, их региональных отделений, постоянно действующими руководящими орг</w:t>
      </w:r>
      <w:r>
        <w:t>анами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14636" w:rsidRDefault="00DA5FB5">
      <w:bookmarkStart w:id="137" w:name="sub_12344"/>
      <w:bookmarkEnd w:id="136"/>
      <w:r>
        <w:t>4) Общественной палатой Российской Федерации, Общественной палатой Свердловской области;</w:t>
      </w:r>
    </w:p>
    <w:p w:rsidR="00C14636" w:rsidRDefault="00DA5FB5">
      <w:bookmarkStart w:id="138" w:name="sub_12345"/>
      <w:bookmarkEnd w:id="137"/>
      <w:r>
        <w:t>5)</w:t>
      </w:r>
      <w:r>
        <w:t xml:space="preserve"> общероссийскими или региональными средствами массовой информации.</w:t>
      </w:r>
    </w:p>
    <w:bookmarkEnd w:id="138"/>
    <w:p w:rsidR="00C14636" w:rsidRDefault="00DA5FB5">
      <w:r>
        <w:t xml:space="preserve">Информация анонимного характера не может служить основанием для принятия решения Губернатора Свердловской области об осуществлении проверки, указанной в </w:t>
      </w:r>
      <w:hyperlink r:id="rId209" w:history="1">
        <w:r>
          <w:rPr>
            <w:rStyle w:val="a4"/>
          </w:rPr>
          <w:t>пункте 1</w:t>
        </w:r>
      </w:hyperlink>
      <w:r>
        <w:t xml:space="preserve"> </w:t>
      </w:r>
      <w:r>
        <w:t>настоящей статьи.</w:t>
      </w:r>
    </w:p>
    <w:p w:rsidR="00C14636" w:rsidRDefault="00DA5FB5">
      <w:bookmarkStart w:id="139" w:name="sub_1235"/>
      <w:r>
        <w:t xml:space="preserve">5. Решение Губернатора Свердловской области об осуществлении проверки, указанной в </w:t>
      </w:r>
      <w:hyperlink r:id="rId210" w:history="1">
        <w:r>
          <w:rPr>
            <w:rStyle w:val="a4"/>
          </w:rPr>
          <w:t>пункте 1</w:t>
        </w:r>
      </w:hyperlink>
      <w:r>
        <w:t xml:space="preserve"> настоящей статьи, принимается отдельно в отношении каждого лица, указанного в </w:t>
      </w:r>
      <w:hyperlink r:id="rId211" w:history="1">
        <w:r>
          <w:rPr>
            <w:rStyle w:val="a4"/>
          </w:rPr>
          <w:t>подпункте 1</w:t>
        </w:r>
      </w:hyperlink>
      <w:r>
        <w:t xml:space="preserve">, </w:t>
      </w:r>
      <w:hyperlink r:id="rId212" w:history="1">
        <w:r>
          <w:rPr>
            <w:rStyle w:val="a4"/>
          </w:rPr>
          <w:t>2</w:t>
        </w:r>
      </w:hyperlink>
      <w:r>
        <w:t xml:space="preserve">, </w:t>
      </w:r>
      <w:hyperlink r:id="rId213" w:history="1">
        <w:r>
          <w:rPr>
            <w:rStyle w:val="a4"/>
          </w:rPr>
          <w:t>3</w:t>
        </w:r>
      </w:hyperlink>
      <w:r>
        <w:t xml:space="preserve"> или </w:t>
      </w:r>
      <w:hyperlink r:id="rId214" w:history="1">
        <w:r>
          <w:rPr>
            <w:rStyle w:val="a4"/>
          </w:rPr>
          <w:t>4 пункта 1</w:t>
        </w:r>
      </w:hyperlink>
      <w:r>
        <w:t xml:space="preserve"> настоящей статьи, и оформляется в письменном виде.</w:t>
      </w:r>
    </w:p>
    <w:p w:rsidR="00C14636" w:rsidRDefault="00DA5FB5">
      <w:bookmarkStart w:id="140" w:name="sub_1236"/>
      <w:bookmarkEnd w:id="139"/>
      <w:r>
        <w:t xml:space="preserve">6. Проверка, указанная в </w:t>
      </w:r>
      <w:hyperlink r:id="rId215" w:history="1">
        <w:r>
          <w:rPr>
            <w:rStyle w:val="a4"/>
          </w:rPr>
          <w:t>пункте 1</w:t>
        </w:r>
      </w:hyperlink>
      <w:r>
        <w:t xml:space="preserve"> настоящей статьи, осуществляется в срок,</w:t>
      </w:r>
      <w:r>
        <w:t xml:space="preserve"> не превышающий 60 дней со дня принятия решения Губернатора Свердловской области об осуществлении указанной проверки. Указанный срок может быть продлен до 90 дней Губернатором Свердловской области.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41" w:name="sub_1237"/>
      <w:bookmarkEnd w:id="140"/>
      <w:r>
        <w:rPr>
          <w:color w:val="000000"/>
          <w:sz w:val="16"/>
          <w:szCs w:val="16"/>
        </w:rPr>
        <w:t>Информация об изменениях:</w:t>
      </w:r>
    </w:p>
    <w:bookmarkEnd w:id="141"/>
    <w:p w:rsidR="00C14636" w:rsidRDefault="00DA5FB5">
      <w:pPr>
        <w:pStyle w:val="a8"/>
      </w:pPr>
      <w:r>
        <w:t>Пункт 7 изменен с 17 июня 2019 г</w:t>
      </w:r>
      <w:r>
        <w:t xml:space="preserve">. - </w:t>
      </w:r>
      <w:hyperlink r:id="rId216" w:history="1">
        <w:r>
          <w:rPr>
            <w:rStyle w:val="a4"/>
          </w:rPr>
          <w:t>Закон</w:t>
        </w:r>
      </w:hyperlink>
      <w:r>
        <w:t xml:space="preserve"> Свердловской области от 4 июня 2019 г. N 45-ОЗ</w:t>
      </w:r>
    </w:p>
    <w:p w:rsidR="00C14636" w:rsidRDefault="00DA5FB5">
      <w:pPr>
        <w:pStyle w:val="a8"/>
      </w:pPr>
      <w:hyperlink r:id="rId217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 xml:space="preserve">7. При осуществлении проверки, указанной в </w:t>
      </w:r>
      <w:hyperlink r:id="rId218" w:history="1">
        <w:r>
          <w:rPr>
            <w:rStyle w:val="a4"/>
          </w:rPr>
          <w:t>пункте 1</w:t>
        </w:r>
      </w:hyperlink>
      <w:r>
        <w:t xml:space="preserve"> настоящей </w:t>
      </w:r>
      <w:r>
        <w:t>статьи, уполномоченный исполнительный орган государственной власти Свердловской области по профилактике коррупционных правонарушений вправе:</w:t>
      </w:r>
    </w:p>
    <w:p w:rsidR="00C14636" w:rsidRDefault="00DA5FB5">
      <w:bookmarkStart w:id="142" w:name="sub_12371"/>
      <w:r>
        <w:t xml:space="preserve">1) проводить беседу с лицом, указанным в </w:t>
      </w:r>
      <w:hyperlink r:id="rId219" w:history="1">
        <w:r>
          <w:rPr>
            <w:rStyle w:val="a4"/>
          </w:rPr>
          <w:t>подпункте 1</w:t>
        </w:r>
      </w:hyperlink>
      <w:r>
        <w:t xml:space="preserve">, </w:t>
      </w:r>
      <w:hyperlink r:id="rId220" w:history="1">
        <w:r>
          <w:rPr>
            <w:rStyle w:val="a4"/>
          </w:rPr>
          <w:t>2</w:t>
        </w:r>
      </w:hyperlink>
      <w:r>
        <w:t xml:space="preserve">, </w:t>
      </w:r>
      <w:hyperlink r:id="rId221" w:history="1">
        <w:r>
          <w:rPr>
            <w:rStyle w:val="a4"/>
          </w:rPr>
          <w:t>3</w:t>
        </w:r>
      </w:hyperlink>
      <w:r>
        <w:t xml:space="preserve"> или </w:t>
      </w:r>
      <w:hyperlink r:id="rId222" w:history="1">
        <w:r>
          <w:rPr>
            <w:rStyle w:val="a4"/>
          </w:rPr>
          <w:t>4 пункта 1</w:t>
        </w:r>
      </w:hyperlink>
      <w:r>
        <w:t xml:space="preserve"> настоящей статьи;</w:t>
      </w:r>
    </w:p>
    <w:p w:rsidR="00C14636" w:rsidRDefault="00DA5FB5">
      <w:bookmarkStart w:id="143" w:name="sub_12372"/>
      <w:bookmarkEnd w:id="142"/>
      <w:r>
        <w:lastRenderedPageBreak/>
        <w:t xml:space="preserve">2) изучать представленные лицом, указанным в </w:t>
      </w:r>
      <w:hyperlink r:id="rId223" w:history="1">
        <w:r>
          <w:rPr>
            <w:rStyle w:val="a4"/>
          </w:rPr>
          <w:t>подпункте 1</w:t>
        </w:r>
      </w:hyperlink>
      <w:r>
        <w:t xml:space="preserve">, </w:t>
      </w:r>
      <w:hyperlink r:id="rId224" w:history="1">
        <w:r>
          <w:rPr>
            <w:rStyle w:val="a4"/>
          </w:rPr>
          <w:t>2</w:t>
        </w:r>
      </w:hyperlink>
      <w:r>
        <w:t xml:space="preserve">, </w:t>
      </w:r>
      <w:hyperlink r:id="rId225" w:history="1">
        <w:r>
          <w:rPr>
            <w:rStyle w:val="a4"/>
          </w:rPr>
          <w:t>3</w:t>
        </w:r>
      </w:hyperlink>
      <w:r>
        <w:t xml:space="preserve"> или </w:t>
      </w:r>
      <w:hyperlink r:id="rId226" w:history="1">
        <w:r>
          <w:rPr>
            <w:rStyle w:val="a4"/>
          </w:rPr>
          <w:t>4 пункта 1</w:t>
        </w:r>
      </w:hyperlink>
      <w:r>
        <w:t xml:space="preserve"> настоящей статьи, сведения о доходах, расходах, об имуществе и обязательствах имущественного характера и дополнительные материалы;</w:t>
      </w:r>
    </w:p>
    <w:p w:rsidR="00C14636" w:rsidRDefault="00DA5FB5">
      <w:bookmarkStart w:id="144" w:name="sub_12373"/>
      <w:bookmarkEnd w:id="143"/>
      <w:r>
        <w:t xml:space="preserve">3) получать от лица, указанного в </w:t>
      </w:r>
      <w:hyperlink r:id="rId227" w:history="1">
        <w:r>
          <w:rPr>
            <w:rStyle w:val="a4"/>
          </w:rPr>
          <w:t>подпункте 1</w:t>
        </w:r>
      </w:hyperlink>
      <w:r>
        <w:t xml:space="preserve">, </w:t>
      </w:r>
      <w:hyperlink r:id="rId228" w:history="1">
        <w:r>
          <w:rPr>
            <w:rStyle w:val="a4"/>
          </w:rPr>
          <w:t>2</w:t>
        </w:r>
      </w:hyperlink>
      <w:r>
        <w:t xml:space="preserve">, </w:t>
      </w:r>
      <w:hyperlink r:id="rId229" w:history="1">
        <w:r>
          <w:rPr>
            <w:rStyle w:val="a4"/>
          </w:rPr>
          <w:t>3</w:t>
        </w:r>
      </w:hyperlink>
      <w:r>
        <w:t xml:space="preserve"> или </w:t>
      </w:r>
      <w:hyperlink r:id="rId230" w:history="1">
        <w:r>
          <w:rPr>
            <w:rStyle w:val="a4"/>
          </w:rPr>
          <w:t>4 пункта 1</w:t>
        </w:r>
      </w:hyperlink>
      <w:r>
        <w:t xml:space="preserve"> настоящей статьи, пояснения по представленным им сведениям о доходах, расходах, об имуществе и обязательствах имущественного характера и дополнительным материалам;</w:t>
      </w:r>
    </w:p>
    <w:p w:rsidR="00C14636" w:rsidRDefault="00DA5FB5">
      <w:bookmarkStart w:id="145" w:name="sub_12374"/>
      <w:bookmarkEnd w:id="144"/>
      <w:r>
        <w:t>4</w:t>
      </w:r>
      <w:r>
        <w:t>) подготавливать для направления в установленном порядке запросы в органы прокуратуры Российской Федерации, иные государственные органы, органы местного самоуправления, организации и общественные объединения (далее - государственные органы и организации) о</w:t>
      </w:r>
      <w:r>
        <w:t xml:space="preserve">б имеющихся у них сведениях о доходах, расходах, об имуществе и обязательствах имущественного характера лица, указанного в </w:t>
      </w:r>
      <w:hyperlink r:id="rId231" w:history="1">
        <w:r>
          <w:rPr>
            <w:rStyle w:val="a4"/>
          </w:rPr>
          <w:t>подпункте 1</w:t>
        </w:r>
      </w:hyperlink>
      <w:r>
        <w:t xml:space="preserve">, </w:t>
      </w:r>
      <w:hyperlink r:id="rId232" w:history="1">
        <w:r>
          <w:rPr>
            <w:rStyle w:val="a4"/>
          </w:rPr>
          <w:t>2</w:t>
        </w:r>
      </w:hyperlink>
      <w:r>
        <w:t xml:space="preserve">, </w:t>
      </w:r>
      <w:hyperlink r:id="rId233" w:history="1">
        <w:r>
          <w:rPr>
            <w:rStyle w:val="a4"/>
          </w:rPr>
          <w:t>3</w:t>
        </w:r>
      </w:hyperlink>
      <w:r>
        <w:t xml:space="preserve"> или </w:t>
      </w:r>
      <w:hyperlink r:id="rId234" w:history="1">
        <w:r>
          <w:rPr>
            <w:rStyle w:val="a4"/>
          </w:rPr>
          <w:t>4 пункта 1</w:t>
        </w:r>
      </w:hyperlink>
      <w:r>
        <w:t xml:space="preserve"> настоящей статьи, его супруги (супруга) и несовершеннолетних детей;</w:t>
      </w:r>
    </w:p>
    <w:p w:rsidR="00C14636" w:rsidRDefault="00DA5FB5">
      <w:bookmarkStart w:id="146" w:name="sub_12375"/>
      <w:bookmarkEnd w:id="145"/>
      <w:r>
        <w:t>5) получать информацию у физических лиц с их согласия;</w:t>
      </w:r>
    </w:p>
    <w:p w:rsidR="00C14636" w:rsidRDefault="00DA5FB5">
      <w:bookmarkStart w:id="147" w:name="sub_12376"/>
      <w:bookmarkEnd w:id="146"/>
      <w:r>
        <w:t xml:space="preserve">6) осуществлять анализ сведений, представленных лицом, указанным в </w:t>
      </w:r>
      <w:hyperlink r:id="rId235" w:history="1">
        <w:r>
          <w:rPr>
            <w:rStyle w:val="a4"/>
          </w:rPr>
          <w:t>подпункте 1</w:t>
        </w:r>
      </w:hyperlink>
      <w:r>
        <w:t xml:space="preserve">, </w:t>
      </w:r>
      <w:hyperlink r:id="rId236" w:history="1">
        <w:r>
          <w:rPr>
            <w:rStyle w:val="a4"/>
          </w:rPr>
          <w:t>2</w:t>
        </w:r>
      </w:hyperlink>
      <w:r>
        <w:t xml:space="preserve">, </w:t>
      </w:r>
      <w:hyperlink r:id="rId237" w:history="1">
        <w:r>
          <w:rPr>
            <w:rStyle w:val="a4"/>
          </w:rPr>
          <w:t>3</w:t>
        </w:r>
      </w:hyperlink>
      <w:r>
        <w:t xml:space="preserve"> или </w:t>
      </w:r>
      <w:hyperlink r:id="rId238" w:history="1">
        <w:r>
          <w:rPr>
            <w:rStyle w:val="a4"/>
          </w:rPr>
          <w:t>4 пункта 1</w:t>
        </w:r>
      </w:hyperlink>
      <w:r>
        <w:t xml:space="preserve"> настоящей статьи, в соответствии с </w:t>
      </w:r>
      <w:hyperlink r:id="rId23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C14636" w:rsidRDefault="00DA5FB5">
      <w:bookmarkStart w:id="148" w:name="sub_1238"/>
      <w:bookmarkEnd w:id="147"/>
      <w:r>
        <w:t>8. В запросе</w:t>
      </w:r>
      <w:r>
        <w:t xml:space="preserve">, указанном в </w:t>
      </w:r>
      <w:hyperlink r:id="rId240" w:history="1">
        <w:r>
          <w:rPr>
            <w:rStyle w:val="a4"/>
          </w:rPr>
          <w:t>подпункте 4 пункта 7</w:t>
        </w:r>
      </w:hyperlink>
      <w:r>
        <w:t xml:space="preserve"> настоящей статьи, указываются:</w:t>
      </w:r>
    </w:p>
    <w:p w:rsidR="00C14636" w:rsidRDefault="00DA5FB5">
      <w:bookmarkStart w:id="149" w:name="sub_12381"/>
      <w:bookmarkEnd w:id="148"/>
      <w:r>
        <w:t>1) фамилия, имя, отчество руководителя государственного органа или организации, в которые направляется запрос;</w:t>
      </w:r>
    </w:p>
    <w:p w:rsidR="00C14636" w:rsidRDefault="00DA5FB5">
      <w:bookmarkStart w:id="150" w:name="sub_12382"/>
      <w:bookmarkEnd w:id="149"/>
      <w:r>
        <w:t xml:space="preserve">2) нормативный правовой акт, на основании которого </w:t>
      </w:r>
      <w:r>
        <w:t>направляется запрос;</w:t>
      </w:r>
    </w:p>
    <w:p w:rsidR="00C14636" w:rsidRDefault="00DA5FB5">
      <w:bookmarkStart w:id="151" w:name="sub_12383"/>
      <w:bookmarkEnd w:id="150"/>
      <w:r>
        <w:t xml:space="preserve">3) фамилия, имя, отчество, дата и место рождения, адрес места регистрации, жительства и (или) пребывания, должность и место работы (службы), вид и реквизиты документа, удостоверяющего личность, лица, указанного в </w:t>
      </w:r>
      <w:hyperlink r:id="rId241" w:history="1">
        <w:r>
          <w:rPr>
            <w:rStyle w:val="a4"/>
          </w:rPr>
          <w:t>подпункте 1</w:t>
        </w:r>
      </w:hyperlink>
      <w:r>
        <w:t xml:space="preserve">, </w:t>
      </w:r>
      <w:hyperlink r:id="rId242" w:history="1">
        <w:r>
          <w:rPr>
            <w:rStyle w:val="a4"/>
          </w:rPr>
          <w:t>2</w:t>
        </w:r>
      </w:hyperlink>
      <w:r>
        <w:t xml:space="preserve">, </w:t>
      </w:r>
      <w:hyperlink r:id="rId243" w:history="1">
        <w:r>
          <w:rPr>
            <w:rStyle w:val="a4"/>
          </w:rPr>
          <w:t>3</w:t>
        </w:r>
      </w:hyperlink>
      <w:r>
        <w:t xml:space="preserve"> или </w:t>
      </w:r>
      <w:hyperlink r:id="rId244" w:history="1">
        <w:r>
          <w:rPr>
            <w:rStyle w:val="a4"/>
          </w:rPr>
          <w:t>4 пункта 1</w:t>
        </w:r>
      </w:hyperlink>
      <w:r>
        <w:t xml:space="preserve"> настоящей статьи, его супруги (супруга) и несовершеннолетних детей, в отношении которых осуществляется проверка;</w:t>
      </w:r>
    </w:p>
    <w:p w:rsidR="00C14636" w:rsidRDefault="00DA5FB5">
      <w:bookmarkStart w:id="152" w:name="sub_12384"/>
      <w:bookmarkEnd w:id="151"/>
      <w:r>
        <w:t>4) содержание и объе</w:t>
      </w:r>
      <w:r>
        <w:t>м сведений, подлежащих проверке;</w:t>
      </w:r>
    </w:p>
    <w:p w:rsidR="00C14636" w:rsidRDefault="00DA5FB5">
      <w:bookmarkStart w:id="153" w:name="sub_12385"/>
      <w:bookmarkEnd w:id="152"/>
      <w:r>
        <w:t>5) срок представления запрашиваемых сведений;</w:t>
      </w:r>
    </w:p>
    <w:p w:rsidR="00C14636" w:rsidRDefault="00DA5FB5">
      <w:bookmarkStart w:id="154" w:name="sub_12386"/>
      <w:bookmarkEnd w:id="153"/>
      <w:r>
        <w:t>6) фамилия, инициалы и номер телефона лица, подготовившего запрос;</w:t>
      </w:r>
    </w:p>
    <w:p w:rsidR="00C14636" w:rsidRDefault="00DA5FB5">
      <w:bookmarkStart w:id="155" w:name="sub_12387"/>
      <w:bookmarkEnd w:id="154"/>
      <w:r>
        <w:t>7) идентификационный номер налогоплательщика (в случае направления запроса в налоговые органы Российской Федер</w:t>
      </w:r>
      <w:r>
        <w:t>ации);</w:t>
      </w:r>
    </w:p>
    <w:p w:rsidR="00C14636" w:rsidRDefault="00DA5FB5">
      <w:bookmarkStart w:id="156" w:name="sub_12388"/>
      <w:bookmarkEnd w:id="155"/>
      <w:r>
        <w:t>8) другие необходимые сведения.</w:t>
      </w:r>
    </w:p>
    <w:p w:rsidR="00C14636" w:rsidRDefault="00DA5FB5">
      <w:bookmarkStart w:id="157" w:name="sub_123802"/>
      <w:bookmarkEnd w:id="156"/>
      <w:r>
        <w:t xml:space="preserve">Порядок направления запросов, указанных в </w:t>
      </w:r>
      <w:hyperlink r:id="rId245" w:history="1">
        <w:r>
          <w:rPr>
            <w:rStyle w:val="a4"/>
          </w:rPr>
          <w:t>подпункте 4 пункта 7</w:t>
        </w:r>
      </w:hyperlink>
      <w:r>
        <w:t xml:space="preserve"> настоящей статьи, определяется нормативным правовым актом Губернатора Свердловской области.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58" w:name="sub_1239"/>
      <w:bookmarkEnd w:id="157"/>
      <w:r>
        <w:rPr>
          <w:color w:val="000000"/>
          <w:sz w:val="16"/>
          <w:szCs w:val="16"/>
        </w:rPr>
        <w:t>Информация об изменениях:</w:t>
      </w:r>
    </w:p>
    <w:bookmarkEnd w:id="158"/>
    <w:p w:rsidR="00C14636" w:rsidRDefault="00DA5FB5">
      <w:pPr>
        <w:pStyle w:val="a8"/>
      </w:pPr>
      <w:r>
        <w:t xml:space="preserve">Пункт 9 </w:t>
      </w:r>
      <w:r>
        <w:t xml:space="preserve">изменен с 17 июня 2019 г. - </w:t>
      </w:r>
      <w:hyperlink r:id="rId246" w:history="1">
        <w:r>
          <w:rPr>
            <w:rStyle w:val="a4"/>
          </w:rPr>
          <w:t>Закон</w:t>
        </w:r>
      </w:hyperlink>
      <w:r>
        <w:t xml:space="preserve"> Свердловской области от 4 июня 2019 г. N 45-ОЗ</w:t>
      </w:r>
    </w:p>
    <w:p w:rsidR="00C14636" w:rsidRDefault="00DA5FB5">
      <w:pPr>
        <w:pStyle w:val="a8"/>
      </w:pPr>
      <w:hyperlink r:id="rId247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 xml:space="preserve">9. При осуществлении проверки, указанной в </w:t>
      </w:r>
      <w:hyperlink r:id="rId248" w:history="1">
        <w:r>
          <w:rPr>
            <w:rStyle w:val="a4"/>
          </w:rPr>
          <w:t>пункте 1</w:t>
        </w:r>
      </w:hyperlink>
      <w:r>
        <w:t xml:space="preserve"> настоящей статьи, руководитель уполномоченного исполнительного органа государственной власти Свердловской области по профилактике коррупционных правонарушений обеспечивает:</w:t>
      </w:r>
    </w:p>
    <w:p w:rsidR="00C14636" w:rsidRDefault="00DA5FB5">
      <w:bookmarkStart w:id="159" w:name="sub_12391"/>
      <w:r>
        <w:t xml:space="preserve">1) уведомление в письменной форме лица, указанного в </w:t>
      </w:r>
      <w:hyperlink r:id="rId249" w:history="1">
        <w:r>
          <w:rPr>
            <w:rStyle w:val="a4"/>
          </w:rPr>
          <w:t>подпункте 1</w:t>
        </w:r>
      </w:hyperlink>
      <w:r>
        <w:t xml:space="preserve">, </w:t>
      </w:r>
      <w:hyperlink r:id="rId250" w:history="1">
        <w:r>
          <w:rPr>
            <w:rStyle w:val="a4"/>
          </w:rPr>
          <w:t>2</w:t>
        </w:r>
      </w:hyperlink>
      <w:r>
        <w:t xml:space="preserve">, </w:t>
      </w:r>
      <w:hyperlink r:id="rId251" w:history="1">
        <w:r>
          <w:rPr>
            <w:rStyle w:val="a4"/>
          </w:rPr>
          <w:t>3</w:t>
        </w:r>
      </w:hyperlink>
      <w:r>
        <w:t xml:space="preserve"> или </w:t>
      </w:r>
      <w:hyperlink r:id="rId252" w:history="1">
        <w:r>
          <w:rPr>
            <w:rStyle w:val="a4"/>
          </w:rPr>
          <w:t>4 пункта 1</w:t>
        </w:r>
      </w:hyperlink>
      <w:r>
        <w:t xml:space="preserve"> настоящей статьи, о начале в отношении его проверки - в течение пяти рабочих дней со дня получения соответствующего решения;</w:t>
      </w:r>
    </w:p>
    <w:p w:rsidR="00C14636" w:rsidRDefault="00DA5FB5">
      <w:bookmarkStart w:id="160" w:name="sub_12392"/>
      <w:bookmarkEnd w:id="159"/>
      <w:r>
        <w:t>2) про</w:t>
      </w:r>
      <w:r>
        <w:t xml:space="preserve">ведение в случае обращения лица, указанного в </w:t>
      </w:r>
      <w:hyperlink r:id="rId253" w:history="1">
        <w:r>
          <w:rPr>
            <w:rStyle w:val="a4"/>
          </w:rPr>
          <w:t>подпункте 1</w:t>
        </w:r>
      </w:hyperlink>
      <w:r>
        <w:t xml:space="preserve">, </w:t>
      </w:r>
      <w:hyperlink r:id="rId254" w:history="1">
        <w:r>
          <w:rPr>
            <w:rStyle w:val="a4"/>
          </w:rPr>
          <w:t>2</w:t>
        </w:r>
      </w:hyperlink>
      <w:r>
        <w:t xml:space="preserve">, </w:t>
      </w:r>
      <w:hyperlink r:id="rId255" w:history="1">
        <w:r>
          <w:rPr>
            <w:rStyle w:val="a4"/>
          </w:rPr>
          <w:t>3</w:t>
        </w:r>
      </w:hyperlink>
      <w:r>
        <w:t xml:space="preserve"> или </w:t>
      </w:r>
      <w:hyperlink r:id="rId256" w:history="1">
        <w:r>
          <w:rPr>
            <w:rStyle w:val="a4"/>
          </w:rPr>
          <w:t>4 пункта 1</w:t>
        </w:r>
      </w:hyperlink>
      <w:r>
        <w:t xml:space="preserve"> настоящей статьи, собеседования с ним, в ходе которого оно должно</w:t>
      </w:r>
      <w:r>
        <w:t xml:space="preserve"> быть проинформировано о том, какие сведения, представленные им, подлежат проверке, - в течение семи рабочих дней со дня получения этого обращения, а при наличии уважительной причины - в срок, согласованный с указанным лицом.</w:t>
      </w:r>
    </w:p>
    <w:bookmarkEnd w:id="160"/>
    <w:p w:rsidR="00C14636" w:rsidRDefault="00DA5FB5">
      <w:r>
        <w:lastRenderedPageBreak/>
        <w:t>В срок уведомления лица, указа</w:t>
      </w:r>
      <w:r>
        <w:t xml:space="preserve">нного в </w:t>
      </w:r>
      <w:hyperlink r:id="rId257" w:history="1">
        <w:r>
          <w:rPr>
            <w:rStyle w:val="a4"/>
          </w:rPr>
          <w:t>подпункте 2</w:t>
        </w:r>
      </w:hyperlink>
      <w:r>
        <w:t xml:space="preserve"> или </w:t>
      </w:r>
      <w:hyperlink r:id="rId258" w:history="1">
        <w:r>
          <w:rPr>
            <w:rStyle w:val="a4"/>
          </w:rPr>
          <w:t>4 пункта 1</w:t>
        </w:r>
      </w:hyperlink>
      <w:r>
        <w:t xml:space="preserve"> настоящей статьи, о начале проверки, указанной в </w:t>
      </w:r>
      <w:hyperlink r:id="rId259" w:history="1">
        <w:r>
          <w:rPr>
            <w:rStyle w:val="a4"/>
          </w:rPr>
          <w:t>пункте 1</w:t>
        </w:r>
      </w:hyperlink>
      <w:r>
        <w:t xml:space="preserve"> настоящей статьи, не включается время нахождения этого лица в отпуске, командиро</w:t>
      </w:r>
      <w:r>
        <w:t>вке, а также периоды его временной нетрудоспособности.</w:t>
      </w:r>
    </w:p>
    <w:p w:rsidR="00C14636" w:rsidRDefault="00DA5FB5">
      <w:bookmarkStart w:id="161" w:name="sub_12310"/>
      <w:r>
        <w:t xml:space="preserve">10. Лицо, указанное в </w:t>
      </w:r>
      <w:hyperlink r:id="rId260" w:history="1">
        <w:r>
          <w:rPr>
            <w:rStyle w:val="a4"/>
          </w:rPr>
          <w:t>подпункте 1</w:t>
        </w:r>
      </w:hyperlink>
      <w:r>
        <w:t xml:space="preserve">, </w:t>
      </w:r>
      <w:hyperlink r:id="rId261" w:history="1">
        <w:r>
          <w:rPr>
            <w:rStyle w:val="a4"/>
          </w:rPr>
          <w:t>2</w:t>
        </w:r>
      </w:hyperlink>
      <w:r>
        <w:t xml:space="preserve">, </w:t>
      </w:r>
      <w:hyperlink r:id="rId262" w:history="1">
        <w:r>
          <w:rPr>
            <w:rStyle w:val="a4"/>
          </w:rPr>
          <w:t>3</w:t>
        </w:r>
      </w:hyperlink>
      <w:r>
        <w:t xml:space="preserve"> или </w:t>
      </w:r>
      <w:hyperlink r:id="rId263" w:history="1">
        <w:r>
          <w:rPr>
            <w:rStyle w:val="a4"/>
          </w:rPr>
          <w:t>4 пункта 1</w:t>
        </w:r>
      </w:hyperlink>
      <w:r>
        <w:t xml:space="preserve"> настоящей статьи, вправе:</w:t>
      </w:r>
    </w:p>
    <w:p w:rsidR="00C14636" w:rsidRDefault="00DA5FB5">
      <w:bookmarkStart w:id="162" w:name="sub_123101"/>
      <w:bookmarkEnd w:id="161"/>
      <w:r>
        <w:t>1) дават</w:t>
      </w:r>
      <w:r>
        <w:t xml:space="preserve">ь пояснения в письменной форме в ходе осуществления проверки, указанной в </w:t>
      </w:r>
      <w:hyperlink r:id="rId264" w:history="1">
        <w:r>
          <w:rPr>
            <w:rStyle w:val="a4"/>
          </w:rPr>
          <w:t>пункте 1</w:t>
        </w:r>
      </w:hyperlink>
      <w:r>
        <w:t xml:space="preserve"> настоящей статьи, а также по результатам указанной проверки;</w:t>
      </w:r>
    </w:p>
    <w:p w:rsidR="00C14636" w:rsidRDefault="00DA5FB5">
      <w:bookmarkStart w:id="163" w:name="sub_123102"/>
      <w:bookmarkEnd w:id="162"/>
      <w:r>
        <w:t xml:space="preserve">2) представлять дополнительные материалы и давать по ним пояснения в письменной </w:t>
      </w:r>
      <w:r>
        <w:t>форме;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64" w:name="sub_123103"/>
      <w:bookmarkEnd w:id="163"/>
      <w:r>
        <w:rPr>
          <w:color w:val="000000"/>
          <w:sz w:val="16"/>
          <w:szCs w:val="16"/>
        </w:rPr>
        <w:t>Информация об изменениях:</w:t>
      </w:r>
    </w:p>
    <w:bookmarkEnd w:id="164"/>
    <w:p w:rsidR="00C14636" w:rsidRDefault="00DA5FB5">
      <w:pPr>
        <w:pStyle w:val="a8"/>
      </w:pPr>
      <w:r>
        <w:t xml:space="preserve">Подпункт 3 изменен с 17 июня 2019 г. - </w:t>
      </w:r>
      <w:hyperlink r:id="rId265" w:history="1">
        <w:r>
          <w:rPr>
            <w:rStyle w:val="a4"/>
          </w:rPr>
          <w:t>Закон</w:t>
        </w:r>
      </w:hyperlink>
      <w:r>
        <w:t xml:space="preserve"> Свердловской области от 4 июня 2019 г. N 45-ОЗ</w:t>
      </w:r>
    </w:p>
    <w:p w:rsidR="00C14636" w:rsidRDefault="00DA5FB5">
      <w:pPr>
        <w:pStyle w:val="a8"/>
      </w:pPr>
      <w:hyperlink r:id="rId266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>3) обращаться в уполном</w:t>
      </w:r>
      <w:r>
        <w:t xml:space="preserve">оченный исполнительный орган государственной власти Свердловской области по профилактике коррупционных правонарушений с подлежащим удовлетворению ходатайством о проведении с ним собеседования, указанного в </w:t>
      </w:r>
      <w:hyperlink r:id="rId267" w:history="1">
        <w:r>
          <w:rPr>
            <w:rStyle w:val="a4"/>
          </w:rPr>
          <w:t>подпункте 2 части перв</w:t>
        </w:r>
        <w:r>
          <w:rPr>
            <w:rStyle w:val="a4"/>
          </w:rPr>
          <w:t>ой пункта 9</w:t>
        </w:r>
      </w:hyperlink>
      <w:r>
        <w:t xml:space="preserve"> настоящей статьи.</w:t>
      </w:r>
    </w:p>
    <w:p w:rsidR="00C14636" w:rsidRDefault="00DA5FB5">
      <w:r>
        <w:t xml:space="preserve">Пояснения и дополнительные материалы, указанные в </w:t>
      </w:r>
      <w:hyperlink r:id="rId268" w:history="1">
        <w:r>
          <w:rPr>
            <w:rStyle w:val="a4"/>
          </w:rPr>
          <w:t>части первой</w:t>
        </w:r>
      </w:hyperlink>
      <w:r>
        <w:t xml:space="preserve"> настоящего пункта, приобщаются к материалам проверки, указанной в </w:t>
      </w:r>
      <w:hyperlink r:id="rId269" w:history="1">
        <w:r>
          <w:rPr>
            <w:rStyle w:val="a4"/>
          </w:rPr>
          <w:t>пункте 1</w:t>
        </w:r>
      </w:hyperlink>
      <w:r>
        <w:t xml:space="preserve"> настоящей статьи.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65" w:name="sub_123011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165"/>
    <w:p w:rsidR="00C14636" w:rsidRDefault="00DA5FB5">
      <w:pPr>
        <w:pStyle w:val="a8"/>
      </w:pPr>
      <w:r>
        <w:t xml:space="preserve">Пункт 11 изменен с 17 июня 2019 г. - </w:t>
      </w:r>
      <w:hyperlink r:id="rId270" w:history="1">
        <w:r>
          <w:rPr>
            <w:rStyle w:val="a4"/>
          </w:rPr>
          <w:t>Закон</w:t>
        </w:r>
      </w:hyperlink>
      <w:r>
        <w:t xml:space="preserve"> Свердловской области от 4 июня 2019 г. N 45-ОЗ</w:t>
      </w:r>
    </w:p>
    <w:p w:rsidR="00C14636" w:rsidRDefault="00DA5FB5">
      <w:pPr>
        <w:pStyle w:val="a8"/>
      </w:pPr>
      <w:hyperlink r:id="rId271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>11. По окончании осуществления проверки, указа</w:t>
      </w:r>
      <w:r>
        <w:t xml:space="preserve">нной в </w:t>
      </w:r>
      <w:hyperlink r:id="rId272" w:history="1">
        <w:r>
          <w:rPr>
            <w:rStyle w:val="a4"/>
          </w:rPr>
          <w:t>пункте 1</w:t>
        </w:r>
      </w:hyperlink>
      <w:r>
        <w:t xml:space="preserve"> настоящей статьи, уполномоченный исполнительный орган государственной власти Свердловской области по профилактике коррупционных правонарушений обязан ознакомить с результатами этой проверки лицо, указанное в </w:t>
      </w:r>
      <w:hyperlink r:id="rId273" w:history="1">
        <w:r>
          <w:rPr>
            <w:rStyle w:val="a4"/>
          </w:rPr>
          <w:t>подпункте 1</w:t>
        </w:r>
      </w:hyperlink>
      <w:r>
        <w:t xml:space="preserve">, </w:t>
      </w:r>
      <w:hyperlink r:id="rId274" w:history="1">
        <w:r>
          <w:rPr>
            <w:rStyle w:val="a4"/>
          </w:rPr>
          <w:t>2</w:t>
        </w:r>
      </w:hyperlink>
      <w:r>
        <w:t xml:space="preserve">, </w:t>
      </w:r>
      <w:hyperlink r:id="rId275" w:history="1">
        <w:r>
          <w:rPr>
            <w:rStyle w:val="a4"/>
          </w:rPr>
          <w:t>3</w:t>
        </w:r>
      </w:hyperlink>
      <w:r>
        <w:t xml:space="preserve"> или </w:t>
      </w:r>
      <w:hyperlink r:id="rId276" w:history="1">
        <w:r>
          <w:rPr>
            <w:rStyle w:val="a4"/>
          </w:rPr>
          <w:t>4 пункта 1</w:t>
        </w:r>
      </w:hyperlink>
      <w:r>
        <w:t xml:space="preserve"> настоящей статьи, с соблюдением законодательства Российской Федерации о </w:t>
      </w:r>
      <w:hyperlink r:id="rId277" w:history="1">
        <w:r>
          <w:rPr>
            <w:rStyle w:val="a4"/>
          </w:rPr>
          <w:t>госуд</w:t>
        </w:r>
        <w:r>
          <w:rPr>
            <w:rStyle w:val="a4"/>
          </w:rPr>
          <w:t>арственной тайне</w:t>
        </w:r>
      </w:hyperlink>
      <w:r>
        <w:t>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66" w:name="sub_123012"/>
      <w:r>
        <w:rPr>
          <w:color w:val="000000"/>
          <w:sz w:val="16"/>
          <w:szCs w:val="16"/>
        </w:rPr>
        <w:t>Информация об изменениях:</w:t>
      </w:r>
    </w:p>
    <w:bookmarkEnd w:id="166"/>
    <w:p w:rsidR="00C14636" w:rsidRDefault="00DA5FB5">
      <w:pPr>
        <w:pStyle w:val="a8"/>
      </w:pPr>
      <w:r>
        <w:t xml:space="preserve">Пункт 12 изменен с 17 июня 2019 г. - </w:t>
      </w:r>
      <w:hyperlink r:id="rId278" w:history="1">
        <w:r>
          <w:rPr>
            <w:rStyle w:val="a4"/>
          </w:rPr>
          <w:t>Закон</w:t>
        </w:r>
      </w:hyperlink>
      <w:r>
        <w:t xml:space="preserve"> Свердловской области от 4 июня 2019 г. N 45-ОЗ</w:t>
      </w:r>
    </w:p>
    <w:p w:rsidR="00C14636" w:rsidRDefault="00DA5FB5">
      <w:pPr>
        <w:pStyle w:val="a8"/>
      </w:pPr>
      <w:hyperlink r:id="rId279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 xml:space="preserve">12. </w:t>
      </w:r>
      <w:r>
        <w:t xml:space="preserve">Руководитель уполномоченного исполнительного органа государственной власти Свердловской области по профилактике коррупционных правонарушений представляет Губернатору Свердловской области доклад о результатах проверки, указанной в </w:t>
      </w:r>
      <w:hyperlink r:id="rId280" w:history="1">
        <w:r>
          <w:rPr>
            <w:rStyle w:val="a4"/>
          </w:rPr>
          <w:t>пункте 1</w:t>
        </w:r>
      </w:hyperlink>
      <w:r>
        <w:t xml:space="preserve"> настоящей статьи.</w:t>
      </w:r>
    </w:p>
    <w:p w:rsidR="00C14636" w:rsidRDefault="00DA5FB5">
      <w:bookmarkStart w:id="167" w:name="sub_12301202"/>
      <w:r>
        <w:t xml:space="preserve">Губернатор Свердловской области, рассмотрев доклад о результатах проверки, указанной в </w:t>
      </w:r>
      <w:hyperlink r:id="rId281" w:history="1">
        <w:r>
          <w:rPr>
            <w:rStyle w:val="a4"/>
          </w:rPr>
          <w:t>пункте 1</w:t>
        </w:r>
      </w:hyperlink>
      <w:r>
        <w:t xml:space="preserve"> настоящей статьи, принимает решение о необходимости:</w:t>
      </w:r>
    </w:p>
    <w:p w:rsidR="00C14636" w:rsidRDefault="00DA5FB5">
      <w:bookmarkStart w:id="168" w:name="sub_1230121"/>
      <w:bookmarkEnd w:id="167"/>
      <w:r>
        <w:t>1) обращения в соответствующий орган местного самоуп</w:t>
      </w:r>
      <w:r>
        <w:t>равления по результатам этой проверки;</w:t>
      </w:r>
    </w:p>
    <w:p w:rsidR="00C14636" w:rsidRDefault="00DA5FB5">
      <w:bookmarkStart w:id="169" w:name="sub_1230122"/>
      <w:bookmarkEnd w:id="168"/>
      <w:r>
        <w:t>2) направления материалов проверки в комиссию по координации работы по противодействию коррупции в Свердловской области.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70" w:name="sub_123013"/>
      <w:bookmarkEnd w:id="169"/>
      <w:r>
        <w:rPr>
          <w:color w:val="000000"/>
          <w:sz w:val="16"/>
          <w:szCs w:val="16"/>
        </w:rPr>
        <w:t>Информация об изменениях:</w:t>
      </w:r>
    </w:p>
    <w:bookmarkEnd w:id="170"/>
    <w:p w:rsidR="00C14636" w:rsidRDefault="00DA5FB5">
      <w:pPr>
        <w:pStyle w:val="a8"/>
      </w:pPr>
      <w:r>
        <w:t xml:space="preserve">Пункт 13 изменен с 17 июня 2019 г. - </w:t>
      </w:r>
      <w:hyperlink r:id="rId282" w:history="1">
        <w:r>
          <w:rPr>
            <w:rStyle w:val="a4"/>
          </w:rPr>
          <w:t>Закон</w:t>
        </w:r>
      </w:hyperlink>
      <w:r>
        <w:t xml:space="preserve"> Свердловской области от 4 июня 2019 г. N 45-ОЗ</w:t>
      </w:r>
    </w:p>
    <w:p w:rsidR="00C14636" w:rsidRDefault="00DA5FB5">
      <w:pPr>
        <w:pStyle w:val="a8"/>
      </w:pPr>
      <w:hyperlink r:id="rId283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 xml:space="preserve">13. Сведения о результатах проверки, указанной в </w:t>
      </w:r>
      <w:hyperlink r:id="rId284" w:history="1">
        <w:r>
          <w:rPr>
            <w:rStyle w:val="a4"/>
          </w:rPr>
          <w:t>пункте 1</w:t>
        </w:r>
      </w:hyperlink>
      <w:r>
        <w:t xml:space="preserve"> настоящей статьи, с </w:t>
      </w:r>
      <w:r>
        <w:lastRenderedPageBreak/>
        <w:t>письменного согласия Гу</w:t>
      </w:r>
      <w:r>
        <w:t xml:space="preserve">бернатора Свердловской области предоставляются уполномоченным исполнительным органом государственной власти Свердловской области по профилактике коррупционных правонарушений с одновременным уведомлением об этом лица, указанного в </w:t>
      </w:r>
      <w:hyperlink r:id="rId285" w:history="1">
        <w:r>
          <w:rPr>
            <w:rStyle w:val="a4"/>
          </w:rPr>
          <w:t>подпункте 1</w:t>
        </w:r>
      </w:hyperlink>
      <w:r>
        <w:t xml:space="preserve">, </w:t>
      </w:r>
      <w:hyperlink r:id="rId286" w:history="1">
        <w:r>
          <w:rPr>
            <w:rStyle w:val="a4"/>
          </w:rPr>
          <w:t>2</w:t>
        </w:r>
      </w:hyperlink>
      <w:r>
        <w:t xml:space="preserve">, </w:t>
      </w:r>
      <w:hyperlink r:id="rId287" w:history="1">
        <w:r>
          <w:rPr>
            <w:rStyle w:val="a4"/>
          </w:rPr>
          <w:t>3</w:t>
        </w:r>
      </w:hyperlink>
      <w:r>
        <w:t xml:space="preserve"> или </w:t>
      </w:r>
      <w:hyperlink r:id="rId288" w:history="1">
        <w:r>
          <w:rPr>
            <w:rStyle w:val="a4"/>
          </w:rPr>
          <w:t>4 пункта 1</w:t>
        </w:r>
      </w:hyperlink>
      <w:r>
        <w:t xml:space="preserve"> настоящей статьи, в отношении которого проводилась проверка, правоохранительным и налоговым органам, постоянно действующим руководящим ор</w:t>
      </w:r>
      <w:r>
        <w:t>ганам политических партий, их региональных отделений, постоянно действующим руководящим органам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</w:t>
      </w:r>
      <w:r>
        <w:t xml:space="preserve">едерации или Общественной палате Свердловской области, предоставившим информацию, явившуюся основанием для проведения проверки, с соблюдением </w:t>
      </w:r>
      <w:hyperlink r:id="rId28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персональных данных и </w:t>
      </w:r>
      <w:hyperlink r:id="rId290" w:history="1">
        <w:r>
          <w:rPr>
            <w:rStyle w:val="a4"/>
          </w:rPr>
          <w:t>государственной тайне</w:t>
        </w:r>
      </w:hyperlink>
      <w:r>
        <w:t>.</w:t>
      </w:r>
    </w:p>
    <w:p w:rsidR="00C14636" w:rsidRDefault="00DA5FB5">
      <w:bookmarkStart w:id="171" w:name="sub_123014"/>
      <w:r>
        <w:t xml:space="preserve">14. При установлении в ходе проверки, указанной в </w:t>
      </w:r>
      <w:hyperlink r:id="rId291" w:history="1">
        <w:r>
          <w:rPr>
            <w:rStyle w:val="a4"/>
          </w:rPr>
          <w:t>пункте 1</w:t>
        </w:r>
      </w:hyperlink>
      <w:r>
        <w:t xml:space="preserve"> настоящей статьи, обстоятельств, свидетельствующих о наличии признаков преступления или административного правонарушения,</w:t>
      </w:r>
      <w:r>
        <w:t xml:space="preserve"> материалы об этом представляются в государственные органы в соответствии с их компетенцией.</w:t>
      </w:r>
    </w:p>
    <w:bookmarkEnd w:id="171"/>
    <w:p w:rsidR="00C14636" w:rsidRDefault="00C14636"/>
    <w:p w:rsidR="00C14636" w:rsidRDefault="00DA5FB5">
      <w:pPr>
        <w:pStyle w:val="a7"/>
        <w:rPr>
          <w:color w:val="000000"/>
          <w:sz w:val="16"/>
          <w:szCs w:val="16"/>
        </w:rPr>
      </w:pPr>
      <w:bookmarkStart w:id="172" w:name="sub_124"/>
      <w:r>
        <w:rPr>
          <w:color w:val="000000"/>
          <w:sz w:val="16"/>
          <w:szCs w:val="16"/>
        </w:rPr>
        <w:t>Информация об изменениях:</w:t>
      </w:r>
    </w:p>
    <w:bookmarkEnd w:id="172"/>
    <w:p w:rsidR="00C14636" w:rsidRDefault="00DA5FB5">
      <w:pPr>
        <w:pStyle w:val="a8"/>
      </w:pPr>
      <w:r>
        <w:t xml:space="preserve">Глава 2 дополнена статьей 12-4 с 18 ноября 2019 г. - </w:t>
      </w:r>
      <w:hyperlink r:id="rId292" w:history="1">
        <w:r>
          <w:rPr>
            <w:rStyle w:val="a4"/>
          </w:rPr>
          <w:t>Закон</w:t>
        </w:r>
      </w:hyperlink>
      <w:r>
        <w:t xml:space="preserve"> Свердловской области от 1 ноября </w:t>
      </w:r>
      <w:r>
        <w:t>2019 г. N 88-ОЗ</w:t>
      </w:r>
    </w:p>
    <w:p w:rsidR="00C14636" w:rsidRDefault="00DA5FB5">
      <w:pPr>
        <w:pStyle w:val="a5"/>
      </w:pPr>
      <w:r>
        <w:rPr>
          <w:rStyle w:val="a3"/>
        </w:rPr>
        <w:t>Статья 12-4.</w:t>
      </w:r>
      <w:r>
        <w:t xml:space="preserve"> Порядок принятия решения о применении к депутату представительного органа муниципального образования, члену выборного органа местного самоуправления, выборному должностному лицу местного самоуправления отдельных мер ответственн</w:t>
      </w:r>
      <w:r>
        <w:t>ости</w:t>
      </w:r>
    </w:p>
    <w:p w:rsidR="00C14636" w:rsidRDefault="00DA5FB5">
      <w:bookmarkStart w:id="173" w:name="sub_12401"/>
      <w:r>
        <w:t>1. Решение о применении к депутату представительного органа муниципального образования,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</w:t>
      </w:r>
      <w:r>
        <w:t>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</w:t>
      </w:r>
      <w:r>
        <w:t>существенным, мер ответственности, установленных федеральным законом, принимается:</w:t>
      </w:r>
    </w:p>
    <w:p w:rsidR="00C14636" w:rsidRDefault="00DA5FB5">
      <w:bookmarkStart w:id="174" w:name="sub_124011"/>
      <w:bookmarkEnd w:id="173"/>
      <w:r>
        <w:t>1) представительным органом соответствующего муниципального образования, расположенного на территории Свердловской области, - в отношении депутата представительного органа м</w:t>
      </w:r>
      <w:r>
        <w:t>униципального образования, выборного должностного лица местного самоуправления, руководителя выборного органа местного самоуправления;</w:t>
      </w:r>
    </w:p>
    <w:p w:rsidR="00C14636" w:rsidRDefault="00DA5FB5">
      <w:bookmarkStart w:id="175" w:name="sub_124012"/>
      <w:bookmarkEnd w:id="174"/>
      <w:r>
        <w:t xml:space="preserve">2) руководителем соответствующего выборного органа местного самоуправления - в отношении члена выборного органа местного </w:t>
      </w:r>
      <w:r>
        <w:t>самоуправления, не являющегося руководителем этого органа.</w:t>
      </w:r>
    </w:p>
    <w:p w:rsidR="00C14636" w:rsidRDefault="00DA5FB5">
      <w:bookmarkStart w:id="176" w:name="sub_12402"/>
      <w:bookmarkEnd w:id="175"/>
      <w:r>
        <w:t xml:space="preserve">2. Решение, указанное в </w:t>
      </w:r>
      <w:hyperlink r:id="rId293" w:history="1">
        <w:r>
          <w:rPr>
            <w:rStyle w:val="a4"/>
          </w:rPr>
          <w:t>пункте 1</w:t>
        </w:r>
      </w:hyperlink>
      <w:r>
        <w:t xml:space="preserve"> настоящей статьи, принимается не позднее чем через шесть месяцев со дня получения представительным органом муниципального образования, р</w:t>
      </w:r>
      <w:r>
        <w:t xml:space="preserve">асположенного на территории Свердловской области, или руководителем выборного органа местного самоуправления сведений о результатах проверки, проведенной в соответствии со </w:t>
      </w:r>
      <w:hyperlink r:id="rId294" w:history="1">
        <w:r>
          <w:rPr>
            <w:rStyle w:val="a4"/>
          </w:rPr>
          <w:t>статьей 12-3</w:t>
        </w:r>
      </w:hyperlink>
      <w:r>
        <w:t xml:space="preserve"> настоящего Закона, но не позднее чем через тр</w:t>
      </w:r>
      <w:r>
        <w:t>и года со дня представления депутатом представительного органа муниципального образования, членом выборного органа местного самоуправления, выборным должностным лицом местного самоуправления сведений, указанных в абзаце первом пункта 1 настоящей статьи.</w:t>
      </w:r>
    </w:p>
    <w:p w:rsidR="00C14636" w:rsidRDefault="00DA5FB5">
      <w:bookmarkStart w:id="177" w:name="sub_12403"/>
      <w:bookmarkEnd w:id="176"/>
      <w:r>
        <w:t>3.</w:t>
      </w:r>
      <w:r>
        <w:t xml:space="preserve"> При принятии решения, указанного в </w:t>
      </w:r>
      <w:hyperlink r:id="rId295" w:history="1">
        <w:r>
          <w:rPr>
            <w:rStyle w:val="a4"/>
          </w:rPr>
          <w:t>пункте 1</w:t>
        </w:r>
      </w:hyperlink>
      <w:r>
        <w:t xml:space="preserve"> настоящей статьи, учитываются </w:t>
      </w:r>
      <w:r>
        <w:lastRenderedPageBreak/>
        <w:t>характер искажения сведений, указанных в абзаце первом пункта 1 настоящей статьи, степень вины депутата представительного органа муниципального образован</w:t>
      </w:r>
      <w:r>
        <w:t>ия, члена выборного органа местного самоуправления, выборного должностного лица местного самоуправления, представивших эти сведения, а также обстоятельства, при которых представлены такие сведения.</w:t>
      </w:r>
    </w:p>
    <w:p w:rsidR="00C14636" w:rsidRDefault="00DA5FB5">
      <w:bookmarkStart w:id="178" w:name="sub_12404"/>
      <w:bookmarkEnd w:id="177"/>
      <w:r>
        <w:t>4. Информация о применении к депутату представительного ор</w:t>
      </w:r>
      <w:r>
        <w:t xml:space="preserve">гана муниципального образования,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</w:t>
      </w:r>
      <w:r>
        <w:t>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установленных федеральным</w:t>
      </w:r>
      <w:r>
        <w:t xml:space="preserve"> законом, размещается в информационно-телекоммуникационной сети "Интернет" на официальных сайтах органов местного самоуправления и (или) предоставляется для опубликования средствам массовой информации в порядке, определяемом муниципальными правовыми актами</w:t>
      </w:r>
      <w:r>
        <w:t>.</w:t>
      </w:r>
    </w:p>
    <w:p w:rsidR="00C14636" w:rsidRDefault="00DA5FB5">
      <w:bookmarkStart w:id="179" w:name="sub_12405"/>
      <w:bookmarkEnd w:id="178"/>
      <w:r>
        <w:t>5. Порядок принятия решений о применении мер ответственности определяется муниципальными правовыми актами в соответствии с настоящим Законом.</w:t>
      </w:r>
    </w:p>
    <w:bookmarkEnd w:id="179"/>
    <w:p w:rsidR="00C14636" w:rsidRDefault="00C14636"/>
    <w:p w:rsidR="00C14636" w:rsidRDefault="00DA5FB5">
      <w:pPr>
        <w:pStyle w:val="a7"/>
        <w:rPr>
          <w:color w:val="000000"/>
          <w:sz w:val="16"/>
          <w:szCs w:val="16"/>
        </w:rPr>
      </w:pPr>
      <w:bookmarkStart w:id="180" w:name="sub_125"/>
      <w:r>
        <w:rPr>
          <w:color w:val="000000"/>
          <w:sz w:val="16"/>
          <w:szCs w:val="16"/>
        </w:rPr>
        <w:t>Информация об изменениях:</w:t>
      </w:r>
    </w:p>
    <w:bookmarkEnd w:id="180"/>
    <w:p w:rsidR="00C14636" w:rsidRDefault="00DA5FB5">
      <w:pPr>
        <w:pStyle w:val="a8"/>
      </w:pPr>
      <w:r>
        <w:t xml:space="preserve">Глава 2 дополнена статьей 12-5 с 17 марта 2020 г. - </w:t>
      </w:r>
      <w:hyperlink r:id="rId296" w:history="1">
        <w:r>
          <w:rPr>
            <w:rStyle w:val="a4"/>
          </w:rPr>
          <w:t>Закон</w:t>
        </w:r>
      </w:hyperlink>
      <w:r>
        <w:t xml:space="preserve"> Свердловской области от 3 марта 2020 г. N 10-ОЗ</w:t>
      </w:r>
    </w:p>
    <w:p w:rsidR="00C14636" w:rsidRDefault="00DA5FB5">
      <w:pPr>
        <w:pStyle w:val="a5"/>
      </w:pPr>
      <w:r>
        <w:rPr>
          <w:rStyle w:val="a3"/>
        </w:rPr>
        <w:t>Статья 12-5.</w:t>
      </w:r>
      <w:r>
        <w:t xml:space="preserve"> Порядок уведомления Губернатора Свердловской области об участии на безвозмездной основе в управлении некоммерческой организацией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81" w:name="sub_12501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181"/>
    <w:p w:rsidR="00C14636" w:rsidRDefault="00DA5FB5">
      <w:pPr>
        <w:pStyle w:val="a8"/>
      </w:pPr>
      <w:r>
        <w:t xml:space="preserve">Пункт 1 изменен с 22 июня 2020 г. - </w:t>
      </w:r>
      <w:hyperlink r:id="rId297" w:history="1">
        <w:r>
          <w:rPr>
            <w:rStyle w:val="a4"/>
          </w:rPr>
          <w:t>Закон</w:t>
        </w:r>
      </w:hyperlink>
      <w:r>
        <w:t xml:space="preserve"> Свердловской области от 10 июня 2020 г. N 51-ОЗ</w:t>
      </w:r>
    </w:p>
    <w:p w:rsidR="00C14636" w:rsidRDefault="00DA5FB5">
      <w:pPr>
        <w:pStyle w:val="a8"/>
      </w:pPr>
      <w:hyperlink r:id="rId298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>1. Лица, замещающие государственные должности Свердловск</w:t>
      </w:r>
      <w:r>
        <w:t>ой области (за исключением депутатов Законодательного Собрания Свердловской области) и осуществляющие свои полномочия на постоянной основе, принимают участие на безвозмездной основе в управлении некоммерческой организацией (кроме участия в управлении полит</w:t>
      </w:r>
      <w:r>
        <w:t>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при условии направления Гу</w:t>
      </w:r>
      <w:r>
        <w:t>бернатору Свердловской области предварительного уведомления о таком участии.</w:t>
      </w:r>
    </w:p>
    <w:p w:rsidR="00C14636" w:rsidRDefault="00DA5FB5">
      <w:r>
        <w:t>Лица, замещающие муниципальные должности в муниципальных образованиях, расположенных на территории Свердловской области, и осуществляющие свои полномочия на постоянной основе, при</w:t>
      </w:r>
      <w:r>
        <w:t>нимают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</w:t>
      </w:r>
      <w:r>
        <w:t>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п</w:t>
      </w:r>
      <w:r>
        <w:t xml:space="preserve">ри условии направления Губернатору Свердловской области предварительного </w:t>
      </w:r>
      <w:r>
        <w:lastRenderedPageBreak/>
        <w:t>уведомления о таком участии.</w:t>
      </w:r>
    </w:p>
    <w:p w:rsidR="00C14636" w:rsidRDefault="00DA5FB5">
      <w:bookmarkStart w:id="182" w:name="sub_12502"/>
      <w:r>
        <w:t xml:space="preserve">2. Уведомления, указанные в </w:t>
      </w:r>
      <w:hyperlink r:id="rId299" w:history="1">
        <w:r>
          <w:rPr>
            <w:rStyle w:val="a4"/>
          </w:rPr>
          <w:t>пункте</w:t>
        </w:r>
      </w:hyperlink>
      <w:r>
        <w:t xml:space="preserve"> 1 настоящей статьи, направляются Губернатору Свердловской области не позднее чем за один ме</w:t>
      </w:r>
      <w:r>
        <w:t>сяц до наступления даты начала участия в управлении некоммерческой организацией.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83" w:name="sub_12503"/>
      <w:bookmarkEnd w:id="182"/>
      <w:r>
        <w:rPr>
          <w:color w:val="000000"/>
          <w:sz w:val="16"/>
          <w:szCs w:val="16"/>
        </w:rPr>
        <w:t>Информация об изменениях:</w:t>
      </w:r>
    </w:p>
    <w:bookmarkEnd w:id="183"/>
    <w:p w:rsidR="00C14636" w:rsidRDefault="00DA5FB5">
      <w:pPr>
        <w:pStyle w:val="a8"/>
      </w:pPr>
      <w:r>
        <w:t xml:space="preserve">Пункт 3 изменен с 23 декабря 2020 г. - </w:t>
      </w:r>
      <w:hyperlink r:id="rId300" w:history="1">
        <w:r>
          <w:rPr>
            <w:rStyle w:val="a4"/>
          </w:rPr>
          <w:t>Закон</w:t>
        </w:r>
      </w:hyperlink>
      <w:r>
        <w:t xml:space="preserve"> Свердловской области от 10 декабря 2020 г. N 138-ОЗ</w:t>
      </w:r>
    </w:p>
    <w:p w:rsidR="00C14636" w:rsidRDefault="00DA5FB5">
      <w:pPr>
        <w:pStyle w:val="a8"/>
      </w:pPr>
      <w:hyperlink r:id="rId301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 xml:space="preserve">3. К уведомлениям, указанным в </w:t>
      </w:r>
      <w:hyperlink r:id="rId302" w:history="1">
        <w:r>
          <w:rPr>
            <w:rStyle w:val="a4"/>
          </w:rPr>
          <w:t>пункте 1</w:t>
        </w:r>
      </w:hyperlink>
      <w:r>
        <w:t xml:space="preserve"> настоящей статьи, прилагаются копии учредительных документов соответствующих некоммерческих организаций, копии положений об органах </w:t>
      </w:r>
      <w:r>
        <w:t>некоммерческих организаций (при наличии таких положений) и выписки из единого государственного реестра юридических лиц.</w:t>
      </w:r>
    </w:p>
    <w:p w:rsidR="00C14636" w:rsidRDefault="00DA5FB5">
      <w:bookmarkStart w:id="184" w:name="sub_125032"/>
      <w:r>
        <w:t>Форма и порядок приема уведомлений, указанных в пункте 1 настоящей статьи, устанавливаются нормативным правовым актом Губернатора Свердл</w:t>
      </w:r>
      <w:r>
        <w:t>овской области.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85" w:name="sub_12504"/>
      <w:bookmarkEnd w:id="184"/>
      <w:r>
        <w:rPr>
          <w:color w:val="000000"/>
          <w:sz w:val="16"/>
          <w:szCs w:val="16"/>
        </w:rPr>
        <w:t>Информация об изменениях:</w:t>
      </w:r>
    </w:p>
    <w:bookmarkEnd w:id="185"/>
    <w:p w:rsidR="00C14636" w:rsidRDefault="00DA5FB5">
      <w:pPr>
        <w:pStyle w:val="a8"/>
      </w:pPr>
      <w:r>
        <w:t xml:space="preserve">Пункт 4 изменен с 22 июня 2020 г. - </w:t>
      </w:r>
      <w:hyperlink r:id="rId303" w:history="1">
        <w:r>
          <w:rPr>
            <w:rStyle w:val="a4"/>
          </w:rPr>
          <w:t>Закон</w:t>
        </w:r>
      </w:hyperlink>
      <w:r>
        <w:t xml:space="preserve"> Свердловской области от 10 июня 2020 г. N 51-ОЗ</w:t>
      </w:r>
    </w:p>
    <w:p w:rsidR="00C14636" w:rsidRDefault="00DA5FB5">
      <w:pPr>
        <w:pStyle w:val="a8"/>
      </w:pPr>
      <w:hyperlink r:id="rId304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>4. В случае, если</w:t>
      </w:r>
      <w:r>
        <w:t xml:space="preserve"> лицо, замещающее государственную должность Свердловской области (за исключением депутата Законодательного Собрания Свердловской области) и осуществляющее свои полномочия на постоянной основе, на день вступления в эту должность принимает участие на безвозм</w:t>
      </w:r>
      <w:r>
        <w:t>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</w:t>
      </w:r>
      <w:r>
        <w:t xml:space="preserve">ажного кооперативов, товарищества собственников недвижимости), уведомление о таком участии направляется этим лицом Губернатору Свердловской области с соблюдением требований, установленных в </w:t>
      </w:r>
      <w:hyperlink r:id="rId305" w:history="1">
        <w:r>
          <w:rPr>
            <w:rStyle w:val="a4"/>
          </w:rPr>
          <w:t>пункте 3</w:t>
        </w:r>
      </w:hyperlink>
      <w:r>
        <w:t xml:space="preserve"> настоящей статьи, не позднее </w:t>
      </w:r>
      <w:r>
        <w:t>одного месяца со дня вступления в указанную должность.</w:t>
      </w:r>
    </w:p>
    <w:p w:rsidR="00C14636" w:rsidRDefault="00DA5FB5">
      <w:r>
        <w:t>В случае, если лицо, замещающее муниципальную должность в муниципальном образовании, расположенном на территории Свердловской области, и осуществляющее свои полномочия на постоянной основе, на день вст</w:t>
      </w:r>
      <w:r>
        <w:t>упления в эту должность принимает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</w:t>
      </w:r>
      <w:r>
        <w:t>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</w:t>
      </w:r>
      <w:r>
        <w:t xml:space="preserve">бственников недвижимости), уведомление о таком участии направляется этим лицом Губернатору Свердловской области с соблюдением требований, установленных в </w:t>
      </w:r>
      <w:hyperlink r:id="rId306" w:history="1">
        <w:r>
          <w:rPr>
            <w:rStyle w:val="a4"/>
          </w:rPr>
          <w:t>пункте 3</w:t>
        </w:r>
      </w:hyperlink>
      <w:r>
        <w:t xml:space="preserve"> настоящей статьи, не позднее одного месяца со дня вступления в ук</w:t>
      </w:r>
      <w:r>
        <w:t>азанную должность.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86" w:name="sub_12505"/>
      <w:r>
        <w:rPr>
          <w:color w:val="000000"/>
          <w:sz w:val="16"/>
          <w:szCs w:val="16"/>
        </w:rPr>
        <w:t>Информация об изменениях:</w:t>
      </w:r>
    </w:p>
    <w:bookmarkEnd w:id="186"/>
    <w:p w:rsidR="00C14636" w:rsidRDefault="00DA5FB5">
      <w:pPr>
        <w:pStyle w:val="a8"/>
      </w:pPr>
      <w:r>
        <w:t xml:space="preserve">Статья 12-5 дополнена пунктом 5 с 23 декабря 2020 г. - </w:t>
      </w:r>
      <w:hyperlink r:id="rId307" w:history="1">
        <w:r>
          <w:rPr>
            <w:rStyle w:val="a4"/>
          </w:rPr>
          <w:t>Закон</w:t>
        </w:r>
      </w:hyperlink>
      <w:r>
        <w:t xml:space="preserve"> Свердловской области от 10 декабря 2020 г. N 138-ОЗ</w:t>
      </w:r>
    </w:p>
    <w:p w:rsidR="00C14636" w:rsidRDefault="00DA5FB5">
      <w:r>
        <w:t>5. Лица, замещающие государственные должности Свердловской</w:t>
      </w:r>
      <w:r>
        <w:t xml:space="preserve"> области, и лица, замещающие муниципальные должности в муниципальных образованиях, расположенных на территории Свердловской области, которые в соответствии с настоящей статьей уведомляют Губернатора Свердловской области об участии на </w:t>
      </w:r>
      <w:r>
        <w:lastRenderedPageBreak/>
        <w:t>безвозмездной основе в</w:t>
      </w:r>
      <w:r>
        <w:t xml:space="preserve"> управлении некоммерческой организацией, также уведомляют Губернатора Свердловской области:</w:t>
      </w:r>
    </w:p>
    <w:p w:rsidR="00C14636" w:rsidRDefault="00DA5FB5">
      <w:bookmarkStart w:id="187" w:name="sub_125051"/>
      <w:r>
        <w:t>1) об изменении наименования, места нахождения и адреса некоммерческой организации;</w:t>
      </w:r>
    </w:p>
    <w:p w:rsidR="00C14636" w:rsidRDefault="00DA5FB5">
      <w:bookmarkStart w:id="188" w:name="sub_125052"/>
      <w:bookmarkEnd w:id="187"/>
      <w:r>
        <w:t>2) о реорганизации некоммерческой организации;</w:t>
      </w:r>
    </w:p>
    <w:p w:rsidR="00C14636" w:rsidRDefault="00DA5FB5">
      <w:bookmarkStart w:id="189" w:name="sub_125053"/>
      <w:bookmarkEnd w:id="188"/>
      <w:r>
        <w:t>3) об изменении единоличного испо</w:t>
      </w:r>
      <w:r>
        <w:t>лнительного органа или коллегиального органа, в качестве которого или в качестве члена которого названное лицо участвует на безвозмездной основе в управлении некоммерческой организацией, а также об изменении наименования соответствующего органа или его пол</w:t>
      </w:r>
      <w:r>
        <w:t>номочий.</w:t>
      </w:r>
    </w:p>
    <w:bookmarkEnd w:id="189"/>
    <w:p w:rsidR="00C14636" w:rsidRDefault="00DA5FB5">
      <w:r>
        <w:t xml:space="preserve">Уведомления, указанные в </w:t>
      </w:r>
      <w:hyperlink r:id="rId308" w:history="1">
        <w:r>
          <w:rPr>
            <w:rStyle w:val="a4"/>
          </w:rPr>
          <w:t>части первой</w:t>
        </w:r>
      </w:hyperlink>
      <w:r>
        <w:t xml:space="preserve"> настоящего пункта, направляются Губернатору Свердловской области с соблюдением требований, установленных в </w:t>
      </w:r>
      <w:hyperlink r:id="rId309" w:history="1">
        <w:r>
          <w:rPr>
            <w:rStyle w:val="a4"/>
          </w:rPr>
          <w:t>пункте 3</w:t>
        </w:r>
      </w:hyperlink>
      <w:r>
        <w:t xml:space="preserve"> настоящей статьи, не позднее одного м</w:t>
      </w:r>
      <w:r>
        <w:t>есяца со дня внесения соответствующих сведений в единый государственный реестр юридических лиц.</w:t>
      </w:r>
    </w:p>
    <w:p w:rsidR="00C14636" w:rsidRDefault="00C14636"/>
    <w:p w:rsidR="00C14636" w:rsidRDefault="00DA5FB5">
      <w:pPr>
        <w:pStyle w:val="1"/>
      </w:pPr>
      <w:bookmarkStart w:id="190" w:name="sub_300"/>
      <w:r>
        <w:t>Глава 3. Организационные основы противодействия коррупции в Свердловской области</w:t>
      </w:r>
    </w:p>
    <w:bookmarkEnd w:id="190"/>
    <w:p w:rsidR="00C14636" w:rsidRDefault="00C14636"/>
    <w:p w:rsidR="00C14636" w:rsidRDefault="00DA5FB5">
      <w:pPr>
        <w:pStyle w:val="a5"/>
      </w:pPr>
      <w:bookmarkStart w:id="191" w:name="sub_130"/>
      <w:r>
        <w:rPr>
          <w:rStyle w:val="a3"/>
        </w:rPr>
        <w:t>Статья 13.</w:t>
      </w:r>
      <w:r>
        <w:t xml:space="preserve"> Полномочия высших органов государственной власти Свердловской </w:t>
      </w:r>
      <w:r>
        <w:t>области в сфере противодействия коррупции</w:t>
      </w:r>
    </w:p>
    <w:p w:rsidR="00C14636" w:rsidRDefault="00DA5FB5">
      <w:bookmarkStart w:id="192" w:name="sub_12"/>
      <w:bookmarkEnd w:id="191"/>
      <w:r>
        <w:t>1. Законодательное Собрание Свердловской области: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93" w:name="sub_63"/>
      <w:bookmarkEnd w:id="192"/>
      <w:r>
        <w:rPr>
          <w:color w:val="000000"/>
          <w:sz w:val="16"/>
          <w:szCs w:val="16"/>
        </w:rPr>
        <w:t>Информация об изменениях:</w:t>
      </w:r>
    </w:p>
    <w:bookmarkEnd w:id="193"/>
    <w:p w:rsidR="00C14636" w:rsidRDefault="00DA5FB5">
      <w:pPr>
        <w:pStyle w:val="a8"/>
      </w:pPr>
      <w:r>
        <w:fldChar w:fldCharType="begin"/>
      </w:r>
      <w:r>
        <w:instrText xml:space="preserve"> HYPERLINK  "garantF1://35076745.192"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23 мая 2011 г. N 30-ОЗ (в редакции Законов Свердловской области </w:t>
      </w:r>
      <w:hyperlink r:id="rId310" w:history="1">
        <w:r>
          <w:rPr>
            <w:rStyle w:val="a4"/>
          </w:rPr>
          <w:t>от 12 июля 2011 г. N 73-ОЗ</w:t>
        </w:r>
      </w:hyperlink>
      <w:r>
        <w:t xml:space="preserve">, </w:t>
      </w:r>
      <w:hyperlink r:id="rId311" w:history="1">
        <w:r>
          <w:rPr>
            <w:rStyle w:val="a4"/>
          </w:rPr>
          <w:t>от 9 ноября 2011 г. N 108-ОЗ</w:t>
        </w:r>
      </w:hyperlink>
      <w:r>
        <w:t xml:space="preserve">) в подпункт 1 пункта 1 статьи 13 настоящего Закона внесены изменения, </w:t>
      </w:r>
      <w:hyperlink r:id="rId312" w:history="1">
        <w:r>
          <w:rPr>
            <w:rStyle w:val="a4"/>
          </w:rPr>
          <w:t>вступающие в</w:t>
        </w:r>
        <w:r>
          <w:rPr>
            <w:rStyle w:val="a4"/>
          </w:rPr>
          <w:t xml:space="preserve"> силу</w:t>
        </w:r>
      </w:hyperlink>
      <w:r>
        <w:t xml:space="preserve"> с 1 декабря 2011 г.</w:t>
      </w:r>
    </w:p>
    <w:p w:rsidR="00C14636" w:rsidRDefault="00DA5FB5">
      <w:pPr>
        <w:pStyle w:val="a8"/>
      </w:pPr>
      <w:hyperlink r:id="rId313" w:history="1">
        <w:r>
          <w:rPr>
            <w:rStyle w:val="a4"/>
          </w:rPr>
          <w:t>См. текст подпункта в предыдущей редакции</w:t>
        </w:r>
      </w:hyperlink>
    </w:p>
    <w:p w:rsidR="00C14636" w:rsidRDefault="00DA5FB5">
      <w:r>
        <w:t>1) принимает законы Свердловской области, регулирующие отношения в сфере противодействия коррупции;</w:t>
      </w:r>
    </w:p>
    <w:p w:rsidR="00C14636" w:rsidRDefault="00DA5FB5">
      <w:bookmarkStart w:id="194" w:name="sub_64"/>
      <w:r>
        <w:t>2) осуществляет контроль за соблюдением и исполн</w:t>
      </w:r>
      <w:r>
        <w:t>ением законов Свердловской области, регулирующих отношения в сфере противодействия коррупции;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195" w:name="sub_86"/>
      <w:bookmarkEnd w:id="194"/>
      <w:r>
        <w:rPr>
          <w:color w:val="000000"/>
          <w:sz w:val="16"/>
          <w:szCs w:val="16"/>
        </w:rPr>
        <w:t>Информация об изменениях:</w:t>
      </w:r>
    </w:p>
    <w:bookmarkEnd w:id="195"/>
    <w:p w:rsidR="00C14636" w:rsidRDefault="00DA5FB5">
      <w:pPr>
        <w:pStyle w:val="a8"/>
      </w:pPr>
      <w:r>
        <w:fldChar w:fldCharType="begin"/>
      </w:r>
      <w:r>
        <w:instrText xml:space="preserve"> HYPERLINK  "garantF1://20873209.11"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3 декабря 2015 г. N 140-ОЗ в подпункт 2-1 пункта 1 статьи 13 нас</w:t>
      </w:r>
      <w:r>
        <w:t xml:space="preserve">тоящего Закона внесены изменения, </w:t>
      </w:r>
      <w:hyperlink r:id="rId314" w:history="1">
        <w:r>
          <w:rPr>
            <w:rStyle w:val="a4"/>
          </w:rPr>
          <w:t>вступающие в силу</w:t>
        </w:r>
      </w:hyperlink>
      <w:r>
        <w:t xml:space="preserve"> через десять дней после </w:t>
      </w:r>
      <w:hyperlink r:id="rId31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316" w:history="1">
        <w:r>
          <w:rPr>
            <w:rStyle w:val="a4"/>
          </w:rPr>
          <w:t>См. текст подпунк</w:t>
        </w:r>
        <w:r>
          <w:rPr>
            <w:rStyle w:val="a4"/>
          </w:rPr>
          <w:t>та в предыдущей редакции</w:t>
        </w:r>
      </w:hyperlink>
    </w:p>
    <w:p w:rsidR="00C14636" w:rsidRDefault="00DA5FB5">
      <w:r>
        <w:t>2-1) проводит антикоррупционную экспертизу законов Свердловской области, постановлений Законодательного Собрания Свердловской области нормативного характера, проектов законов Свердловской области, проектов постановлений Законодател</w:t>
      </w:r>
      <w:r>
        <w:t>ьного Собрания Свердловской области нормативного характера в порядке, предусмотренном постановлением Законодательного Собрания Свердловской области;</w:t>
      </w:r>
    </w:p>
    <w:p w:rsidR="00C14636" w:rsidRDefault="00DA5FB5">
      <w:bookmarkStart w:id="196" w:name="sub_65"/>
      <w:r>
        <w:t xml:space="preserve">3) осуществляет другие полномочия в сфере противодействия коррупции в соответствии с федеральными законами </w:t>
      </w:r>
      <w:r>
        <w:t>и законами Свердловской области.</w:t>
      </w:r>
    </w:p>
    <w:p w:rsidR="00C14636" w:rsidRDefault="00DA5FB5">
      <w:bookmarkStart w:id="197" w:name="sub_13"/>
      <w:bookmarkEnd w:id="196"/>
      <w:r>
        <w:t>2. Губернатор Свердловской области:</w:t>
      </w:r>
    </w:p>
    <w:p w:rsidR="00C14636" w:rsidRDefault="00DA5FB5">
      <w:bookmarkStart w:id="198" w:name="sub_66"/>
      <w:bookmarkEnd w:id="197"/>
      <w:r>
        <w:t>1) организует исполнение законов Свердловской области, регулирующих отношения в сфере противодействия коррупции;</w:t>
      </w:r>
    </w:p>
    <w:p w:rsidR="00C14636" w:rsidRDefault="00DA5FB5">
      <w:bookmarkStart w:id="199" w:name="sub_67"/>
      <w:bookmarkEnd w:id="198"/>
      <w:r>
        <w:t>2) обеспечивает осуществление государственными органами Свердловской облас</w:t>
      </w:r>
      <w:r>
        <w:t>ти мер по профилактике коррупции в Свердловской области;</w:t>
      </w:r>
    </w:p>
    <w:p w:rsidR="00C14636" w:rsidRDefault="00DA5FB5">
      <w:bookmarkStart w:id="200" w:name="sub_68"/>
      <w:bookmarkEnd w:id="199"/>
      <w:r>
        <w:t xml:space="preserve">3) координирует деятельность государственных органов Свердловской области и </w:t>
      </w:r>
      <w:r>
        <w:lastRenderedPageBreak/>
        <w:t>органов местного самоуправления муниципальных образований, расположенных на территории Свердловской области, в сфере против</w:t>
      </w:r>
      <w:r>
        <w:t>одействия коррупции в Свердловской области;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201" w:name="sub_69"/>
      <w:bookmarkEnd w:id="200"/>
      <w:r>
        <w:rPr>
          <w:color w:val="000000"/>
          <w:sz w:val="16"/>
          <w:szCs w:val="16"/>
        </w:rPr>
        <w:t>Информация об изменениях:</w:t>
      </w:r>
    </w:p>
    <w:bookmarkEnd w:id="201"/>
    <w:p w:rsidR="00C14636" w:rsidRDefault="00DA5FB5">
      <w:pPr>
        <w:pStyle w:val="a8"/>
      </w:pPr>
      <w:r>
        <w:t xml:space="preserve">Подпункт 4 изменен с 17 июня 2019 г. - </w:t>
      </w:r>
      <w:hyperlink r:id="rId317" w:history="1">
        <w:r>
          <w:rPr>
            <w:rStyle w:val="a4"/>
          </w:rPr>
          <w:t>Закон</w:t>
        </w:r>
      </w:hyperlink>
      <w:r>
        <w:t xml:space="preserve"> Свердловской области от 4 июня 2019 г. N 45-ОЗ</w:t>
      </w:r>
    </w:p>
    <w:p w:rsidR="00C14636" w:rsidRDefault="00DA5FB5">
      <w:pPr>
        <w:pStyle w:val="a8"/>
      </w:pPr>
      <w:hyperlink r:id="rId318" w:history="1">
        <w:r>
          <w:rPr>
            <w:rStyle w:val="a4"/>
          </w:rPr>
          <w:t>См. предыдущую</w:t>
        </w:r>
        <w:r>
          <w:rPr>
            <w:rStyle w:val="a4"/>
          </w:rPr>
          <w:t xml:space="preserve"> редакцию</w:t>
        </w:r>
      </w:hyperlink>
    </w:p>
    <w:p w:rsidR="00C14636" w:rsidRDefault="00DA5FB5">
      <w:r>
        <w:t>4) образует комиссию по координации работы по противодействию коррупции в Свердловской области и создает уполномоченный исполнительный орган государственной власти Свердловской области по профилактике коррупционных правонарушений;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202" w:name="sub_71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202"/>
    <w:p w:rsidR="00C14636" w:rsidRDefault="00DA5FB5">
      <w:pPr>
        <w:pStyle w:val="a8"/>
      </w:pPr>
      <w:r>
        <w:fldChar w:fldCharType="begin"/>
      </w:r>
      <w:r>
        <w:instrText xml:space="preserve"> HYPERLINK  "garantF1://35042637.4"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22 октября 2009 г. N 90-ОЗ подпункт 5 пункта 2 статьи 13 настоящего Закона изложен в новой редакции, </w:t>
      </w:r>
      <w:hyperlink r:id="rId319" w:history="1">
        <w:r>
          <w:rPr>
            <w:rStyle w:val="a4"/>
          </w:rPr>
          <w:t>вступающей в силу</w:t>
        </w:r>
      </w:hyperlink>
      <w:r>
        <w:t xml:space="preserve"> через десять дн</w:t>
      </w:r>
      <w:r>
        <w:t xml:space="preserve">ей после </w:t>
      </w:r>
      <w:hyperlink r:id="rId32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321" w:history="1">
        <w:r>
          <w:rPr>
            <w:rStyle w:val="a4"/>
          </w:rPr>
          <w:t>См. текст подпункта в предыдущей редакции</w:t>
        </w:r>
      </w:hyperlink>
    </w:p>
    <w:p w:rsidR="00C14636" w:rsidRDefault="00DA5FB5">
      <w:r>
        <w:t xml:space="preserve">5) проводит антикоррупционную экспертизу нормативных правовых актов Свердловской </w:t>
      </w:r>
      <w:r>
        <w:t>области, принятых Губернатором Свердловской области, проектов нормативных правовых актов Свердловской области, принимаемых Губернатором Свердловской области, в порядке, предусмотренном нормативным правовым актом Свердловской области, принимаемым Губернатор</w:t>
      </w:r>
      <w:r>
        <w:t>ом Свердловской области;</w:t>
      </w:r>
    </w:p>
    <w:p w:rsidR="00C14636" w:rsidRDefault="00DA5FB5">
      <w:bookmarkStart w:id="203" w:name="sub_72"/>
      <w:r>
        <w:t xml:space="preserve">6) утверждает порядок проведения </w:t>
      </w:r>
      <w:hyperlink r:id="rId322" w:history="1">
        <w:r>
          <w:rPr>
            <w:rStyle w:val="a4"/>
          </w:rPr>
          <w:t>антикоррупционного мониторинга</w:t>
        </w:r>
      </w:hyperlink>
      <w:r>
        <w:t>;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204" w:name="sub_13261"/>
      <w:bookmarkEnd w:id="203"/>
      <w:r>
        <w:rPr>
          <w:color w:val="000000"/>
          <w:sz w:val="16"/>
          <w:szCs w:val="16"/>
        </w:rPr>
        <w:t>Информация об изменениях:</w:t>
      </w:r>
    </w:p>
    <w:bookmarkEnd w:id="204"/>
    <w:p w:rsidR="00C14636" w:rsidRDefault="00DA5FB5">
      <w:pPr>
        <w:pStyle w:val="a8"/>
      </w:pPr>
      <w:r>
        <w:fldChar w:fldCharType="begin"/>
      </w:r>
      <w:r>
        <w:instrText xml:space="preserve"> HYPERLINK  "garantF1://20876048.41"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21 декабря 2015 г. N 155-ОЗ в подпункт 6-1 </w:t>
      </w:r>
      <w:r>
        <w:t xml:space="preserve">пункта 2 статьи 13 настоящего Закона внесены изменения, </w:t>
      </w:r>
      <w:hyperlink r:id="rId323" w:history="1">
        <w:r>
          <w:rPr>
            <w:rStyle w:val="a4"/>
          </w:rPr>
          <w:t>вступающие в силу</w:t>
        </w:r>
      </w:hyperlink>
      <w:r>
        <w:t xml:space="preserve"> через десять дней после </w:t>
      </w:r>
      <w:hyperlink r:id="rId32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325" w:history="1">
        <w:r>
          <w:rPr>
            <w:rStyle w:val="a4"/>
          </w:rPr>
          <w:t>См. текст подпункта в предыдущей редакции</w:t>
        </w:r>
      </w:hyperlink>
    </w:p>
    <w:p w:rsidR="00C14636" w:rsidRDefault="00DA5FB5">
      <w:r>
        <w:t>6-1) направляет в Законодательное Собрание Свердловской области, Уставный Суд Свердловской области, Избирательную комиссию Свердловской области, представительные органы муниципальных образований, расположен</w:t>
      </w:r>
      <w:r>
        <w:t xml:space="preserve">ных на территории Свердловской области, предложения о привлечении лиц, замещающих государственные должности Свердловской области, указанные в </w:t>
      </w:r>
      <w:hyperlink r:id="rId326" w:history="1">
        <w:r>
          <w:rPr>
            <w:rStyle w:val="a4"/>
          </w:rPr>
          <w:t>частях первой</w:t>
        </w:r>
      </w:hyperlink>
      <w:r>
        <w:t xml:space="preserve">, </w:t>
      </w:r>
      <w:hyperlink r:id="rId327" w:history="1">
        <w:r>
          <w:rPr>
            <w:rStyle w:val="a4"/>
          </w:rPr>
          <w:t>третьей</w:t>
        </w:r>
      </w:hyperlink>
      <w:r>
        <w:t xml:space="preserve">, </w:t>
      </w:r>
      <w:hyperlink r:id="rId328" w:history="1">
        <w:r>
          <w:rPr>
            <w:rStyle w:val="a4"/>
          </w:rPr>
          <w:t>пятой</w:t>
        </w:r>
      </w:hyperlink>
      <w:r>
        <w:t xml:space="preserve">, </w:t>
      </w:r>
      <w:hyperlink r:id="rId329" w:history="1">
        <w:r>
          <w:rPr>
            <w:rStyle w:val="a4"/>
          </w:rPr>
          <w:t>шестой</w:t>
        </w:r>
      </w:hyperlink>
      <w:r>
        <w:t xml:space="preserve">, </w:t>
      </w:r>
      <w:hyperlink r:id="rId330" w:history="1">
        <w:r>
          <w:rPr>
            <w:rStyle w:val="a4"/>
          </w:rPr>
          <w:t>восьмой - десятой пункта 3 статьи 17</w:t>
        </w:r>
      </w:hyperlink>
      <w:r>
        <w:t xml:space="preserve"> настоящего Закона, и лиц, замещающих муниципальные должности в муниципальных образованиях, расположенных на территории Свердловской области, к ответственности з</w:t>
      </w:r>
      <w:r>
        <w:t xml:space="preserve">а совершение предусмотренного федеральным законом правонарушения, состоящего в невыполнении такими лицами обязанностей, связанных с представлением сведений, указанных в </w:t>
      </w:r>
      <w:hyperlink r:id="rId331" w:history="1">
        <w:r>
          <w:rPr>
            <w:rStyle w:val="a4"/>
          </w:rPr>
          <w:t>пункте 1 статьи 12-1</w:t>
        </w:r>
      </w:hyperlink>
      <w:r>
        <w:t xml:space="preserve"> настоящего Закона, и осуществлением в о</w:t>
      </w:r>
      <w:r>
        <w:t>тношении них контроля за расходами;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205" w:name="sub_13262"/>
      <w:r>
        <w:rPr>
          <w:color w:val="000000"/>
          <w:sz w:val="16"/>
          <w:szCs w:val="16"/>
        </w:rPr>
        <w:t>Информация об изменениях:</w:t>
      </w:r>
    </w:p>
    <w:bookmarkEnd w:id="205"/>
    <w:p w:rsidR="00C14636" w:rsidRDefault="00DA5FB5">
      <w:pPr>
        <w:pStyle w:val="a8"/>
      </w:pPr>
      <w:r>
        <w:fldChar w:fldCharType="begin"/>
      </w:r>
      <w:r>
        <w:instrText xml:space="preserve"> HYPERLINK  "garantF1://46635788.110"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9 июня 2017 г. N 53-ОЗ пункт 2 статьи 13 настоящего Закона дополнен подпунктом 6.2, </w:t>
      </w:r>
      <w:hyperlink r:id="rId332" w:history="1">
        <w:r>
          <w:rPr>
            <w:rStyle w:val="a4"/>
          </w:rPr>
          <w:t>вступающим в силу</w:t>
        </w:r>
      </w:hyperlink>
      <w:r>
        <w:t xml:space="preserve"> через десять дней после </w:t>
      </w:r>
      <w:hyperlink r:id="rId33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r>
        <w:t xml:space="preserve">6-2) при выявлении в результате проверки, осуществленной в соответствии со </w:t>
      </w:r>
      <w:hyperlink r:id="rId334" w:history="1">
        <w:r>
          <w:rPr>
            <w:rStyle w:val="a4"/>
          </w:rPr>
          <w:t>статьей 12-3</w:t>
        </w:r>
      </w:hyperlink>
      <w:r>
        <w:t xml:space="preserve"> настоящего </w:t>
      </w:r>
      <w:r>
        <w:t>Закона, фактов несоблюдения лицом, замещающим муниципальную должность, или лицом, замещающим должность главы местной администрации по контракту, ограничений, запретов, неисполнения обязанностей, которые установлены федеральными законами, обращается с заявл</w:t>
      </w:r>
      <w:r>
        <w:t xml:space="preserve">ением о досрочном прекращении полномочий указанного лица или применении в отношении его иного </w:t>
      </w:r>
      <w:r>
        <w:lastRenderedPageBreak/>
        <w:t>дисциплинарного взыскания в орган местного самоуправления, уполномоченный принимать соответствующее решение, или в суд;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206" w:name="sub_73"/>
      <w:r>
        <w:rPr>
          <w:color w:val="000000"/>
          <w:sz w:val="16"/>
          <w:szCs w:val="16"/>
        </w:rPr>
        <w:t>Информация об изменениях:</w:t>
      </w:r>
    </w:p>
    <w:bookmarkEnd w:id="206"/>
    <w:p w:rsidR="00C14636" w:rsidRDefault="00DA5FB5">
      <w:pPr>
        <w:pStyle w:val="a8"/>
      </w:pPr>
      <w:r>
        <w:fldChar w:fldCharType="begin"/>
      </w:r>
      <w:r>
        <w:instrText xml:space="preserve"> HYPERLINK  "g</w:instrText>
      </w:r>
      <w:r>
        <w:instrText xml:space="preserve">arantF1://20842127.15"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6 июня 2014 г. N 46-ОЗ в подпункт 7 пункта 2 статьи 13 настоящего Закона внесены изменения, </w:t>
      </w:r>
      <w:hyperlink r:id="rId335" w:history="1">
        <w:r>
          <w:rPr>
            <w:rStyle w:val="a4"/>
          </w:rPr>
          <w:t>вступающие в силу</w:t>
        </w:r>
      </w:hyperlink>
      <w:r>
        <w:t xml:space="preserve"> через десять дней после </w:t>
      </w:r>
      <w:hyperlink r:id="rId33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337" w:history="1">
        <w:r>
          <w:rPr>
            <w:rStyle w:val="a4"/>
          </w:rPr>
          <w:t>См. текст подпункта в предыдущей редакции</w:t>
        </w:r>
      </w:hyperlink>
    </w:p>
    <w:p w:rsidR="00C14636" w:rsidRDefault="00DA5FB5">
      <w:r>
        <w:t>7) осуществляет другие полномочия в сфере противодействия коррупции в соответствии с федеральными законами, иными нор</w:t>
      </w:r>
      <w:r>
        <w:t>мативными правовыми актами Российской Федерации, настоящим Законом и иными законами Свердловской области.</w:t>
      </w:r>
    </w:p>
    <w:p w:rsidR="00C14636" w:rsidRDefault="00DA5FB5">
      <w:bookmarkStart w:id="207" w:name="sub_14"/>
      <w:r>
        <w:t>3. Правительство Свердловской области:</w:t>
      </w:r>
    </w:p>
    <w:p w:rsidR="00C14636" w:rsidRDefault="00DA5FB5">
      <w:bookmarkStart w:id="208" w:name="sub_74"/>
      <w:bookmarkEnd w:id="207"/>
      <w:r>
        <w:t>1) обеспечивает исполнение законов Свердловской области, регулирующих отношения в сфере противодействия коррупц</w:t>
      </w:r>
      <w:r>
        <w:t>ии;</w:t>
      </w:r>
    </w:p>
    <w:p w:rsidR="00C14636" w:rsidRDefault="00DA5FB5">
      <w:bookmarkStart w:id="209" w:name="sub_75"/>
      <w:bookmarkEnd w:id="208"/>
      <w:r>
        <w:t>2) обеспечивает реализацию мероприятий по повышению эффективности деятельности исполнительных органов государственной власти Свердловской области;</w:t>
      </w:r>
    </w:p>
    <w:p w:rsidR="00C14636" w:rsidRDefault="00DA5FB5">
      <w:bookmarkStart w:id="210" w:name="sub_76"/>
      <w:bookmarkEnd w:id="209"/>
      <w:r>
        <w:t>3) утверждает порядок разработки и утверждения административных регламентов исполнения государственных фу</w:t>
      </w:r>
      <w:r>
        <w:t>нкций и административных регламентов предоставления государственных услуг исполнительными органами государственной власти Свердловской области;</w:t>
      </w:r>
    </w:p>
    <w:p w:rsidR="00C14636" w:rsidRDefault="00DA5FB5">
      <w:bookmarkStart w:id="211" w:name="sub_77"/>
      <w:bookmarkEnd w:id="210"/>
      <w:r>
        <w:t>4) утверждает порядок составления и ведения реестров и паспортов государственных услуг, предоставляемых граждана</w:t>
      </w:r>
      <w:r>
        <w:t>м и организациям;</w:t>
      </w:r>
    </w:p>
    <w:p w:rsidR="00C14636" w:rsidRDefault="00DA5FB5">
      <w:bookmarkStart w:id="212" w:name="sub_78"/>
      <w:bookmarkEnd w:id="211"/>
      <w:r>
        <w:t>5) организует принятие планов противодействия коррупции в исполнительных органах государственной власти Свердловской области;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213" w:name="sub_5"/>
      <w:bookmarkEnd w:id="212"/>
      <w:r>
        <w:rPr>
          <w:color w:val="000000"/>
          <w:sz w:val="16"/>
          <w:szCs w:val="16"/>
        </w:rPr>
        <w:t>Информация об изменениях:</w:t>
      </w:r>
    </w:p>
    <w:bookmarkEnd w:id="213"/>
    <w:p w:rsidR="00C14636" w:rsidRDefault="00DA5FB5">
      <w:pPr>
        <w:pStyle w:val="a8"/>
      </w:pPr>
      <w:r>
        <w:fldChar w:fldCharType="begin"/>
      </w:r>
      <w:r>
        <w:instrText xml:space="preserve"> HYPERLINK  "garantF1://35042637.5"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22 октября 2009</w:t>
      </w:r>
      <w:r>
        <w:t xml:space="preserve"> г. N 90-ОЗ пункт 3 статьи 13 настоящего Закона дополнен подпунктом 5-1, </w:t>
      </w:r>
      <w:hyperlink r:id="rId338" w:history="1">
        <w:r>
          <w:rPr>
            <w:rStyle w:val="a4"/>
          </w:rPr>
          <w:t>вступающим в силу</w:t>
        </w:r>
      </w:hyperlink>
      <w:r>
        <w:t xml:space="preserve"> через десять дней после </w:t>
      </w:r>
      <w:hyperlink r:id="rId33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r>
        <w:t>5-1) проводит ант</w:t>
      </w:r>
      <w:r>
        <w:t>икоррупционную экспертизу нормативных правовых актов Свердловской области, принятых Правительством Свердловской области, проектов нормативных правовых актов Свердловской области, принимаемых Правительством Свердловской области, в порядке, предусмотренном н</w:t>
      </w:r>
      <w:r>
        <w:t>ормативным правовым актом Свердловской области, принимаемым Правительством Свердловской области;</w:t>
      </w:r>
    </w:p>
    <w:p w:rsidR="00C14636" w:rsidRDefault="00DA5FB5">
      <w:bookmarkStart w:id="214" w:name="sub_79"/>
      <w:r>
        <w:t>6) осуществляет другие полномочия в сфере противодействия коррупции в соответствии с федеральными законами, иными нормативными правовыми актами Российской Феде</w:t>
      </w:r>
      <w:r>
        <w:t>рации, законами Свердловской области и нормативными правовыми актами Свердловской области, принимаемыми Губернатором Свердловской области.</w:t>
      </w:r>
    </w:p>
    <w:bookmarkEnd w:id="214"/>
    <w:p w:rsidR="00C14636" w:rsidRDefault="00C14636"/>
    <w:p w:rsidR="00C14636" w:rsidRDefault="00DA5FB5">
      <w:pPr>
        <w:pStyle w:val="a7"/>
        <w:rPr>
          <w:color w:val="000000"/>
          <w:sz w:val="16"/>
          <w:szCs w:val="16"/>
        </w:rPr>
      </w:pPr>
      <w:bookmarkStart w:id="215" w:name="sub_140"/>
      <w:r>
        <w:rPr>
          <w:color w:val="000000"/>
          <w:sz w:val="16"/>
          <w:szCs w:val="16"/>
        </w:rPr>
        <w:t>Информация об изменениях:</w:t>
      </w:r>
    </w:p>
    <w:bookmarkEnd w:id="215"/>
    <w:p w:rsidR="00C14636" w:rsidRDefault="00DA5FB5">
      <w:pPr>
        <w:pStyle w:val="a8"/>
      </w:pPr>
      <w:r>
        <w:t xml:space="preserve">Статья 14 изменена с 17 июня 2019 г. - </w:t>
      </w:r>
      <w:hyperlink r:id="rId340" w:history="1">
        <w:r>
          <w:rPr>
            <w:rStyle w:val="a4"/>
          </w:rPr>
          <w:t>Закон</w:t>
        </w:r>
      </w:hyperlink>
      <w:r>
        <w:t xml:space="preserve"> Сверд</w:t>
      </w:r>
      <w:r>
        <w:t>ловской области от 4 июня 2019 г. N 45-ОЗ</w:t>
      </w:r>
    </w:p>
    <w:p w:rsidR="00C14636" w:rsidRDefault="00DA5FB5">
      <w:pPr>
        <w:pStyle w:val="a8"/>
      </w:pPr>
      <w:hyperlink r:id="rId341" w:history="1">
        <w:r>
          <w:rPr>
            <w:rStyle w:val="a4"/>
          </w:rPr>
          <w:t>См. предыдущую редакцию</w:t>
        </w:r>
      </w:hyperlink>
    </w:p>
    <w:p w:rsidR="00C14636" w:rsidRDefault="00DA5FB5">
      <w:pPr>
        <w:pStyle w:val="a5"/>
      </w:pPr>
      <w:r>
        <w:rPr>
          <w:rStyle w:val="a3"/>
        </w:rPr>
        <w:t>Статья 14.</w:t>
      </w:r>
      <w:r>
        <w:t xml:space="preserve"> Полномочия уполномоченного исполнительного органа государственной власти Свердловской области по профилактике коррупционных правонарушений</w:t>
      </w:r>
      <w:r>
        <w:t xml:space="preserve"> Уполномоченный исполнительный орган государственной власти Свердловской области по профилактике коррупционных правонарушений:</w:t>
      </w:r>
    </w:p>
    <w:p w:rsidR="00C14636" w:rsidRDefault="00DA5FB5">
      <w:bookmarkStart w:id="216" w:name="sub_1401"/>
      <w:r>
        <w:t>1) содействует формированию у лиц, замещающих государственные должности Свердловской области, государственных гражданских служащи</w:t>
      </w:r>
      <w:r>
        <w:t xml:space="preserve">х Свердловской области, лиц, замещающих муниципальные должности в муниципальных образованиях, </w:t>
      </w:r>
      <w:r>
        <w:lastRenderedPageBreak/>
        <w:t>расположенных на территории Свердловской области, муниципальных служащих и граждан нетерпимости к коррупционному поведению;</w:t>
      </w:r>
    </w:p>
    <w:p w:rsidR="00C14636" w:rsidRDefault="00DA5FB5">
      <w:bookmarkStart w:id="217" w:name="sub_1402"/>
      <w:bookmarkEnd w:id="216"/>
      <w:r>
        <w:t>2) принимает участие в профилактике ко</w:t>
      </w:r>
      <w:r>
        <w:t>ррупционных правонарушений в Правительстве Свердловской области, областных и территориальных исполнительных органах государственной власти Свердловской области, организациях, созданных для выполнения задач, поставленных перед исполнительными органами госуд</w:t>
      </w:r>
      <w:r>
        <w:t>арственной власти Свердловской области;</w:t>
      </w:r>
    </w:p>
    <w:p w:rsidR="00C14636" w:rsidRDefault="00DA5FB5">
      <w:bookmarkStart w:id="218" w:name="sub_1403"/>
      <w:bookmarkEnd w:id="217"/>
      <w:r>
        <w:t xml:space="preserve">3) осуществляет в пределах своей компетенции контроль за соблюдением лицами, замещающими государственные должности Свердловской области, для которых федеральными законами не предусмотрено иное, государственными </w:t>
      </w:r>
      <w:r>
        <w:t xml:space="preserve">гражданскими служащими Свердловской области, лицами, замещающими отдельные должности на основании трудового договора в организациях, созданных для выполнения задач, поставленных перед исполнительными органами государственной власти Свердловской области, и </w:t>
      </w:r>
      <w:r>
        <w:t>лицами, замещающими муниципальные должности в муниципальных образованиях, расположенных на территории Свердловской области, запретов, ограничений и требований, установленных в целях противодействия коррупции;</w:t>
      </w:r>
    </w:p>
    <w:p w:rsidR="00C14636" w:rsidRDefault="00DA5FB5">
      <w:bookmarkStart w:id="219" w:name="sub_1404"/>
      <w:bookmarkEnd w:id="218"/>
      <w:r>
        <w:t xml:space="preserve">4) обеспечивает в пределах своей компетенции </w:t>
      </w:r>
      <w:r>
        <w:t>соблюдение требований законодательства Российской Федерации о контроле за расходами;</w:t>
      </w:r>
    </w:p>
    <w:p w:rsidR="00C14636" w:rsidRDefault="00DA5FB5">
      <w:bookmarkStart w:id="220" w:name="sub_1405"/>
      <w:bookmarkEnd w:id="219"/>
      <w:r>
        <w:t>5) разрабатывает и представляет Губернатору Свердловской области предложения по координации деятельности исполнительных органов государственной власти Свердловской области</w:t>
      </w:r>
      <w:r>
        <w:t xml:space="preserve"> и органов местного самоуправления муниципальных образований, расположенных на территории Свердловской области, в сфере противодействия коррупции;</w:t>
      </w:r>
    </w:p>
    <w:p w:rsidR="00C14636" w:rsidRDefault="00DA5FB5">
      <w:bookmarkStart w:id="221" w:name="sub_1406"/>
      <w:bookmarkEnd w:id="220"/>
      <w:r>
        <w:t>6) организует в пределах своей компетенции антикоррупционный мониторинг и антикоррупционное просвещение;</w:t>
      </w:r>
    </w:p>
    <w:p w:rsidR="00C14636" w:rsidRDefault="00DA5FB5">
      <w:bookmarkStart w:id="222" w:name="sub_1407"/>
      <w:bookmarkEnd w:id="221"/>
      <w:r>
        <w:t>7) о</w:t>
      </w:r>
      <w:r>
        <w:t>существляет информационное и методическое обеспечение деятельности органов местного самоуправления муниципальных образований, расположенных на территории Свердловской области, в сфере противодействия коррупции;</w:t>
      </w:r>
    </w:p>
    <w:p w:rsidR="00C14636" w:rsidRDefault="00DA5FB5">
      <w:bookmarkStart w:id="223" w:name="sub_1408"/>
      <w:bookmarkEnd w:id="222"/>
      <w:r>
        <w:t>8) осуществляет другие полномочия в сфере про</w:t>
      </w:r>
      <w:r>
        <w:t>тиводействия коррупции в соответствии с федеральными законами, иными нормативными правовыми актами Российской Федерации, настоящим Законом, другими законами Свердловской области и нормативными правовыми актами Свердловской области, принимаемыми Губернаторо</w:t>
      </w:r>
      <w:r>
        <w:t>м Свердловской области.</w:t>
      </w:r>
    </w:p>
    <w:bookmarkEnd w:id="223"/>
    <w:p w:rsidR="00C14636" w:rsidRDefault="00C14636"/>
    <w:p w:rsidR="00C14636" w:rsidRDefault="00DA5FB5">
      <w:pPr>
        <w:pStyle w:val="a7"/>
        <w:rPr>
          <w:color w:val="000000"/>
          <w:sz w:val="16"/>
          <w:szCs w:val="16"/>
        </w:rPr>
      </w:pPr>
      <w:bookmarkStart w:id="224" w:name="sub_141"/>
      <w:r>
        <w:rPr>
          <w:color w:val="000000"/>
          <w:sz w:val="16"/>
          <w:szCs w:val="16"/>
        </w:rPr>
        <w:t>Информация об изменениях:</w:t>
      </w:r>
    </w:p>
    <w:bookmarkEnd w:id="224"/>
    <w:p w:rsidR="00C14636" w:rsidRDefault="00DA5FB5">
      <w:pPr>
        <w:pStyle w:val="a8"/>
      </w:pPr>
      <w:r>
        <w:t xml:space="preserve">Глава 3 дополнена статьей 14-1 с 17 июня 2019 г. - </w:t>
      </w:r>
      <w:hyperlink r:id="rId342" w:history="1">
        <w:r>
          <w:rPr>
            <w:rStyle w:val="a4"/>
          </w:rPr>
          <w:t>Закон</w:t>
        </w:r>
      </w:hyperlink>
      <w:r>
        <w:t xml:space="preserve"> Свердловской области от 4 июня 2019 г. N 45-ОЗ</w:t>
      </w:r>
    </w:p>
    <w:p w:rsidR="00C14636" w:rsidRDefault="00DA5FB5">
      <w:pPr>
        <w:pStyle w:val="a5"/>
      </w:pPr>
      <w:r>
        <w:rPr>
          <w:rStyle w:val="a3"/>
        </w:rPr>
        <w:t>Статья 14-1.</w:t>
      </w:r>
      <w:r>
        <w:t xml:space="preserve"> Полномочия комиссии по координации работы по пр</w:t>
      </w:r>
      <w:r>
        <w:t>отиводействию коррупции в Свердловской области</w:t>
      </w:r>
    </w:p>
    <w:p w:rsidR="00C14636" w:rsidRDefault="00DA5FB5">
      <w:r>
        <w:t xml:space="preserve">Полномочия комиссии по координации работы по противодействию коррупции в Свердловской области определяются положением об этой комиссии, утвержденным нормативным правовым актом Губернатора Свердловской области </w:t>
      </w:r>
      <w:r>
        <w:t>в соответствии с нормативными правовыми актами Российской Федерации.</w:t>
      </w:r>
    </w:p>
    <w:p w:rsidR="00C14636" w:rsidRDefault="00C14636"/>
    <w:p w:rsidR="00C14636" w:rsidRDefault="00DA5FB5">
      <w:pPr>
        <w:pStyle w:val="a7"/>
        <w:rPr>
          <w:color w:val="000000"/>
          <w:sz w:val="16"/>
          <w:szCs w:val="16"/>
        </w:rPr>
      </w:pPr>
      <w:bookmarkStart w:id="225" w:name="sub_150"/>
      <w:r>
        <w:rPr>
          <w:color w:val="000000"/>
          <w:sz w:val="16"/>
          <w:szCs w:val="16"/>
        </w:rPr>
        <w:t>Информация об изменениях:</w:t>
      </w:r>
    </w:p>
    <w:bookmarkEnd w:id="225"/>
    <w:p w:rsidR="00C14636" w:rsidRDefault="00DA5FB5">
      <w:pPr>
        <w:pStyle w:val="a8"/>
      </w:pPr>
      <w:r>
        <w:fldChar w:fldCharType="begin"/>
      </w:r>
      <w:r>
        <w:instrText xml:space="preserve"> HYPERLINK  "garantF1://20830485.56"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17 октября 2013 г. N 98-ОЗ в статью 15 настоящего Закона внесены изменения, </w:t>
      </w:r>
      <w:hyperlink r:id="rId343" w:history="1">
        <w:r>
          <w:rPr>
            <w:rStyle w:val="a4"/>
          </w:rPr>
          <w:t>вступающие в силу</w:t>
        </w:r>
      </w:hyperlink>
      <w:r>
        <w:t xml:space="preserve"> на следующий день после </w:t>
      </w:r>
      <w:hyperlink r:id="rId34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345" w:history="1">
        <w:r>
          <w:rPr>
            <w:rStyle w:val="a4"/>
          </w:rPr>
          <w:t>См. текст статьи в предыдущей редакции</w:t>
        </w:r>
      </w:hyperlink>
    </w:p>
    <w:p w:rsidR="00C14636" w:rsidRDefault="00DA5FB5">
      <w:pPr>
        <w:pStyle w:val="a5"/>
      </w:pPr>
      <w:r>
        <w:rPr>
          <w:rStyle w:val="a3"/>
        </w:rPr>
        <w:lastRenderedPageBreak/>
        <w:t>Статья 15.</w:t>
      </w:r>
      <w:r>
        <w:t xml:space="preserve"> Участие орг</w:t>
      </w:r>
      <w:r>
        <w:t>анов местного самоуправления муниципальных образований, расположенных на территории Свердловской области, в сфере противодействия коррупции в Свердловской области</w:t>
      </w:r>
    </w:p>
    <w:p w:rsidR="00C14636" w:rsidRDefault="00DA5FB5">
      <w:r>
        <w:t>Органы местного самоуправления муниципальных образований, расположенных на территории Свердло</w:t>
      </w:r>
      <w:r>
        <w:t>вской области, могут принимать муниципальные программы по профилактике коррупции; проводить антикоррупционную экспертизу муниципальных нормативных правовых актов и проектов муниципальных нормативных правовых актов; проводить антикоррупционный мониторинг; с</w:t>
      </w:r>
      <w:r>
        <w:t>овершенствовать организацию муниципальной службы; участвовать в формировании в обществе нетерпимости к коррупционному поведению; организовывать информирование граждан о деятельности органов местного самоуправления и о предоставляемых ими муниципальных услу</w:t>
      </w:r>
      <w:r>
        <w:t>гах; создавать совещательные органы по противодействию коррупции; принимать иные меры по противодействию коррупции в Свердловской области в соответствии с федеральными законами.</w:t>
      </w:r>
    </w:p>
    <w:p w:rsidR="00C14636" w:rsidRDefault="00C14636"/>
    <w:p w:rsidR="00C14636" w:rsidRDefault="00DA5FB5">
      <w:pPr>
        <w:pStyle w:val="a5"/>
      </w:pPr>
      <w:bookmarkStart w:id="226" w:name="sub_160"/>
      <w:r>
        <w:rPr>
          <w:rStyle w:val="a3"/>
        </w:rPr>
        <w:t>Статья 16.</w:t>
      </w:r>
      <w:r>
        <w:t xml:space="preserve"> Финансовое обеспечение мер по профилактике коррупции в Свердловско</w:t>
      </w:r>
      <w:r>
        <w:t>й области</w:t>
      </w:r>
    </w:p>
    <w:bookmarkEnd w:id="226"/>
    <w:p w:rsidR="00C14636" w:rsidRDefault="00DA5FB5">
      <w:r>
        <w:t>Финансовое обеспечение мер по профилактике коррупции в Свердловской области, реализуемых государственными органами Свердловской области, осуществляется за счет средств областного бюджета.</w:t>
      </w:r>
    </w:p>
    <w:p w:rsidR="00C14636" w:rsidRDefault="00C14636"/>
    <w:p w:rsidR="00C14636" w:rsidRDefault="00DA5FB5">
      <w:pPr>
        <w:pStyle w:val="1"/>
      </w:pPr>
      <w:bookmarkStart w:id="227" w:name="sub_400"/>
      <w:r>
        <w:t>Глава 4. Заключительные положения</w:t>
      </w:r>
    </w:p>
    <w:bookmarkEnd w:id="227"/>
    <w:p w:rsidR="00C14636" w:rsidRDefault="00C14636"/>
    <w:p w:rsidR="00C14636" w:rsidRDefault="00DA5FB5">
      <w:pPr>
        <w:pStyle w:val="a7"/>
        <w:rPr>
          <w:color w:val="000000"/>
          <w:sz w:val="16"/>
          <w:szCs w:val="16"/>
        </w:rPr>
      </w:pPr>
      <w:bookmarkStart w:id="228" w:name="sub_170"/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bookmarkEnd w:id="228"/>
    <w:p w:rsidR="00C14636" w:rsidRDefault="00DA5FB5">
      <w:pPr>
        <w:pStyle w:val="a8"/>
      </w:pPr>
      <w:r>
        <w:fldChar w:fldCharType="begin"/>
      </w:r>
      <w:r>
        <w:instrText xml:space="preserve"> HYPERLINK  "garantF1://20842127.16"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6 июня 2014 г. N 46-ОЗ статья 17 настоящего Закона изложена в новой редакции, </w:t>
      </w:r>
      <w:hyperlink r:id="rId346" w:history="1">
        <w:r>
          <w:rPr>
            <w:rStyle w:val="a4"/>
          </w:rPr>
          <w:t>вступающей в силу</w:t>
        </w:r>
      </w:hyperlink>
      <w:r>
        <w:t xml:space="preserve"> через десять дней после </w:t>
      </w:r>
      <w:hyperlink r:id="rId34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348" w:history="1">
        <w:r>
          <w:rPr>
            <w:rStyle w:val="a4"/>
          </w:rPr>
          <w:t>См. текст статьи в предыдущей редакции</w:t>
        </w:r>
      </w:hyperlink>
    </w:p>
    <w:p w:rsidR="00C14636" w:rsidRDefault="00DA5FB5">
      <w:pPr>
        <w:pStyle w:val="a5"/>
      </w:pPr>
      <w:r>
        <w:rPr>
          <w:rStyle w:val="a3"/>
        </w:rPr>
        <w:t>Статья 17.</w:t>
      </w:r>
      <w:r>
        <w:t xml:space="preserve"> Ответственность за нарушение законодательства о противодействии коррупции</w:t>
      </w:r>
    </w:p>
    <w:p w:rsidR="00C14636" w:rsidRDefault="00DA5FB5">
      <w:bookmarkStart w:id="229" w:name="sub_171"/>
      <w:r>
        <w:t xml:space="preserve">1. Ответственность за </w:t>
      </w:r>
      <w:r>
        <w:t>совершение коррупционных правонарушений в Свердловской области устанавливается федеральными законами.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230" w:name="sub_172"/>
      <w:bookmarkEnd w:id="229"/>
      <w:r>
        <w:rPr>
          <w:color w:val="000000"/>
          <w:sz w:val="16"/>
          <w:szCs w:val="16"/>
        </w:rPr>
        <w:t>Информация об изменениях:</w:t>
      </w:r>
    </w:p>
    <w:bookmarkEnd w:id="230"/>
    <w:p w:rsidR="00C14636" w:rsidRDefault="00DA5FB5">
      <w:pPr>
        <w:pStyle w:val="a8"/>
      </w:pPr>
      <w:r>
        <w:fldChar w:fldCharType="begin"/>
      </w:r>
      <w:r>
        <w:instrText xml:space="preserve"> HYPERLINK  "garantF1://20873209.13"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3 декабря 2015 г. N 140-ОЗ в пункт 2 статьи 17 </w:t>
      </w:r>
      <w:r>
        <w:t xml:space="preserve">настоящего Закона внесены изменения, </w:t>
      </w:r>
      <w:hyperlink r:id="rId349" w:history="1">
        <w:r>
          <w:rPr>
            <w:rStyle w:val="a4"/>
          </w:rPr>
          <w:t>вступающие в силу</w:t>
        </w:r>
      </w:hyperlink>
      <w:r>
        <w:t xml:space="preserve"> через десять дней после </w:t>
      </w:r>
      <w:hyperlink r:id="rId35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351" w:history="1">
        <w:r>
          <w:rPr>
            <w:rStyle w:val="a4"/>
          </w:rPr>
          <w:t>См. текст пун</w:t>
        </w:r>
        <w:r>
          <w:rPr>
            <w:rStyle w:val="a4"/>
          </w:rPr>
          <w:t>кта в предыдущей редакции</w:t>
        </w:r>
      </w:hyperlink>
    </w:p>
    <w:p w:rsidR="00C14636" w:rsidRDefault="00DA5FB5">
      <w:r>
        <w:t>2. В соответствии с федеральным законом лицо, замещающее государственную должность Свердловской области, подлежит увольнению (освобождению от должности) в связи с утратой доверия в случаях, установленных федеральным законом, в пор</w:t>
      </w:r>
      <w:r>
        <w:t xml:space="preserve">ядке, предусмотренном в </w:t>
      </w:r>
      <w:hyperlink r:id="rId352" w:history="1">
        <w:r>
          <w:rPr>
            <w:rStyle w:val="a4"/>
          </w:rPr>
          <w:t>пункте 3</w:t>
        </w:r>
      </w:hyperlink>
      <w:r>
        <w:t xml:space="preserve"> настоящей статьи. Принятие решений об увольнении (освобождении от должности) лиц, замещающих государственные должности Свердловской области, в связи с утратой доверия влечет досрочное прекращение п</w:t>
      </w:r>
      <w:r>
        <w:t>олномочий соответствующих лиц, замещающих государственные должности Свердловской области, со дня вступления в силу этих решений.</w:t>
      </w:r>
    </w:p>
    <w:p w:rsidR="00C14636" w:rsidRDefault="00DA5FB5">
      <w:r>
        <w:t xml:space="preserve">В соответствии с федеральным законом лицо, замещающее государственную должность Свердловской области, подлежит освобождению от </w:t>
      </w:r>
      <w:r>
        <w:t xml:space="preserve">должности в связи с совершением предусмотренного федеральным законом правонарушения, состоящего в </w:t>
      </w:r>
      <w:r>
        <w:lastRenderedPageBreak/>
        <w:t xml:space="preserve">невыполнении таким лицом обязанностей, связанных с представлением сведений, указанных в </w:t>
      </w:r>
      <w:hyperlink r:id="rId353" w:history="1">
        <w:r>
          <w:rPr>
            <w:rStyle w:val="a4"/>
          </w:rPr>
          <w:t>пункте 1 статьи 12-1</w:t>
        </w:r>
      </w:hyperlink>
      <w:r>
        <w:t xml:space="preserve"> настоящего Закона, и о</w:t>
      </w:r>
      <w:r>
        <w:t xml:space="preserve">существлением в отношении него контроля за расходами, в порядке, предусмотренном в </w:t>
      </w:r>
      <w:hyperlink r:id="rId354" w:history="1">
        <w:r>
          <w:rPr>
            <w:rStyle w:val="a4"/>
          </w:rPr>
          <w:t>пункте 3</w:t>
        </w:r>
      </w:hyperlink>
      <w:r>
        <w:t xml:space="preserve"> настоящей статьи.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231" w:name="sub_173"/>
      <w:r>
        <w:rPr>
          <w:color w:val="000000"/>
          <w:sz w:val="16"/>
          <w:szCs w:val="16"/>
        </w:rPr>
        <w:t>Информация об изменениях:</w:t>
      </w:r>
    </w:p>
    <w:bookmarkEnd w:id="231"/>
    <w:p w:rsidR="00C14636" w:rsidRDefault="00DA5FB5">
      <w:pPr>
        <w:pStyle w:val="a8"/>
      </w:pPr>
      <w:r>
        <w:t xml:space="preserve">Пункт 3 изменен с 11 мая 2019 г. - </w:t>
      </w:r>
      <w:hyperlink r:id="rId355" w:history="1">
        <w:r>
          <w:rPr>
            <w:rStyle w:val="a4"/>
          </w:rPr>
          <w:t>Закон</w:t>
        </w:r>
      </w:hyperlink>
      <w:r>
        <w:t xml:space="preserve"> Свердловской </w:t>
      </w:r>
      <w:r>
        <w:t>области от 27 апреля 2019 г. N 30-ОЗ</w:t>
      </w:r>
    </w:p>
    <w:p w:rsidR="00C14636" w:rsidRDefault="00DA5FB5">
      <w:pPr>
        <w:pStyle w:val="a8"/>
      </w:pPr>
      <w:hyperlink r:id="rId356" w:history="1">
        <w:r>
          <w:rPr>
            <w:rStyle w:val="a4"/>
          </w:rPr>
          <w:t>См. предыдущую редакцию</w:t>
        </w:r>
      </w:hyperlink>
    </w:p>
    <w:p w:rsidR="00C14636" w:rsidRDefault="00DA5FB5">
      <w:r>
        <w:t>3. Лицо, замещающее выборную государственную должность Свердловской области в Законодательном Собрании Свердловской области, освобождается от должности За</w:t>
      </w:r>
      <w:r>
        <w:t xml:space="preserve">конодательным Собранием Свердловской области в порядке, предусмотренном </w:t>
      </w:r>
      <w:hyperlink r:id="rId357" w:history="1">
        <w:r>
          <w:rPr>
            <w:rStyle w:val="a4"/>
          </w:rPr>
          <w:t>регламентом</w:t>
        </w:r>
      </w:hyperlink>
      <w:r>
        <w:t xml:space="preserve"> Законодательного Собрания Свердловской области. Освобождение от должности лица, замещающего выборную государственную должность С</w:t>
      </w:r>
      <w:r>
        <w:t>вердловской области в Законодательном Собрании Свердловской области, оформляется постановлением Законодательного Собрания Свердловской области.</w:t>
      </w:r>
    </w:p>
    <w:p w:rsidR="00C14636" w:rsidRDefault="00DA5FB5">
      <w:bookmarkStart w:id="232" w:name="sub_1732"/>
      <w:r>
        <w:t>Лицо, замещающее государственную должность Свердловской области в Правительстве Свердловской области, освобождае</w:t>
      </w:r>
      <w:r>
        <w:t>тся от должности Губернатором Свердловской области. Освобождение от должности лица, замещающего государственную должность Свердловской области в Правительстве Свердловской области, оформляется указом Губернатора Свердловской области.</w:t>
      </w:r>
    </w:p>
    <w:p w:rsidR="00C14636" w:rsidRDefault="00DA5FB5">
      <w:bookmarkStart w:id="233" w:name="sub_1733"/>
      <w:bookmarkEnd w:id="232"/>
      <w:r>
        <w:t>Полномочия лица, замещ</w:t>
      </w:r>
      <w:r>
        <w:t>ающего государственную должность Свердловской области в Уставном Суде Свердловской области, прекращаются решением Уставного Суда Свердловской области.</w:t>
      </w:r>
    </w:p>
    <w:bookmarkEnd w:id="233"/>
    <w:p w:rsidR="00C14636" w:rsidRDefault="00DA5FB5">
      <w:r>
        <w:t>Полномочия мирового судьи Свердловской области прекращаются решением квалификационной коллегии судей Свер</w:t>
      </w:r>
      <w:r>
        <w:t>дловской области.</w:t>
      </w:r>
    </w:p>
    <w:p w:rsidR="00C14636" w:rsidRDefault="00DA5FB5">
      <w:bookmarkStart w:id="234" w:name="sub_1735"/>
      <w:r>
        <w:t>Полномочия лица, замещающего государственную должность Уполномоченного по правам человека в Свердловской области, прекращаются Законодательным Собранием Свердловской области после консультаций с Уполномоченным по правам человека в Российс</w:t>
      </w:r>
      <w:r>
        <w:t>кой Федерации. Прекращение полномочий указанного лица оформляется постановлением Законодательного Собрания Свердловской области.</w:t>
      </w:r>
    </w:p>
    <w:p w:rsidR="00C14636" w:rsidRDefault="00DA5FB5">
      <w:bookmarkStart w:id="235" w:name="sub_17351"/>
      <w:bookmarkEnd w:id="234"/>
      <w:r>
        <w:t>Полномочия лица, замещающего государственную должность Уполномоченного по правам ребенка в Свердловской области, прекращаются З</w:t>
      </w:r>
      <w:r>
        <w:t>аконодательным Собранием Свердловской области по представлению Губернатора Свердловской области. Прекращение полномочий указанного лица оформляется постановлением Законодательного Собрания Свердловской области.</w:t>
      </w:r>
    </w:p>
    <w:p w:rsidR="00C14636" w:rsidRDefault="00DA5FB5">
      <w:bookmarkStart w:id="236" w:name="sub_1736"/>
      <w:bookmarkEnd w:id="235"/>
      <w:r>
        <w:t xml:space="preserve">Полномочия лица, замещающего государственную </w:t>
      </w:r>
      <w:r>
        <w:t>должность Уполномоченного по защите прав предпринимателей в Свердловской области, прекращаются по решению Губернатора Свердловской области, принимаемому по представлению Уполномоченного при Президенте Российской Федерации по защите прав предпринимателей ли</w:t>
      </w:r>
      <w:r>
        <w:t>бо с его согласия. Решение о прекращении полномочий лица, замещающего государственную должность Уполномоченного по правам ребенка в Свердловской области, принимается Законодательным Собранием Свердловской области по согласованию с Уполномоченным при Презид</w:t>
      </w:r>
      <w:r>
        <w:t>енте Российской Федерации по правам ребенка. Прекращение полномочий указанного лица оформляется указом Губернатора Свердловской области.</w:t>
      </w:r>
    </w:p>
    <w:p w:rsidR="00C14636" w:rsidRDefault="00DA5FB5">
      <w:bookmarkStart w:id="237" w:name="sub_1737"/>
      <w:bookmarkEnd w:id="236"/>
      <w:r>
        <w:t>Лицо, замещающее государственную должность Свердловской области в Счетной палате Свердловской области, освобождается от</w:t>
      </w:r>
      <w:r>
        <w:t xml:space="preserve"> должности на основании решения Законодательного Собрания Свердловской области. Прекращение полномочий указанного лица оформляется постановлением Законодательного Собрания Свердловской области.</w:t>
      </w:r>
    </w:p>
    <w:p w:rsidR="00C14636" w:rsidRDefault="00DA5FB5">
      <w:bookmarkStart w:id="238" w:name="sub_1738"/>
      <w:bookmarkEnd w:id="237"/>
      <w:r>
        <w:lastRenderedPageBreak/>
        <w:t>Лицо, замещающее государственную должность Свердловской област</w:t>
      </w:r>
      <w:r>
        <w:t>и в Избирательной комиссии Свердловской области, освобождается от должности Законодательным Собранием Свердловской области (в случае, если оно было назначено на должность Законодательным Собранием Свердловской области) или Губернатором Свердловской области</w:t>
      </w:r>
      <w:r>
        <w:t xml:space="preserve"> (в случае, если оно было назначено на должность Губернатором Свердловской области).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</w:t>
      </w:r>
      <w:r>
        <w:t>сти.</w:t>
      </w:r>
    </w:p>
    <w:bookmarkEnd w:id="238"/>
    <w:p w:rsidR="00C14636" w:rsidRDefault="00DA5FB5">
      <w:r>
        <w:t>Лицо, замещающее государственную должность Свердловской области в территориальной избирательной комиссии, действующей на постоянной основе и являющейся юридическим лицом, освобождается от должности Избирательной комиссией Свердловской области. Освобож</w:t>
      </w:r>
      <w:r>
        <w:t>дение указанного лица от должности оформляется постановлением Избирательной комиссии Свердловской области.</w:t>
      </w:r>
    </w:p>
    <w:p w:rsidR="00C14636" w:rsidRDefault="00DA5FB5">
      <w:pPr>
        <w:pStyle w:val="a7"/>
        <w:rPr>
          <w:color w:val="000000"/>
          <w:sz w:val="16"/>
          <w:szCs w:val="16"/>
        </w:rPr>
      </w:pPr>
      <w:bookmarkStart w:id="239" w:name="sub_174"/>
      <w:r>
        <w:rPr>
          <w:color w:val="000000"/>
          <w:sz w:val="16"/>
          <w:szCs w:val="16"/>
        </w:rPr>
        <w:t>Информация об изменениях:</w:t>
      </w:r>
    </w:p>
    <w:bookmarkEnd w:id="239"/>
    <w:p w:rsidR="00C14636" w:rsidRDefault="00DA5FB5">
      <w:pPr>
        <w:pStyle w:val="a8"/>
      </w:pPr>
      <w:r>
        <w:fldChar w:fldCharType="begin"/>
      </w:r>
      <w:r>
        <w:instrText xml:space="preserve"> HYPERLINK  "garantF1://20876048.41" </w:instrText>
      </w:r>
      <w:r>
        <w:fldChar w:fldCharType="separate"/>
      </w:r>
      <w:r>
        <w:rPr>
          <w:rStyle w:val="a4"/>
        </w:rPr>
        <w:t>Законом</w:t>
      </w:r>
      <w:r>
        <w:rPr>
          <w:rStyle w:val="a4"/>
        </w:rPr>
        <w:fldChar w:fldCharType="end"/>
      </w:r>
      <w:r>
        <w:t xml:space="preserve"> Свердловской области от 21 декабря 2015 г. N 155-ОЗ в пункт 4 статьи 17 </w:t>
      </w:r>
      <w:r>
        <w:t xml:space="preserve">настоящего Закона внесены изменения, </w:t>
      </w:r>
      <w:hyperlink r:id="rId358" w:history="1">
        <w:r>
          <w:rPr>
            <w:rStyle w:val="a4"/>
          </w:rPr>
          <w:t>вступающие в силу</w:t>
        </w:r>
      </w:hyperlink>
      <w:r>
        <w:t xml:space="preserve"> через десять дней после </w:t>
      </w:r>
      <w:hyperlink r:id="rId35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C14636" w:rsidRDefault="00DA5FB5">
      <w:pPr>
        <w:pStyle w:val="a8"/>
      </w:pPr>
      <w:hyperlink r:id="rId360" w:history="1">
        <w:r>
          <w:rPr>
            <w:rStyle w:val="a4"/>
          </w:rPr>
          <w:t>См. текст пун</w:t>
        </w:r>
        <w:r>
          <w:rPr>
            <w:rStyle w:val="a4"/>
          </w:rPr>
          <w:t>кта в предыдущей редакции</w:t>
        </w:r>
      </w:hyperlink>
    </w:p>
    <w:p w:rsidR="00C14636" w:rsidRDefault="00DA5FB5">
      <w:r>
        <w:t>4. В соответствии с федеральным законом применение мер юридической ответственности к лицам, замещающим муниципальные должности в муниципальных образованиях, расположенных на территории Свердловской области, осуществляется в порядк</w:t>
      </w:r>
      <w:r>
        <w:t>е, предусмотренном федеральным законом и муниципальными нормативными правовыми актами соответствующих муниципальных образований.</w:t>
      </w:r>
    </w:p>
    <w:p w:rsidR="00C14636" w:rsidRDefault="00C14636"/>
    <w:p w:rsidR="00C14636" w:rsidRDefault="00DA5FB5">
      <w:pPr>
        <w:pStyle w:val="a5"/>
      </w:pPr>
      <w:bookmarkStart w:id="240" w:name="sub_180"/>
      <w:r>
        <w:rPr>
          <w:rStyle w:val="a3"/>
        </w:rPr>
        <w:t>Статья 18.</w:t>
      </w:r>
      <w:r>
        <w:t xml:space="preserve"> Вступление в силу настоящего Закона</w:t>
      </w:r>
    </w:p>
    <w:bookmarkEnd w:id="240"/>
    <w:p w:rsidR="00C14636" w:rsidRDefault="00DA5FB5">
      <w:r>
        <w:t xml:space="preserve">Настоящий Закон вступает в силу через десять дней после его </w:t>
      </w:r>
      <w:hyperlink r:id="rId361" w:history="1">
        <w:r>
          <w:rPr>
            <w:rStyle w:val="a4"/>
          </w:rPr>
          <w:t>официального опубликования.</w:t>
        </w:r>
      </w:hyperlink>
    </w:p>
    <w:p w:rsidR="00C14636" w:rsidRDefault="00C14636"/>
    <w:tbl>
      <w:tblPr>
        <w:tblW w:w="99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7"/>
        <w:gridCol w:w="3332"/>
      </w:tblGrid>
      <w:tr w:rsidR="00C14636">
        <w:tblPrEx>
          <w:tblCellMar>
            <w:top w:w="0" w:type="dxa"/>
            <w:bottom w:w="0" w:type="dxa"/>
          </w:tblCellMar>
        </w:tblPrEx>
        <w:tc>
          <w:tcPr>
            <w:tcW w:w="66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636" w:rsidRDefault="00DA5FB5">
            <w:pPr>
              <w:pStyle w:val="aa"/>
            </w:pPr>
            <w:r>
              <w:t>Губернатор</w:t>
            </w:r>
            <w:r>
              <w:br/>
            </w:r>
            <w:r>
              <w:t>Свердловской области</w:t>
            </w:r>
          </w:p>
        </w:tc>
        <w:tc>
          <w:tcPr>
            <w:tcW w:w="33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636" w:rsidRDefault="00DA5FB5">
            <w:pPr>
              <w:pStyle w:val="a9"/>
              <w:jc w:val="right"/>
            </w:pPr>
            <w:r>
              <w:t>Э.Э. Россель</w:t>
            </w:r>
          </w:p>
        </w:tc>
      </w:tr>
    </w:tbl>
    <w:p w:rsidR="00C14636" w:rsidRDefault="00C14636"/>
    <w:p w:rsidR="00C14636" w:rsidRDefault="00DA5FB5">
      <w:pPr>
        <w:pStyle w:val="aa"/>
      </w:pPr>
      <w:r>
        <w:t>г. Екатеринбург</w:t>
      </w:r>
    </w:p>
    <w:p w:rsidR="00C14636" w:rsidRDefault="00DA5FB5">
      <w:pPr>
        <w:pStyle w:val="aa"/>
      </w:pPr>
      <w:r>
        <w:t>20 февраля 2009 года</w:t>
      </w:r>
    </w:p>
    <w:p w:rsidR="00C14636" w:rsidRDefault="00DA5FB5">
      <w:pPr>
        <w:pStyle w:val="aa"/>
      </w:pPr>
      <w:r>
        <w:t>N 2-ОЗ</w:t>
      </w:r>
    </w:p>
    <w:p w:rsidR="00C14636" w:rsidRDefault="00C14636"/>
    <w:sectPr w:rsidR="00C14636">
      <w:pgSz w:w="11900" w:h="16800"/>
      <w:pgMar w:top="1440" w:right="800" w:bottom="144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B5" w:rsidRDefault="00DA5FB5">
      <w:r>
        <w:separator/>
      </w:r>
    </w:p>
  </w:endnote>
  <w:endnote w:type="continuationSeparator" w:id="0">
    <w:p w:rsidR="00DA5FB5" w:rsidRDefault="00DA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B5" w:rsidRDefault="00DA5FB5">
      <w:r>
        <w:rPr>
          <w:color w:val="000000"/>
        </w:rPr>
        <w:separator/>
      </w:r>
    </w:p>
  </w:footnote>
  <w:footnote w:type="continuationSeparator" w:id="0">
    <w:p w:rsidR="00DA5FB5" w:rsidRDefault="00DA5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14636"/>
    <w:rsid w:val="00312F1C"/>
    <w:rsid w:val="00C14636"/>
    <w:rsid w:val="00D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C28C8-E65D-4049-BAA5-91380D4A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basedOn w:val="a3"/>
    <w:rPr>
      <w:b w:val="0"/>
      <w:bCs w:val="0"/>
      <w:color w:val="106BBE"/>
    </w:rPr>
  </w:style>
  <w:style w:type="character" w:customStyle="1" w:styleId="10">
    <w:name w:val="Заголовок 1 Знак"/>
    <w:basedOn w:val="a0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paragraph" w:customStyle="1" w:styleId="a5">
    <w:name w:val="Заголовок статьи"/>
    <w:basedOn w:val="a"/>
    <w:next w:val="a"/>
    <w:pPr>
      <w:ind w:left="1612" w:hanging="892"/>
    </w:pPr>
  </w:style>
  <w:style w:type="paragraph" w:customStyle="1" w:styleId="a6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rPr>
      <w:i/>
      <w:iCs/>
    </w:rPr>
  </w:style>
  <w:style w:type="paragraph" w:customStyle="1" w:styleId="a9">
    <w:name w:val="Нормальный (таблица)"/>
    <w:basedOn w:val="a"/>
    <w:next w:val="a"/>
    <w:pPr>
      <w:ind w:firstLine="0"/>
    </w:pPr>
  </w:style>
  <w:style w:type="paragraph" w:customStyle="1" w:styleId="aa">
    <w:name w:val="Прижатый влево"/>
    <w:basedOn w:val="a"/>
    <w:next w:val="a"/>
    <w:pPr>
      <w:ind w:firstLine="0"/>
      <w:jc w:val="left"/>
    </w:pPr>
  </w:style>
  <w:style w:type="character" w:customStyle="1" w:styleId="ab">
    <w:name w:val="Цветовое выделение для Текс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ub_12125" TargetMode="External"/><Relationship Id="rId299" Type="http://schemas.openxmlformats.org/officeDocument/2006/relationships/hyperlink" Target="#sub_12501" TargetMode="External"/><Relationship Id="rId21" Type="http://schemas.openxmlformats.org/officeDocument/2006/relationships/hyperlink" Target="garantF1://20830485.90" TargetMode="External"/><Relationship Id="rId63" Type="http://schemas.openxmlformats.org/officeDocument/2006/relationships/hyperlink" Target="#sub_1211" TargetMode="External"/><Relationship Id="rId159" Type="http://schemas.openxmlformats.org/officeDocument/2006/relationships/hyperlink" Target="#sub_12222" TargetMode="External"/><Relationship Id="rId324" Type="http://schemas.openxmlformats.org/officeDocument/2006/relationships/hyperlink" Target="garantF1://20976048.0" TargetMode="External"/><Relationship Id="rId170" Type="http://schemas.openxmlformats.org/officeDocument/2006/relationships/hyperlink" Target="#sub_1223" TargetMode="External"/><Relationship Id="rId226" Type="http://schemas.openxmlformats.org/officeDocument/2006/relationships/hyperlink" Target="#sub_12314" TargetMode="External"/><Relationship Id="rId268" Type="http://schemas.openxmlformats.org/officeDocument/2006/relationships/hyperlink" Target="#sub_12310" TargetMode="External"/><Relationship Id="rId32" Type="http://schemas.openxmlformats.org/officeDocument/2006/relationships/hyperlink" Target="garantF1://35029390.2" TargetMode="External"/><Relationship Id="rId74" Type="http://schemas.openxmlformats.org/officeDocument/2006/relationships/hyperlink" Target="#sub_12112" TargetMode="External"/><Relationship Id="rId128" Type="http://schemas.openxmlformats.org/officeDocument/2006/relationships/hyperlink" Target="#sub_12112" TargetMode="External"/><Relationship Id="rId335" Type="http://schemas.openxmlformats.org/officeDocument/2006/relationships/hyperlink" Target="garantF1://20842127.2" TargetMode="External"/><Relationship Id="rId5" Type="http://schemas.openxmlformats.org/officeDocument/2006/relationships/endnotes" Target="endnotes.xml"/><Relationship Id="rId181" Type="http://schemas.openxmlformats.org/officeDocument/2006/relationships/hyperlink" Target="#sub_1224" TargetMode="External"/><Relationship Id="rId237" Type="http://schemas.openxmlformats.org/officeDocument/2006/relationships/hyperlink" Target="#sub_12313" TargetMode="External"/><Relationship Id="rId279" Type="http://schemas.openxmlformats.org/officeDocument/2006/relationships/hyperlink" Target="garantF1://20886349.123012" TargetMode="External"/><Relationship Id="rId43" Type="http://schemas.openxmlformats.org/officeDocument/2006/relationships/hyperlink" Target="garantF1://95958.52" TargetMode="External"/><Relationship Id="rId139" Type="http://schemas.openxmlformats.org/officeDocument/2006/relationships/hyperlink" Target="#sub_1217" TargetMode="External"/><Relationship Id="rId290" Type="http://schemas.openxmlformats.org/officeDocument/2006/relationships/hyperlink" Target="garantF1://10002673.5" TargetMode="External"/><Relationship Id="rId304" Type="http://schemas.openxmlformats.org/officeDocument/2006/relationships/hyperlink" Target="garantF1://46699683.12504" TargetMode="External"/><Relationship Id="rId346" Type="http://schemas.openxmlformats.org/officeDocument/2006/relationships/hyperlink" Target="garantF1://20842127.2" TargetMode="External"/><Relationship Id="rId85" Type="http://schemas.openxmlformats.org/officeDocument/2006/relationships/hyperlink" Target="#sub_121022" TargetMode="External"/><Relationship Id="rId150" Type="http://schemas.openxmlformats.org/officeDocument/2006/relationships/hyperlink" Target="garantF1://20882334.3" TargetMode="External"/><Relationship Id="rId192" Type="http://schemas.openxmlformats.org/officeDocument/2006/relationships/hyperlink" Target="#sub_12229" TargetMode="External"/><Relationship Id="rId206" Type="http://schemas.openxmlformats.org/officeDocument/2006/relationships/hyperlink" Target="garantF1://20886349.1233" TargetMode="External"/><Relationship Id="rId248" Type="http://schemas.openxmlformats.org/officeDocument/2006/relationships/hyperlink" Target="#sub_1231" TargetMode="External"/><Relationship Id="rId12" Type="http://schemas.openxmlformats.org/officeDocument/2006/relationships/hyperlink" Target="garantF1://46635788.11" TargetMode="External"/><Relationship Id="rId108" Type="http://schemas.openxmlformats.org/officeDocument/2006/relationships/hyperlink" Target="#sub_1212" TargetMode="External"/><Relationship Id="rId315" Type="http://schemas.openxmlformats.org/officeDocument/2006/relationships/hyperlink" Target="garantF1://20973209.0" TargetMode="External"/><Relationship Id="rId357" Type="http://schemas.openxmlformats.org/officeDocument/2006/relationships/hyperlink" Target="garantF1://35087363.300000" TargetMode="External"/><Relationship Id="rId54" Type="http://schemas.openxmlformats.org/officeDocument/2006/relationships/hyperlink" Target="garantF1://20859649.7" TargetMode="External"/><Relationship Id="rId96" Type="http://schemas.openxmlformats.org/officeDocument/2006/relationships/hyperlink" Target="#sub_1211" TargetMode="External"/><Relationship Id="rId161" Type="http://schemas.openxmlformats.org/officeDocument/2006/relationships/hyperlink" Target="#sub_122210" TargetMode="External"/><Relationship Id="rId217" Type="http://schemas.openxmlformats.org/officeDocument/2006/relationships/hyperlink" Target="garantF1://20886349.1237" TargetMode="External"/><Relationship Id="rId259" Type="http://schemas.openxmlformats.org/officeDocument/2006/relationships/hyperlink" Target="#sub_1231" TargetMode="External"/><Relationship Id="rId23" Type="http://schemas.openxmlformats.org/officeDocument/2006/relationships/hyperlink" Target="garantF1://20830917.25" TargetMode="External"/><Relationship Id="rId119" Type="http://schemas.openxmlformats.org/officeDocument/2006/relationships/hyperlink" Target="#sub_12125" TargetMode="External"/><Relationship Id="rId270" Type="http://schemas.openxmlformats.org/officeDocument/2006/relationships/hyperlink" Target="garantF1://46692824.16" TargetMode="External"/><Relationship Id="rId326" Type="http://schemas.openxmlformats.org/officeDocument/2006/relationships/hyperlink" Target="#sub_173" TargetMode="External"/><Relationship Id="rId65" Type="http://schemas.openxmlformats.org/officeDocument/2006/relationships/hyperlink" Target="garantF1://72857494.101" TargetMode="External"/><Relationship Id="rId130" Type="http://schemas.openxmlformats.org/officeDocument/2006/relationships/hyperlink" Target="#sub_12112" TargetMode="External"/><Relationship Id="rId172" Type="http://schemas.openxmlformats.org/officeDocument/2006/relationships/hyperlink" Target="#sub_1223" TargetMode="External"/><Relationship Id="rId228" Type="http://schemas.openxmlformats.org/officeDocument/2006/relationships/hyperlink" Target="#sub_12312" TargetMode="External"/><Relationship Id="rId281" Type="http://schemas.openxmlformats.org/officeDocument/2006/relationships/hyperlink" Target="#sub_1231" TargetMode="External"/><Relationship Id="rId337" Type="http://schemas.openxmlformats.org/officeDocument/2006/relationships/hyperlink" Target="garantF1://20837577.73" TargetMode="External"/><Relationship Id="rId34" Type="http://schemas.openxmlformats.org/officeDocument/2006/relationships/hyperlink" Target="garantF1://35029846.1" TargetMode="External"/><Relationship Id="rId76" Type="http://schemas.openxmlformats.org/officeDocument/2006/relationships/hyperlink" Target="garantF1://72857494.103" TargetMode="External"/><Relationship Id="rId141" Type="http://schemas.openxmlformats.org/officeDocument/2006/relationships/hyperlink" Target="garantF1://46665432.101" TargetMode="External"/><Relationship Id="rId7" Type="http://schemas.openxmlformats.org/officeDocument/2006/relationships/hyperlink" Target="garantF1://35042637.20" TargetMode="External"/><Relationship Id="rId183" Type="http://schemas.openxmlformats.org/officeDocument/2006/relationships/hyperlink" Target="#sub_1224" TargetMode="External"/><Relationship Id="rId239" Type="http://schemas.openxmlformats.org/officeDocument/2006/relationships/hyperlink" Target="garantF1://12064203.0" TargetMode="External"/><Relationship Id="rId250" Type="http://schemas.openxmlformats.org/officeDocument/2006/relationships/hyperlink" Target="#sub_12312" TargetMode="External"/><Relationship Id="rId292" Type="http://schemas.openxmlformats.org/officeDocument/2006/relationships/hyperlink" Target="garantF1://72857494.109" TargetMode="External"/><Relationship Id="rId306" Type="http://schemas.openxmlformats.org/officeDocument/2006/relationships/hyperlink" Target="#sub_12503" TargetMode="External"/><Relationship Id="rId45" Type="http://schemas.openxmlformats.org/officeDocument/2006/relationships/hyperlink" Target="garantF1://20830485.90" TargetMode="External"/><Relationship Id="rId87" Type="http://schemas.openxmlformats.org/officeDocument/2006/relationships/hyperlink" Target="#sub_12124" TargetMode="External"/><Relationship Id="rId110" Type="http://schemas.openxmlformats.org/officeDocument/2006/relationships/hyperlink" Target="#sub_121205" TargetMode="External"/><Relationship Id="rId348" Type="http://schemas.openxmlformats.org/officeDocument/2006/relationships/hyperlink" Target="garantF1://20837577.170" TargetMode="External"/><Relationship Id="rId152" Type="http://schemas.openxmlformats.org/officeDocument/2006/relationships/hyperlink" Target="garantF1://20974309.12229" TargetMode="External"/><Relationship Id="rId194" Type="http://schemas.openxmlformats.org/officeDocument/2006/relationships/hyperlink" Target="garantF1://46635788.3" TargetMode="External"/><Relationship Id="rId208" Type="http://schemas.openxmlformats.org/officeDocument/2006/relationships/hyperlink" Target="#sub_1231" TargetMode="External"/><Relationship Id="rId261" Type="http://schemas.openxmlformats.org/officeDocument/2006/relationships/hyperlink" Target="#sub_12312" TargetMode="External"/><Relationship Id="rId14" Type="http://schemas.openxmlformats.org/officeDocument/2006/relationships/hyperlink" Target="garantF1://20876048.8" TargetMode="External"/><Relationship Id="rId56" Type="http://schemas.openxmlformats.org/officeDocument/2006/relationships/hyperlink" Target="garantF1://20954695.121" TargetMode="External"/><Relationship Id="rId317" Type="http://schemas.openxmlformats.org/officeDocument/2006/relationships/hyperlink" Target="garantF1://46692824.18" TargetMode="External"/><Relationship Id="rId359" Type="http://schemas.openxmlformats.org/officeDocument/2006/relationships/hyperlink" Target="garantF1://20976048.0" TargetMode="External"/><Relationship Id="rId98" Type="http://schemas.openxmlformats.org/officeDocument/2006/relationships/hyperlink" Target="#sub_1212053" TargetMode="External"/><Relationship Id="rId121" Type="http://schemas.openxmlformats.org/officeDocument/2006/relationships/hyperlink" Target="#sub_12123" TargetMode="External"/><Relationship Id="rId163" Type="http://schemas.openxmlformats.org/officeDocument/2006/relationships/hyperlink" Target="garantF1://9203593.0" TargetMode="External"/><Relationship Id="rId219" Type="http://schemas.openxmlformats.org/officeDocument/2006/relationships/hyperlink" Target="#sub_12311" TargetMode="External"/><Relationship Id="rId230" Type="http://schemas.openxmlformats.org/officeDocument/2006/relationships/hyperlink" Target="#sub_12314" TargetMode="External"/><Relationship Id="rId25" Type="http://schemas.openxmlformats.org/officeDocument/2006/relationships/hyperlink" Target="#sub_15" TargetMode="External"/><Relationship Id="rId67" Type="http://schemas.openxmlformats.org/officeDocument/2006/relationships/hyperlink" Target="#sub_1211" TargetMode="External"/><Relationship Id="rId272" Type="http://schemas.openxmlformats.org/officeDocument/2006/relationships/hyperlink" Target="#sub_1231" TargetMode="External"/><Relationship Id="rId328" Type="http://schemas.openxmlformats.org/officeDocument/2006/relationships/hyperlink" Target="#sub_1735" TargetMode="External"/><Relationship Id="rId88" Type="http://schemas.openxmlformats.org/officeDocument/2006/relationships/hyperlink" Target="#sub_12125" TargetMode="External"/><Relationship Id="rId111" Type="http://schemas.openxmlformats.org/officeDocument/2006/relationships/hyperlink" Target="#sub_123" TargetMode="External"/><Relationship Id="rId132" Type="http://schemas.openxmlformats.org/officeDocument/2006/relationships/hyperlink" Target="#sub_1211" TargetMode="External"/><Relationship Id="rId153" Type="http://schemas.openxmlformats.org/officeDocument/2006/relationships/hyperlink" Target="#sub_12228" TargetMode="External"/><Relationship Id="rId174" Type="http://schemas.openxmlformats.org/officeDocument/2006/relationships/hyperlink" Target="#sub_1223" TargetMode="External"/><Relationship Id="rId195" Type="http://schemas.openxmlformats.org/officeDocument/2006/relationships/hyperlink" Target="garantF1://46635789.0" TargetMode="External"/><Relationship Id="rId209" Type="http://schemas.openxmlformats.org/officeDocument/2006/relationships/hyperlink" Target="#sub_1231" TargetMode="External"/><Relationship Id="rId360" Type="http://schemas.openxmlformats.org/officeDocument/2006/relationships/hyperlink" Target="garantF1://20874448.174" TargetMode="External"/><Relationship Id="rId220" Type="http://schemas.openxmlformats.org/officeDocument/2006/relationships/hyperlink" Target="#sub_12312" TargetMode="External"/><Relationship Id="rId241" Type="http://schemas.openxmlformats.org/officeDocument/2006/relationships/hyperlink" Target="#sub_12311" TargetMode="External"/><Relationship Id="rId15" Type="http://schemas.openxmlformats.org/officeDocument/2006/relationships/hyperlink" Target="garantF1://20976048.0" TargetMode="External"/><Relationship Id="rId36" Type="http://schemas.openxmlformats.org/officeDocument/2006/relationships/hyperlink" Target="garantF1://95958.0" TargetMode="External"/><Relationship Id="rId57" Type="http://schemas.openxmlformats.org/officeDocument/2006/relationships/hyperlink" Target="garantF1://46635788.3" TargetMode="External"/><Relationship Id="rId262" Type="http://schemas.openxmlformats.org/officeDocument/2006/relationships/hyperlink" Target="#sub_12313" TargetMode="External"/><Relationship Id="rId283" Type="http://schemas.openxmlformats.org/officeDocument/2006/relationships/hyperlink" Target="garantF1://20886349.123013" TargetMode="External"/><Relationship Id="rId318" Type="http://schemas.openxmlformats.org/officeDocument/2006/relationships/hyperlink" Target="garantF1://20886349.69" TargetMode="External"/><Relationship Id="rId339" Type="http://schemas.openxmlformats.org/officeDocument/2006/relationships/hyperlink" Target="garantF1://35142637.0" TargetMode="External"/><Relationship Id="rId78" Type="http://schemas.openxmlformats.org/officeDocument/2006/relationships/hyperlink" Target="#sub_1211" TargetMode="External"/><Relationship Id="rId99" Type="http://schemas.openxmlformats.org/officeDocument/2006/relationships/hyperlink" Target="#sub_1211" TargetMode="External"/><Relationship Id="rId101" Type="http://schemas.openxmlformats.org/officeDocument/2006/relationships/hyperlink" Target="#sub_12125" TargetMode="External"/><Relationship Id="rId122" Type="http://schemas.openxmlformats.org/officeDocument/2006/relationships/hyperlink" Target="garantF1://9203593.0" TargetMode="External"/><Relationship Id="rId143" Type="http://schemas.openxmlformats.org/officeDocument/2006/relationships/hyperlink" Target="#sub_1222" TargetMode="External"/><Relationship Id="rId164" Type="http://schemas.openxmlformats.org/officeDocument/2006/relationships/hyperlink" Target="#sub_12224" TargetMode="External"/><Relationship Id="rId185" Type="http://schemas.openxmlformats.org/officeDocument/2006/relationships/hyperlink" Target="#sub_12229" TargetMode="External"/><Relationship Id="rId350" Type="http://schemas.openxmlformats.org/officeDocument/2006/relationships/hyperlink" Target="garantF1://20973209.0" TargetMode="External"/><Relationship Id="rId9" Type="http://schemas.openxmlformats.org/officeDocument/2006/relationships/hyperlink" Target="garantF1://35042770.16" TargetMode="External"/><Relationship Id="rId210" Type="http://schemas.openxmlformats.org/officeDocument/2006/relationships/hyperlink" Target="#sub_1231" TargetMode="External"/><Relationship Id="rId26" Type="http://schemas.openxmlformats.org/officeDocument/2006/relationships/hyperlink" Target="garantF1://20842127.2" TargetMode="External"/><Relationship Id="rId231" Type="http://schemas.openxmlformats.org/officeDocument/2006/relationships/hyperlink" Target="#sub_12311" TargetMode="External"/><Relationship Id="rId252" Type="http://schemas.openxmlformats.org/officeDocument/2006/relationships/hyperlink" Target="#sub_12314" TargetMode="External"/><Relationship Id="rId273" Type="http://schemas.openxmlformats.org/officeDocument/2006/relationships/hyperlink" Target="#sub_12311" TargetMode="External"/><Relationship Id="rId294" Type="http://schemas.openxmlformats.org/officeDocument/2006/relationships/hyperlink" Target="#sub_123" TargetMode="External"/><Relationship Id="rId308" Type="http://schemas.openxmlformats.org/officeDocument/2006/relationships/hyperlink" Target="#sub_12505" TargetMode="External"/><Relationship Id="rId329" Type="http://schemas.openxmlformats.org/officeDocument/2006/relationships/hyperlink" Target="#sub_1736" TargetMode="External"/><Relationship Id="rId47" Type="http://schemas.openxmlformats.org/officeDocument/2006/relationships/hyperlink" Target="garantF1://20830917.9" TargetMode="External"/><Relationship Id="rId68" Type="http://schemas.openxmlformats.org/officeDocument/2006/relationships/hyperlink" Target="#sub_1211" TargetMode="External"/><Relationship Id="rId89" Type="http://schemas.openxmlformats.org/officeDocument/2006/relationships/hyperlink" Target="#sub_1212053" TargetMode="External"/><Relationship Id="rId112" Type="http://schemas.openxmlformats.org/officeDocument/2006/relationships/hyperlink" Target="garantF1://46692824.11" TargetMode="External"/><Relationship Id="rId133" Type="http://schemas.openxmlformats.org/officeDocument/2006/relationships/hyperlink" Target="#sub_12125" TargetMode="External"/><Relationship Id="rId154" Type="http://schemas.openxmlformats.org/officeDocument/2006/relationships/hyperlink" Target="#sub_12229" TargetMode="External"/><Relationship Id="rId175" Type="http://schemas.openxmlformats.org/officeDocument/2006/relationships/hyperlink" Target="garantF1://74145534.13" TargetMode="External"/><Relationship Id="rId340" Type="http://schemas.openxmlformats.org/officeDocument/2006/relationships/hyperlink" Target="garantF1://46692824.19" TargetMode="External"/><Relationship Id="rId361" Type="http://schemas.openxmlformats.org/officeDocument/2006/relationships/hyperlink" Target="garantF1://35155345.0" TargetMode="External"/><Relationship Id="rId196" Type="http://schemas.openxmlformats.org/officeDocument/2006/relationships/hyperlink" Target="garantF1://46648054.15" TargetMode="External"/><Relationship Id="rId200" Type="http://schemas.openxmlformats.org/officeDocument/2006/relationships/hyperlink" Target="garantF1://20888918.12311" TargetMode="External"/><Relationship Id="rId16" Type="http://schemas.openxmlformats.org/officeDocument/2006/relationships/hyperlink" Target="garantF1://20876048.8" TargetMode="External"/><Relationship Id="rId221" Type="http://schemas.openxmlformats.org/officeDocument/2006/relationships/hyperlink" Target="#sub_12313" TargetMode="External"/><Relationship Id="rId242" Type="http://schemas.openxmlformats.org/officeDocument/2006/relationships/hyperlink" Target="#sub_12312" TargetMode="External"/><Relationship Id="rId263" Type="http://schemas.openxmlformats.org/officeDocument/2006/relationships/hyperlink" Target="#sub_12314" TargetMode="External"/><Relationship Id="rId284" Type="http://schemas.openxmlformats.org/officeDocument/2006/relationships/hyperlink" Target="#sub_1231" TargetMode="External"/><Relationship Id="rId319" Type="http://schemas.openxmlformats.org/officeDocument/2006/relationships/hyperlink" Target="garantF1://35042637.20" TargetMode="External"/><Relationship Id="rId37" Type="http://schemas.openxmlformats.org/officeDocument/2006/relationships/hyperlink" Target="garantF1://46677770.11" TargetMode="External"/><Relationship Id="rId58" Type="http://schemas.openxmlformats.org/officeDocument/2006/relationships/hyperlink" Target="garantF1://46635789.0" TargetMode="External"/><Relationship Id="rId79" Type="http://schemas.openxmlformats.org/officeDocument/2006/relationships/hyperlink" Target="#sub_121022" TargetMode="External"/><Relationship Id="rId102" Type="http://schemas.openxmlformats.org/officeDocument/2006/relationships/hyperlink" Target="#sub_1212053" TargetMode="External"/><Relationship Id="rId123" Type="http://schemas.openxmlformats.org/officeDocument/2006/relationships/hyperlink" Target="garantF1://72857494.107" TargetMode="External"/><Relationship Id="rId144" Type="http://schemas.openxmlformats.org/officeDocument/2006/relationships/hyperlink" Target="garantF1://46665432.101" TargetMode="External"/><Relationship Id="rId330" Type="http://schemas.openxmlformats.org/officeDocument/2006/relationships/hyperlink" Target="#sub_1738" TargetMode="External"/><Relationship Id="rId90" Type="http://schemas.openxmlformats.org/officeDocument/2006/relationships/hyperlink" Target="#sub_1211" TargetMode="External"/><Relationship Id="rId165" Type="http://schemas.openxmlformats.org/officeDocument/2006/relationships/hyperlink" Target="#sub_12229" TargetMode="External"/><Relationship Id="rId186" Type="http://schemas.openxmlformats.org/officeDocument/2006/relationships/hyperlink" Target="#sub_1224" TargetMode="External"/><Relationship Id="rId351" Type="http://schemas.openxmlformats.org/officeDocument/2006/relationships/hyperlink" Target="garantF1://20874177.172" TargetMode="External"/><Relationship Id="rId211" Type="http://schemas.openxmlformats.org/officeDocument/2006/relationships/hyperlink" Target="#sub_12311" TargetMode="External"/><Relationship Id="rId232" Type="http://schemas.openxmlformats.org/officeDocument/2006/relationships/hyperlink" Target="#sub_12312" TargetMode="External"/><Relationship Id="rId253" Type="http://schemas.openxmlformats.org/officeDocument/2006/relationships/hyperlink" Target="#sub_12311" TargetMode="External"/><Relationship Id="rId274" Type="http://schemas.openxmlformats.org/officeDocument/2006/relationships/hyperlink" Target="#sub_12312" TargetMode="External"/><Relationship Id="rId295" Type="http://schemas.openxmlformats.org/officeDocument/2006/relationships/hyperlink" Target="#sub_12401" TargetMode="External"/><Relationship Id="rId309" Type="http://schemas.openxmlformats.org/officeDocument/2006/relationships/hyperlink" Target="#sub_12503" TargetMode="External"/><Relationship Id="rId27" Type="http://schemas.openxmlformats.org/officeDocument/2006/relationships/hyperlink" Target="garantF1://20942127.0" TargetMode="External"/><Relationship Id="rId48" Type="http://schemas.openxmlformats.org/officeDocument/2006/relationships/hyperlink" Target="garantF1://35085542.35" TargetMode="External"/><Relationship Id="rId69" Type="http://schemas.openxmlformats.org/officeDocument/2006/relationships/hyperlink" Target="garantF1://9203593.0" TargetMode="External"/><Relationship Id="rId113" Type="http://schemas.openxmlformats.org/officeDocument/2006/relationships/hyperlink" Target="garantF1://20886349.1214" TargetMode="External"/><Relationship Id="rId134" Type="http://schemas.openxmlformats.org/officeDocument/2006/relationships/hyperlink" Target="#sub_1212053" TargetMode="External"/><Relationship Id="rId320" Type="http://schemas.openxmlformats.org/officeDocument/2006/relationships/hyperlink" Target="garantF1://35142637.0" TargetMode="External"/><Relationship Id="rId80" Type="http://schemas.openxmlformats.org/officeDocument/2006/relationships/hyperlink" Target="#sub_12121" TargetMode="External"/><Relationship Id="rId155" Type="http://schemas.openxmlformats.org/officeDocument/2006/relationships/hyperlink" Target="garantF1://46665432.101" TargetMode="External"/><Relationship Id="rId176" Type="http://schemas.openxmlformats.org/officeDocument/2006/relationships/hyperlink" Target="garantF1://46699683.1225" TargetMode="External"/><Relationship Id="rId197" Type="http://schemas.openxmlformats.org/officeDocument/2006/relationships/hyperlink" Target="garantF1://20888918.1231" TargetMode="External"/><Relationship Id="rId341" Type="http://schemas.openxmlformats.org/officeDocument/2006/relationships/hyperlink" Target="garantF1://20886349.140" TargetMode="External"/><Relationship Id="rId362" Type="http://schemas.openxmlformats.org/officeDocument/2006/relationships/fontTable" Target="fontTable.xml"/><Relationship Id="rId201" Type="http://schemas.openxmlformats.org/officeDocument/2006/relationships/hyperlink" Target="#sub_1231" TargetMode="External"/><Relationship Id="rId222" Type="http://schemas.openxmlformats.org/officeDocument/2006/relationships/hyperlink" Target="#sub_12314" TargetMode="External"/><Relationship Id="rId243" Type="http://schemas.openxmlformats.org/officeDocument/2006/relationships/hyperlink" Target="#sub_12313" TargetMode="External"/><Relationship Id="rId264" Type="http://schemas.openxmlformats.org/officeDocument/2006/relationships/hyperlink" Target="#sub_1231" TargetMode="External"/><Relationship Id="rId285" Type="http://schemas.openxmlformats.org/officeDocument/2006/relationships/hyperlink" Target="#sub_12311" TargetMode="External"/><Relationship Id="rId17" Type="http://schemas.openxmlformats.org/officeDocument/2006/relationships/hyperlink" Target="garantF1://20976048.0" TargetMode="External"/><Relationship Id="rId38" Type="http://schemas.openxmlformats.org/officeDocument/2006/relationships/hyperlink" Target="garantF1://20894068.101631" TargetMode="External"/><Relationship Id="rId59" Type="http://schemas.openxmlformats.org/officeDocument/2006/relationships/hyperlink" Target="garantF1://20987168.1211" TargetMode="External"/><Relationship Id="rId103" Type="http://schemas.openxmlformats.org/officeDocument/2006/relationships/hyperlink" Target="#sub_12112" TargetMode="External"/><Relationship Id="rId124" Type="http://schemas.openxmlformats.org/officeDocument/2006/relationships/hyperlink" Target="garantF1://20998166.1216" TargetMode="External"/><Relationship Id="rId310" Type="http://schemas.openxmlformats.org/officeDocument/2006/relationships/hyperlink" Target="garantF1://35079157.8" TargetMode="External"/><Relationship Id="rId70" Type="http://schemas.openxmlformats.org/officeDocument/2006/relationships/hyperlink" Target="#sub_1211" TargetMode="External"/><Relationship Id="rId91" Type="http://schemas.openxmlformats.org/officeDocument/2006/relationships/hyperlink" Target="#sub_12124" TargetMode="External"/><Relationship Id="rId145" Type="http://schemas.openxmlformats.org/officeDocument/2006/relationships/hyperlink" Target="garantF1://20990558.12211" TargetMode="External"/><Relationship Id="rId166" Type="http://schemas.openxmlformats.org/officeDocument/2006/relationships/hyperlink" Target="#sub_1224" TargetMode="External"/><Relationship Id="rId187" Type="http://schemas.openxmlformats.org/officeDocument/2006/relationships/hyperlink" Target="#sub_12224" TargetMode="External"/><Relationship Id="rId331" Type="http://schemas.openxmlformats.org/officeDocument/2006/relationships/hyperlink" Target="#sub_1211" TargetMode="External"/><Relationship Id="rId352" Type="http://schemas.openxmlformats.org/officeDocument/2006/relationships/hyperlink" Target="#sub_173" TargetMode="External"/><Relationship Id="rId1" Type="http://schemas.openxmlformats.org/officeDocument/2006/relationships/styles" Target="styles.xml"/><Relationship Id="rId212" Type="http://schemas.openxmlformats.org/officeDocument/2006/relationships/hyperlink" Target="#sub_12312" TargetMode="External"/><Relationship Id="rId233" Type="http://schemas.openxmlformats.org/officeDocument/2006/relationships/hyperlink" Target="#sub_12313" TargetMode="External"/><Relationship Id="rId254" Type="http://schemas.openxmlformats.org/officeDocument/2006/relationships/hyperlink" Target="#sub_12312" TargetMode="External"/><Relationship Id="rId28" Type="http://schemas.openxmlformats.org/officeDocument/2006/relationships/hyperlink" Target="garantF1://20837577.33" TargetMode="External"/><Relationship Id="rId49" Type="http://schemas.openxmlformats.org/officeDocument/2006/relationships/hyperlink" Target="garantF1://35185542.0" TargetMode="External"/><Relationship Id="rId114" Type="http://schemas.openxmlformats.org/officeDocument/2006/relationships/hyperlink" Target="#sub_121204" TargetMode="External"/><Relationship Id="rId275" Type="http://schemas.openxmlformats.org/officeDocument/2006/relationships/hyperlink" Target="#sub_12313" TargetMode="External"/><Relationship Id="rId296" Type="http://schemas.openxmlformats.org/officeDocument/2006/relationships/hyperlink" Target="garantF1://73609306.1" TargetMode="External"/><Relationship Id="rId300" Type="http://schemas.openxmlformats.org/officeDocument/2006/relationships/hyperlink" Target="garantF1://74942004.11" TargetMode="External"/><Relationship Id="rId60" Type="http://schemas.openxmlformats.org/officeDocument/2006/relationships/hyperlink" Target="garantF1://74666296.31" TargetMode="External"/><Relationship Id="rId81" Type="http://schemas.openxmlformats.org/officeDocument/2006/relationships/hyperlink" Target="#sub_1211" TargetMode="External"/><Relationship Id="rId135" Type="http://schemas.openxmlformats.org/officeDocument/2006/relationships/hyperlink" Target="garantF1://46635788.11" TargetMode="External"/><Relationship Id="rId156" Type="http://schemas.openxmlformats.org/officeDocument/2006/relationships/hyperlink" Target="garantF1://20990558.1223" TargetMode="External"/><Relationship Id="rId177" Type="http://schemas.openxmlformats.org/officeDocument/2006/relationships/hyperlink" Target="#sub_1224" TargetMode="External"/><Relationship Id="rId198" Type="http://schemas.openxmlformats.org/officeDocument/2006/relationships/hyperlink" Target="#sub_1211" TargetMode="External"/><Relationship Id="rId321" Type="http://schemas.openxmlformats.org/officeDocument/2006/relationships/hyperlink" Target="garantF1://35042770.71" TargetMode="External"/><Relationship Id="rId342" Type="http://schemas.openxmlformats.org/officeDocument/2006/relationships/hyperlink" Target="garantF1://46692824.110" TargetMode="External"/><Relationship Id="rId363" Type="http://schemas.openxmlformats.org/officeDocument/2006/relationships/theme" Target="theme/theme1.xml"/><Relationship Id="rId202" Type="http://schemas.openxmlformats.org/officeDocument/2006/relationships/hyperlink" Target="#sub_12312" TargetMode="External"/><Relationship Id="rId223" Type="http://schemas.openxmlformats.org/officeDocument/2006/relationships/hyperlink" Target="#sub_12311" TargetMode="External"/><Relationship Id="rId244" Type="http://schemas.openxmlformats.org/officeDocument/2006/relationships/hyperlink" Target="#sub_12314" TargetMode="External"/><Relationship Id="rId18" Type="http://schemas.openxmlformats.org/officeDocument/2006/relationships/hyperlink" Target="garantF1://10003000.0" TargetMode="External"/><Relationship Id="rId39" Type="http://schemas.openxmlformats.org/officeDocument/2006/relationships/hyperlink" Target="garantF1://95958.51" TargetMode="External"/><Relationship Id="rId265" Type="http://schemas.openxmlformats.org/officeDocument/2006/relationships/hyperlink" Target="garantF1://46692824.14" TargetMode="External"/><Relationship Id="rId286" Type="http://schemas.openxmlformats.org/officeDocument/2006/relationships/hyperlink" Target="#sub_12312" TargetMode="External"/><Relationship Id="rId50" Type="http://schemas.openxmlformats.org/officeDocument/2006/relationships/hyperlink" Target="garantF1://35085828.110" TargetMode="External"/><Relationship Id="rId104" Type="http://schemas.openxmlformats.org/officeDocument/2006/relationships/hyperlink" Target="garantF1://46635788.3" TargetMode="External"/><Relationship Id="rId125" Type="http://schemas.openxmlformats.org/officeDocument/2006/relationships/hyperlink" Target="#sub_12111" TargetMode="External"/><Relationship Id="rId146" Type="http://schemas.openxmlformats.org/officeDocument/2006/relationships/hyperlink" Target="#sub_1221" TargetMode="External"/><Relationship Id="rId167" Type="http://schemas.openxmlformats.org/officeDocument/2006/relationships/hyperlink" Target="garantF1://74145534.11" TargetMode="External"/><Relationship Id="rId188" Type="http://schemas.openxmlformats.org/officeDocument/2006/relationships/hyperlink" Target="#sub_12229" TargetMode="External"/><Relationship Id="rId311" Type="http://schemas.openxmlformats.org/officeDocument/2006/relationships/hyperlink" Target="garantF1://35085541.8" TargetMode="External"/><Relationship Id="rId332" Type="http://schemas.openxmlformats.org/officeDocument/2006/relationships/hyperlink" Target="garantF1://46635788.3" TargetMode="External"/><Relationship Id="rId353" Type="http://schemas.openxmlformats.org/officeDocument/2006/relationships/hyperlink" Target="#sub_1211" TargetMode="External"/><Relationship Id="rId71" Type="http://schemas.openxmlformats.org/officeDocument/2006/relationships/hyperlink" Target="#sub_1211" TargetMode="External"/><Relationship Id="rId92" Type="http://schemas.openxmlformats.org/officeDocument/2006/relationships/hyperlink" Target="garantF1://72857494.105" TargetMode="External"/><Relationship Id="rId213" Type="http://schemas.openxmlformats.org/officeDocument/2006/relationships/hyperlink" Target="#sub_12313" TargetMode="External"/><Relationship Id="rId234" Type="http://schemas.openxmlformats.org/officeDocument/2006/relationships/hyperlink" Target="#sub_12314" TargetMode="External"/><Relationship Id="rId2" Type="http://schemas.openxmlformats.org/officeDocument/2006/relationships/settings" Target="settings.xml"/><Relationship Id="rId29" Type="http://schemas.openxmlformats.org/officeDocument/2006/relationships/hyperlink" Target="garantF1://20830485.90" TargetMode="External"/><Relationship Id="rId255" Type="http://schemas.openxmlformats.org/officeDocument/2006/relationships/hyperlink" Target="#sub_12313" TargetMode="External"/><Relationship Id="rId276" Type="http://schemas.openxmlformats.org/officeDocument/2006/relationships/hyperlink" Target="#sub_12314" TargetMode="External"/><Relationship Id="rId297" Type="http://schemas.openxmlformats.org/officeDocument/2006/relationships/hyperlink" Target="garantF1://74145534.14" TargetMode="External"/><Relationship Id="rId40" Type="http://schemas.openxmlformats.org/officeDocument/2006/relationships/hyperlink" Target="garantF1://35092987.2" TargetMode="External"/><Relationship Id="rId115" Type="http://schemas.openxmlformats.org/officeDocument/2006/relationships/hyperlink" Target="#sub_12125" TargetMode="External"/><Relationship Id="rId136" Type="http://schemas.openxmlformats.org/officeDocument/2006/relationships/hyperlink" Target="garantF1://20987168.12165" TargetMode="External"/><Relationship Id="rId157" Type="http://schemas.openxmlformats.org/officeDocument/2006/relationships/hyperlink" Target="#sub_1222" TargetMode="External"/><Relationship Id="rId178" Type="http://schemas.openxmlformats.org/officeDocument/2006/relationships/hyperlink" Target="#sub_1224" TargetMode="External"/><Relationship Id="rId301" Type="http://schemas.openxmlformats.org/officeDocument/2006/relationships/hyperlink" Target="garantF1://46702092.12503" TargetMode="External"/><Relationship Id="rId322" Type="http://schemas.openxmlformats.org/officeDocument/2006/relationships/hyperlink" Target="#sub_15" TargetMode="External"/><Relationship Id="rId343" Type="http://schemas.openxmlformats.org/officeDocument/2006/relationships/hyperlink" Target="garantF1://20830485.90" TargetMode="External"/><Relationship Id="rId61" Type="http://schemas.openxmlformats.org/officeDocument/2006/relationships/hyperlink" Target="garantF1://46702092.12112" TargetMode="External"/><Relationship Id="rId82" Type="http://schemas.openxmlformats.org/officeDocument/2006/relationships/hyperlink" Target="#sub_121022" TargetMode="External"/><Relationship Id="rId199" Type="http://schemas.openxmlformats.org/officeDocument/2006/relationships/hyperlink" Target="garantF1://46648054.16" TargetMode="External"/><Relationship Id="rId203" Type="http://schemas.openxmlformats.org/officeDocument/2006/relationships/hyperlink" Target="#sub_12314" TargetMode="External"/><Relationship Id="rId19" Type="http://schemas.openxmlformats.org/officeDocument/2006/relationships/hyperlink" Target="garantF1://35063960.0" TargetMode="External"/><Relationship Id="rId224" Type="http://schemas.openxmlformats.org/officeDocument/2006/relationships/hyperlink" Target="#sub_12312" TargetMode="External"/><Relationship Id="rId245" Type="http://schemas.openxmlformats.org/officeDocument/2006/relationships/hyperlink" Target="#sub_12374" TargetMode="External"/><Relationship Id="rId266" Type="http://schemas.openxmlformats.org/officeDocument/2006/relationships/hyperlink" Target="garantF1://20886349.123103" TargetMode="External"/><Relationship Id="rId287" Type="http://schemas.openxmlformats.org/officeDocument/2006/relationships/hyperlink" Target="#sub_12313" TargetMode="External"/><Relationship Id="rId30" Type="http://schemas.openxmlformats.org/officeDocument/2006/relationships/hyperlink" Target="garantF1://20930485.0" TargetMode="External"/><Relationship Id="rId105" Type="http://schemas.openxmlformats.org/officeDocument/2006/relationships/hyperlink" Target="garantF1://46635789.0" TargetMode="External"/><Relationship Id="rId126" Type="http://schemas.openxmlformats.org/officeDocument/2006/relationships/hyperlink" Target="#sub_12112" TargetMode="External"/><Relationship Id="rId147" Type="http://schemas.openxmlformats.org/officeDocument/2006/relationships/hyperlink" Target="garantF1://20882334.3" TargetMode="External"/><Relationship Id="rId168" Type="http://schemas.openxmlformats.org/officeDocument/2006/relationships/hyperlink" Target="garantF1://46699683.1224" TargetMode="External"/><Relationship Id="rId312" Type="http://schemas.openxmlformats.org/officeDocument/2006/relationships/hyperlink" Target="garantF1://35076745.56" TargetMode="External"/><Relationship Id="rId333" Type="http://schemas.openxmlformats.org/officeDocument/2006/relationships/hyperlink" Target="garantF1://46635789.0" TargetMode="External"/><Relationship Id="rId354" Type="http://schemas.openxmlformats.org/officeDocument/2006/relationships/hyperlink" Target="#sub_173" TargetMode="External"/><Relationship Id="rId51" Type="http://schemas.openxmlformats.org/officeDocument/2006/relationships/hyperlink" Target="garantF1://46677770.12" TargetMode="External"/><Relationship Id="rId72" Type="http://schemas.openxmlformats.org/officeDocument/2006/relationships/hyperlink" Target="#sub_1211" TargetMode="External"/><Relationship Id="rId93" Type="http://schemas.openxmlformats.org/officeDocument/2006/relationships/hyperlink" Target="garantF1://20998166.121022" TargetMode="External"/><Relationship Id="rId189" Type="http://schemas.openxmlformats.org/officeDocument/2006/relationships/hyperlink" Target="#sub_1222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sub_12314" TargetMode="External"/><Relationship Id="rId235" Type="http://schemas.openxmlformats.org/officeDocument/2006/relationships/hyperlink" Target="#sub_12311" TargetMode="External"/><Relationship Id="rId256" Type="http://schemas.openxmlformats.org/officeDocument/2006/relationships/hyperlink" Target="#sub_12314" TargetMode="External"/><Relationship Id="rId277" Type="http://schemas.openxmlformats.org/officeDocument/2006/relationships/hyperlink" Target="garantF1://10002673.5" TargetMode="External"/><Relationship Id="rId298" Type="http://schemas.openxmlformats.org/officeDocument/2006/relationships/hyperlink" Target="garantF1://46699683.12501" TargetMode="External"/><Relationship Id="rId116" Type="http://schemas.openxmlformats.org/officeDocument/2006/relationships/hyperlink" Target="#sub_121204" TargetMode="External"/><Relationship Id="rId137" Type="http://schemas.openxmlformats.org/officeDocument/2006/relationships/hyperlink" Target="garantF1://72857494.108" TargetMode="External"/><Relationship Id="rId158" Type="http://schemas.openxmlformats.org/officeDocument/2006/relationships/hyperlink" Target="#sub_12221" TargetMode="External"/><Relationship Id="rId302" Type="http://schemas.openxmlformats.org/officeDocument/2006/relationships/hyperlink" Target="#sub_12501" TargetMode="External"/><Relationship Id="rId323" Type="http://schemas.openxmlformats.org/officeDocument/2006/relationships/hyperlink" Target="garantF1://20876048.8" TargetMode="External"/><Relationship Id="rId344" Type="http://schemas.openxmlformats.org/officeDocument/2006/relationships/hyperlink" Target="garantF1://20930485.0" TargetMode="External"/><Relationship Id="rId20" Type="http://schemas.openxmlformats.org/officeDocument/2006/relationships/hyperlink" Target="garantF1://12064203.3" TargetMode="External"/><Relationship Id="rId41" Type="http://schemas.openxmlformats.org/officeDocument/2006/relationships/hyperlink" Target="garantF1://35192987.0" TargetMode="External"/><Relationship Id="rId62" Type="http://schemas.openxmlformats.org/officeDocument/2006/relationships/hyperlink" Target="#sub_1211" TargetMode="External"/><Relationship Id="rId83" Type="http://schemas.openxmlformats.org/officeDocument/2006/relationships/hyperlink" Target="#sub_12122" TargetMode="External"/><Relationship Id="rId179" Type="http://schemas.openxmlformats.org/officeDocument/2006/relationships/hyperlink" Target="garantF1://74372015.1000" TargetMode="External"/><Relationship Id="rId190" Type="http://schemas.openxmlformats.org/officeDocument/2006/relationships/hyperlink" Target="#sub_12229" TargetMode="External"/><Relationship Id="rId204" Type="http://schemas.openxmlformats.org/officeDocument/2006/relationships/hyperlink" Target="#sub_1211" TargetMode="External"/><Relationship Id="rId225" Type="http://schemas.openxmlformats.org/officeDocument/2006/relationships/hyperlink" Target="#sub_12313" TargetMode="External"/><Relationship Id="rId246" Type="http://schemas.openxmlformats.org/officeDocument/2006/relationships/hyperlink" Target="garantF1://46692824.15" TargetMode="External"/><Relationship Id="rId267" Type="http://schemas.openxmlformats.org/officeDocument/2006/relationships/hyperlink" Target="#sub_12392" TargetMode="External"/><Relationship Id="rId288" Type="http://schemas.openxmlformats.org/officeDocument/2006/relationships/hyperlink" Target="#sub_12314" TargetMode="External"/><Relationship Id="rId106" Type="http://schemas.openxmlformats.org/officeDocument/2006/relationships/hyperlink" Target="garantF1://20987168.1213" TargetMode="External"/><Relationship Id="rId127" Type="http://schemas.openxmlformats.org/officeDocument/2006/relationships/hyperlink" Target="#sub_12111" TargetMode="External"/><Relationship Id="rId313" Type="http://schemas.openxmlformats.org/officeDocument/2006/relationships/hyperlink" Target="garantF1://35077094.63" TargetMode="External"/><Relationship Id="rId10" Type="http://schemas.openxmlformats.org/officeDocument/2006/relationships/hyperlink" Target="garantF1://46635788.11" TargetMode="External"/><Relationship Id="rId31" Type="http://schemas.openxmlformats.org/officeDocument/2006/relationships/hyperlink" Target="garantF1://20830917.60" TargetMode="External"/><Relationship Id="rId52" Type="http://schemas.openxmlformats.org/officeDocument/2006/relationships/hyperlink" Target="garantF1://20894068.120" TargetMode="External"/><Relationship Id="rId73" Type="http://schemas.openxmlformats.org/officeDocument/2006/relationships/hyperlink" Target="#sub_1211" TargetMode="External"/><Relationship Id="rId94" Type="http://schemas.openxmlformats.org/officeDocument/2006/relationships/hyperlink" Target="#sub_121204" TargetMode="External"/><Relationship Id="rId148" Type="http://schemas.openxmlformats.org/officeDocument/2006/relationships/hyperlink" Target="garantF1://20982334.0" TargetMode="External"/><Relationship Id="rId169" Type="http://schemas.openxmlformats.org/officeDocument/2006/relationships/hyperlink" Target="#sub_1223" TargetMode="External"/><Relationship Id="rId334" Type="http://schemas.openxmlformats.org/officeDocument/2006/relationships/hyperlink" Target="#sub_123" TargetMode="External"/><Relationship Id="rId355" Type="http://schemas.openxmlformats.org/officeDocument/2006/relationships/hyperlink" Target="garantF1://46690456.11" TargetMode="External"/><Relationship Id="rId4" Type="http://schemas.openxmlformats.org/officeDocument/2006/relationships/footnotes" Target="footnotes.xml"/><Relationship Id="rId180" Type="http://schemas.openxmlformats.org/officeDocument/2006/relationships/hyperlink" Target="garantF1://74372015.0" TargetMode="External"/><Relationship Id="rId215" Type="http://schemas.openxmlformats.org/officeDocument/2006/relationships/hyperlink" Target="#sub_1231" TargetMode="External"/><Relationship Id="rId236" Type="http://schemas.openxmlformats.org/officeDocument/2006/relationships/hyperlink" Target="#sub_12312" TargetMode="External"/><Relationship Id="rId257" Type="http://schemas.openxmlformats.org/officeDocument/2006/relationships/hyperlink" Target="#sub_12312" TargetMode="External"/><Relationship Id="rId278" Type="http://schemas.openxmlformats.org/officeDocument/2006/relationships/hyperlink" Target="garantF1://46692824.15" TargetMode="External"/><Relationship Id="rId303" Type="http://schemas.openxmlformats.org/officeDocument/2006/relationships/hyperlink" Target="garantF1://74145534.15" TargetMode="External"/><Relationship Id="rId42" Type="http://schemas.openxmlformats.org/officeDocument/2006/relationships/hyperlink" Target="garantF1://35093107.1001" TargetMode="External"/><Relationship Id="rId84" Type="http://schemas.openxmlformats.org/officeDocument/2006/relationships/hyperlink" Target="#sub_1211" TargetMode="External"/><Relationship Id="rId138" Type="http://schemas.openxmlformats.org/officeDocument/2006/relationships/hyperlink" Target="#sub_12112" TargetMode="External"/><Relationship Id="rId345" Type="http://schemas.openxmlformats.org/officeDocument/2006/relationships/hyperlink" Target="garantF1://20830917.150" TargetMode="External"/><Relationship Id="rId191" Type="http://schemas.openxmlformats.org/officeDocument/2006/relationships/hyperlink" Target="#sub_12224" TargetMode="External"/><Relationship Id="rId205" Type="http://schemas.openxmlformats.org/officeDocument/2006/relationships/hyperlink" Target="garantF1://46692824.13" TargetMode="External"/><Relationship Id="rId247" Type="http://schemas.openxmlformats.org/officeDocument/2006/relationships/hyperlink" Target="garantF1://20886349.1239" TargetMode="External"/><Relationship Id="rId107" Type="http://schemas.openxmlformats.org/officeDocument/2006/relationships/hyperlink" Target="#sub_1211" TargetMode="External"/><Relationship Id="rId289" Type="http://schemas.openxmlformats.org/officeDocument/2006/relationships/hyperlink" Target="garantF1://12048567.4" TargetMode="External"/><Relationship Id="rId11" Type="http://schemas.openxmlformats.org/officeDocument/2006/relationships/hyperlink" Target="garantF1://20987168.161" TargetMode="External"/><Relationship Id="rId53" Type="http://schemas.openxmlformats.org/officeDocument/2006/relationships/hyperlink" Target="garantF1://12064203.0" TargetMode="External"/><Relationship Id="rId149" Type="http://schemas.openxmlformats.org/officeDocument/2006/relationships/hyperlink" Target="garantF1://20974309.12227" TargetMode="External"/><Relationship Id="rId314" Type="http://schemas.openxmlformats.org/officeDocument/2006/relationships/hyperlink" Target="garantF1://20873209.2" TargetMode="External"/><Relationship Id="rId356" Type="http://schemas.openxmlformats.org/officeDocument/2006/relationships/hyperlink" Target="garantF1://20996085.173" TargetMode="External"/><Relationship Id="rId95" Type="http://schemas.openxmlformats.org/officeDocument/2006/relationships/hyperlink" Target="#sub_12125" TargetMode="External"/><Relationship Id="rId160" Type="http://schemas.openxmlformats.org/officeDocument/2006/relationships/hyperlink" Target="#sub_12228" TargetMode="External"/><Relationship Id="rId216" Type="http://schemas.openxmlformats.org/officeDocument/2006/relationships/hyperlink" Target="garantF1://46692824.14" TargetMode="External"/><Relationship Id="rId258" Type="http://schemas.openxmlformats.org/officeDocument/2006/relationships/hyperlink" Target="#sub_12314" TargetMode="External"/><Relationship Id="rId22" Type="http://schemas.openxmlformats.org/officeDocument/2006/relationships/hyperlink" Target="garantF1://20930485.0" TargetMode="External"/><Relationship Id="rId64" Type="http://schemas.openxmlformats.org/officeDocument/2006/relationships/hyperlink" Target="#sub_1211" TargetMode="External"/><Relationship Id="rId118" Type="http://schemas.openxmlformats.org/officeDocument/2006/relationships/hyperlink" Target="#sub_12121" TargetMode="External"/><Relationship Id="rId325" Type="http://schemas.openxmlformats.org/officeDocument/2006/relationships/hyperlink" Target="garantF1://20874448.13261" TargetMode="External"/><Relationship Id="rId171" Type="http://schemas.openxmlformats.org/officeDocument/2006/relationships/hyperlink" Target="#sub_1223" TargetMode="External"/><Relationship Id="rId227" Type="http://schemas.openxmlformats.org/officeDocument/2006/relationships/hyperlink" Target="#sub_12311" TargetMode="External"/><Relationship Id="rId269" Type="http://schemas.openxmlformats.org/officeDocument/2006/relationships/hyperlink" Target="#sub_1231" TargetMode="External"/><Relationship Id="rId33" Type="http://schemas.openxmlformats.org/officeDocument/2006/relationships/hyperlink" Target="garantF1://35129390.0" TargetMode="External"/><Relationship Id="rId129" Type="http://schemas.openxmlformats.org/officeDocument/2006/relationships/hyperlink" Target="#sub_12111" TargetMode="External"/><Relationship Id="rId280" Type="http://schemas.openxmlformats.org/officeDocument/2006/relationships/hyperlink" Target="#sub_1231" TargetMode="External"/><Relationship Id="rId336" Type="http://schemas.openxmlformats.org/officeDocument/2006/relationships/hyperlink" Target="garantF1://20942127.0" TargetMode="External"/><Relationship Id="rId75" Type="http://schemas.openxmlformats.org/officeDocument/2006/relationships/hyperlink" Target="#sub_1217" TargetMode="External"/><Relationship Id="rId140" Type="http://schemas.openxmlformats.org/officeDocument/2006/relationships/hyperlink" Target="garantF1://74666296.32" TargetMode="External"/><Relationship Id="rId182" Type="http://schemas.openxmlformats.org/officeDocument/2006/relationships/hyperlink" Target="#sub_1224" TargetMode="External"/><Relationship Id="rId6" Type="http://schemas.openxmlformats.org/officeDocument/2006/relationships/hyperlink" Target="garantF1://20822410.0" TargetMode="External"/><Relationship Id="rId238" Type="http://schemas.openxmlformats.org/officeDocument/2006/relationships/hyperlink" Target="#sub_12314" TargetMode="External"/><Relationship Id="rId291" Type="http://schemas.openxmlformats.org/officeDocument/2006/relationships/hyperlink" Target="#sub_1231" TargetMode="External"/><Relationship Id="rId305" Type="http://schemas.openxmlformats.org/officeDocument/2006/relationships/hyperlink" Target="#sub_12503" TargetMode="External"/><Relationship Id="rId347" Type="http://schemas.openxmlformats.org/officeDocument/2006/relationships/hyperlink" Target="garantF1://20942127.0" TargetMode="External"/><Relationship Id="rId44" Type="http://schemas.openxmlformats.org/officeDocument/2006/relationships/hyperlink" Target="garantF1://35060676.0" TargetMode="External"/><Relationship Id="rId86" Type="http://schemas.openxmlformats.org/officeDocument/2006/relationships/hyperlink" Target="#sub_12123" TargetMode="External"/><Relationship Id="rId151" Type="http://schemas.openxmlformats.org/officeDocument/2006/relationships/hyperlink" Target="garantF1://20982334.0" TargetMode="External"/><Relationship Id="rId193" Type="http://schemas.openxmlformats.org/officeDocument/2006/relationships/hyperlink" Target="#sub_1222" TargetMode="External"/><Relationship Id="rId207" Type="http://schemas.openxmlformats.org/officeDocument/2006/relationships/hyperlink" Target="#sub_1231" TargetMode="External"/><Relationship Id="rId249" Type="http://schemas.openxmlformats.org/officeDocument/2006/relationships/hyperlink" Target="#sub_12311" TargetMode="External"/><Relationship Id="rId13" Type="http://schemas.openxmlformats.org/officeDocument/2006/relationships/hyperlink" Target="garantF1://20987168.203" TargetMode="External"/><Relationship Id="rId109" Type="http://schemas.openxmlformats.org/officeDocument/2006/relationships/hyperlink" Target="#sub_1211" TargetMode="External"/><Relationship Id="rId260" Type="http://schemas.openxmlformats.org/officeDocument/2006/relationships/hyperlink" Target="#sub_12311" TargetMode="External"/><Relationship Id="rId316" Type="http://schemas.openxmlformats.org/officeDocument/2006/relationships/hyperlink" Target="garantF1://20874177.86" TargetMode="External"/><Relationship Id="rId55" Type="http://schemas.openxmlformats.org/officeDocument/2006/relationships/hyperlink" Target="garantF1://20959649.0" TargetMode="External"/><Relationship Id="rId97" Type="http://schemas.openxmlformats.org/officeDocument/2006/relationships/hyperlink" Target="#sub_12124" TargetMode="External"/><Relationship Id="rId120" Type="http://schemas.openxmlformats.org/officeDocument/2006/relationships/hyperlink" Target="#sub_12122" TargetMode="External"/><Relationship Id="rId358" Type="http://schemas.openxmlformats.org/officeDocument/2006/relationships/hyperlink" Target="garantF1://20876048.8" TargetMode="External"/><Relationship Id="rId162" Type="http://schemas.openxmlformats.org/officeDocument/2006/relationships/hyperlink" Target="#sub_12223" TargetMode="External"/><Relationship Id="rId218" Type="http://schemas.openxmlformats.org/officeDocument/2006/relationships/hyperlink" Target="#sub_1231" TargetMode="External"/><Relationship Id="rId271" Type="http://schemas.openxmlformats.org/officeDocument/2006/relationships/hyperlink" Target="garantF1://20886349.123011" TargetMode="External"/><Relationship Id="rId24" Type="http://schemas.openxmlformats.org/officeDocument/2006/relationships/hyperlink" Target="#sub_16" TargetMode="External"/><Relationship Id="rId66" Type="http://schemas.openxmlformats.org/officeDocument/2006/relationships/hyperlink" Target="garantF1://20998166.1212" TargetMode="External"/><Relationship Id="rId131" Type="http://schemas.openxmlformats.org/officeDocument/2006/relationships/hyperlink" Target="#sub_121204" TargetMode="External"/><Relationship Id="rId327" Type="http://schemas.openxmlformats.org/officeDocument/2006/relationships/hyperlink" Target="#sub_1733" TargetMode="External"/><Relationship Id="rId173" Type="http://schemas.openxmlformats.org/officeDocument/2006/relationships/hyperlink" Target="#sub_1223" TargetMode="External"/><Relationship Id="rId229" Type="http://schemas.openxmlformats.org/officeDocument/2006/relationships/hyperlink" Target="#sub_12313" TargetMode="External"/><Relationship Id="rId240" Type="http://schemas.openxmlformats.org/officeDocument/2006/relationships/hyperlink" Target="#sub_12374" TargetMode="External"/><Relationship Id="rId35" Type="http://schemas.openxmlformats.org/officeDocument/2006/relationships/hyperlink" Target="garantF1://95958.0" TargetMode="External"/><Relationship Id="rId77" Type="http://schemas.openxmlformats.org/officeDocument/2006/relationships/hyperlink" Target="garantF1://20998166.121021" TargetMode="External"/><Relationship Id="rId100" Type="http://schemas.openxmlformats.org/officeDocument/2006/relationships/hyperlink" Target="#sub_121204" TargetMode="External"/><Relationship Id="rId282" Type="http://schemas.openxmlformats.org/officeDocument/2006/relationships/hyperlink" Target="garantF1://46692824.17" TargetMode="External"/><Relationship Id="rId338" Type="http://schemas.openxmlformats.org/officeDocument/2006/relationships/hyperlink" Target="garantF1://35042637.20" TargetMode="External"/><Relationship Id="rId8" Type="http://schemas.openxmlformats.org/officeDocument/2006/relationships/hyperlink" Target="garantF1://35142637.0" TargetMode="External"/><Relationship Id="rId142" Type="http://schemas.openxmlformats.org/officeDocument/2006/relationships/hyperlink" Target="garantF1://20990558.122" TargetMode="External"/><Relationship Id="rId184" Type="http://schemas.openxmlformats.org/officeDocument/2006/relationships/hyperlink" Target="#sub_12224" TargetMode="External"/><Relationship Id="rId251" Type="http://schemas.openxmlformats.org/officeDocument/2006/relationships/hyperlink" Target="#sub_12313" TargetMode="External"/><Relationship Id="rId46" Type="http://schemas.openxmlformats.org/officeDocument/2006/relationships/hyperlink" Target="garantF1://20930485.0" TargetMode="External"/><Relationship Id="rId293" Type="http://schemas.openxmlformats.org/officeDocument/2006/relationships/hyperlink" Target="#sub_12401" TargetMode="External"/><Relationship Id="rId307" Type="http://schemas.openxmlformats.org/officeDocument/2006/relationships/hyperlink" Target="garantF1://74942004.12" TargetMode="External"/><Relationship Id="rId349" Type="http://schemas.openxmlformats.org/officeDocument/2006/relationships/hyperlink" Target="garantF1://20873209.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14715</Words>
  <Characters>83881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Алёнушка сад</cp:lastModifiedBy>
  <cp:revision>2</cp:revision>
  <dcterms:created xsi:type="dcterms:W3CDTF">2021-11-29T08:48:00Z</dcterms:created>
  <dcterms:modified xsi:type="dcterms:W3CDTF">2021-11-29T08:48:00Z</dcterms:modified>
</cp:coreProperties>
</file>