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D65D2" w:rsidRDefault="005F5093">
      <w:pPr>
        <w:pStyle w:val="1"/>
      </w:pPr>
      <w:r>
        <w:fldChar w:fldCharType="begin"/>
      </w:r>
      <w:r>
        <w:instrText xml:space="preserve"> HYPERLINK  "garantF1://9221103.0" </w:instrText>
      </w:r>
      <w:r>
        <w:fldChar w:fldCharType="separate"/>
      </w:r>
      <w:r>
        <w:rPr>
          <w:rStyle w:val="a4"/>
          <w:b w:val="0"/>
          <w:bCs w:val="0"/>
        </w:rPr>
        <w:t>Закон Свердловской области от 15 июля 2005 г. N 84-ОЗ</w:t>
      </w:r>
      <w:r>
        <w:rPr>
          <w:rStyle w:val="a4"/>
          <w:b w:val="0"/>
          <w:bCs w:val="0"/>
        </w:rPr>
        <w:br/>
      </w:r>
      <w:r>
        <w:rPr>
          <w:rStyle w:val="a4"/>
          <w:b w:val="0"/>
          <w:bCs w:val="0"/>
        </w:rPr>
        <w:t>"Об особенностях государственной гражданской службы Свердловской области"</w:t>
      </w:r>
      <w:r>
        <w:rPr>
          <w:rStyle w:val="a4"/>
          <w:b w:val="0"/>
          <w:bCs w:val="0"/>
        </w:rPr>
        <w:fldChar w:fldCharType="end"/>
      </w:r>
    </w:p>
    <w:p w:rsidR="00AD65D2" w:rsidRDefault="00AD65D2"/>
    <w:p w:rsidR="00AD65D2" w:rsidRDefault="005F5093">
      <w:r>
        <w:rPr>
          <w:rStyle w:val="a3"/>
        </w:rPr>
        <w:t xml:space="preserve">Принят Областной </w:t>
      </w:r>
      <w:r>
        <w:rPr>
          <w:rStyle w:val="a3"/>
        </w:rPr>
        <w:t>Думой Законодательного Собрания</w:t>
      </w:r>
      <w:r>
        <w:t xml:space="preserve"> </w:t>
      </w:r>
      <w:r>
        <w:rPr>
          <w:rStyle w:val="a3"/>
        </w:rPr>
        <w:t>Свердловской области 5 июля 2005 года</w:t>
      </w:r>
    </w:p>
    <w:p w:rsidR="00AD65D2" w:rsidRDefault="005F5093">
      <w:r>
        <w:rPr>
          <w:rStyle w:val="a3"/>
        </w:rPr>
        <w:t>Одобрен Палатой Представителей Законодательного Собрания</w:t>
      </w:r>
      <w:r>
        <w:t xml:space="preserve"> </w:t>
      </w:r>
      <w:r>
        <w:rPr>
          <w:rStyle w:val="a3"/>
        </w:rPr>
        <w:t>Свердловской области 12 июля 2005 года</w:t>
      </w:r>
    </w:p>
    <w:p w:rsidR="00AD65D2" w:rsidRDefault="005F5093">
      <w:pPr>
        <w:pStyle w:val="a7"/>
        <w:rPr>
          <w:color w:val="000000"/>
          <w:sz w:val="16"/>
          <w:szCs w:val="16"/>
        </w:rPr>
      </w:pPr>
      <w:r>
        <w:rPr>
          <w:color w:val="000000"/>
          <w:sz w:val="16"/>
          <w:szCs w:val="16"/>
        </w:rPr>
        <w:t>ГАРАНТ:</w:t>
      </w:r>
    </w:p>
    <w:p w:rsidR="00AD65D2" w:rsidRDefault="005F5093">
      <w:pPr>
        <w:pStyle w:val="a7"/>
      </w:pPr>
      <w:r>
        <w:t xml:space="preserve">См. </w:t>
      </w:r>
      <w:hyperlink r:id="rId6" w:history="1">
        <w:r>
          <w:rPr>
            <w:rStyle w:val="a4"/>
          </w:rPr>
          <w:t>постановление</w:t>
        </w:r>
      </w:hyperlink>
      <w:r>
        <w:t xml:space="preserve"> Законодательного Собрания</w:t>
      </w:r>
      <w:r>
        <w:t xml:space="preserve"> Свердловской области от 9 июня 2015 г. N 2198-ПЗС "Об исполнении Закона Свердловской области "Об особенностях государственной гражданской службы Свердловской области" в части соблюдения порядка поступления на государственную гражданскую службу Свердловско</w:t>
      </w:r>
      <w:r>
        <w:t>й области и соблюдения государственными гражданскими служащими Свердловской области ограничений и запретов, связанных с государственной гражданской службой"</w:t>
      </w:r>
    </w:p>
    <w:p w:rsidR="00AD65D2" w:rsidRDefault="005F5093">
      <w:pPr>
        <w:pStyle w:val="1"/>
      </w:pPr>
      <w:bookmarkStart w:id="1" w:name="sub_1000"/>
      <w:r>
        <w:t>Глава 1. Общие положения</w:t>
      </w:r>
    </w:p>
    <w:bookmarkEnd w:id="1"/>
    <w:p w:rsidR="00AD65D2" w:rsidRDefault="00AD65D2"/>
    <w:p w:rsidR="00AD65D2" w:rsidRDefault="005F5093">
      <w:pPr>
        <w:ind w:left="1957" w:hanging="1259"/>
      </w:pPr>
      <w:bookmarkStart w:id="2" w:name="sub_1"/>
      <w:r>
        <w:rPr>
          <w:rStyle w:val="a3"/>
        </w:rPr>
        <w:t>Статья 1</w:t>
      </w:r>
      <w:r>
        <w:t>. Предмет регулирования настоящего Закона</w:t>
      </w:r>
    </w:p>
    <w:p w:rsidR="00AD65D2" w:rsidRDefault="005F5093">
      <w:bookmarkStart w:id="3" w:name="sub_101"/>
      <w:bookmarkEnd w:id="2"/>
      <w:r>
        <w:t>1. Настоящий Закон на о</w:t>
      </w:r>
      <w:r>
        <w:t xml:space="preserve">снове </w:t>
      </w:r>
      <w:hyperlink r:id="rId7" w:history="1">
        <w:r>
          <w:rPr>
            <w:rStyle w:val="a4"/>
          </w:rPr>
          <w:t>Конституции</w:t>
        </w:r>
      </w:hyperlink>
      <w:r>
        <w:t xml:space="preserve"> Российской Федерации, федеральных законов и </w:t>
      </w:r>
      <w:hyperlink r:id="rId8" w:history="1">
        <w:r>
          <w:rPr>
            <w:rStyle w:val="a4"/>
          </w:rPr>
          <w:t>Устава</w:t>
        </w:r>
      </w:hyperlink>
      <w:r>
        <w:t xml:space="preserve"> Свердловской области регулирует особенности государственной гражданской службы Свердловской области, в том чи</w:t>
      </w:r>
      <w:r>
        <w:t>сле особенности организации государственной гражданской службы Свердловской области, поступления на государственную гражданскую службу Свердловской области, ее прохождения и прекращения.</w:t>
      </w:r>
    </w:p>
    <w:p w:rsidR="00AD65D2" w:rsidRDefault="005F5093">
      <w:bookmarkStart w:id="4" w:name="sub_102"/>
      <w:bookmarkEnd w:id="3"/>
      <w:r>
        <w:t>2. Особенности, связанные с поступлением на государственную гражданск</w:t>
      </w:r>
      <w:r>
        <w:t>ую службу Свердловской области для замещения отдельных должностей государственной гражданской службы Свердловской области, прохождением государственной гражданской службы Свердловской области на отдельных должностях государственной гражданской службы Сверд</w:t>
      </w:r>
      <w:r>
        <w:t>ловской области и прекращением государственной гражданской службы Свердловской области государственными гражданскими служащими Свердловской области, замещающими отдельные должности государственной гражданской службы Свердловской области, могут регулировать</w:t>
      </w:r>
      <w:r>
        <w:t>ся на основе настоящего Закона областными законами, в которых определяется правовой статус государственных органов Свердловской области или лиц, замещающих государственные должности Свердловской области.</w:t>
      </w:r>
    </w:p>
    <w:p w:rsidR="00AD65D2" w:rsidRDefault="005F5093">
      <w:bookmarkStart w:id="5" w:name="sub_103"/>
      <w:bookmarkEnd w:id="4"/>
      <w:r>
        <w:t xml:space="preserve">3. </w:t>
      </w:r>
      <w:hyperlink r:id="rId9" w:history="1">
        <w:r>
          <w:rPr>
            <w:rStyle w:val="a4"/>
          </w:rPr>
          <w:t>Утратил си</w:t>
        </w:r>
        <w:r>
          <w:rPr>
            <w:rStyle w:val="a4"/>
          </w:rPr>
          <w:t>лу.</w:t>
        </w:r>
      </w:hyperlink>
    </w:p>
    <w:bookmarkEnd w:id="5"/>
    <w:p w:rsidR="00AD65D2" w:rsidRDefault="005F5093">
      <w:pPr>
        <w:pStyle w:val="a7"/>
        <w:rPr>
          <w:color w:val="000000"/>
          <w:sz w:val="16"/>
          <w:szCs w:val="16"/>
        </w:rPr>
      </w:pPr>
      <w:r>
        <w:rPr>
          <w:color w:val="000000"/>
          <w:sz w:val="16"/>
          <w:szCs w:val="16"/>
        </w:rPr>
        <w:t>Информация об изменениях:</w:t>
      </w:r>
    </w:p>
    <w:p w:rsidR="00AD65D2" w:rsidRDefault="005F5093">
      <w:pPr>
        <w:pStyle w:val="a8"/>
      </w:pPr>
      <w:r>
        <w:t xml:space="preserve">См. текст </w:t>
      </w:r>
      <w:hyperlink r:id="rId10" w:history="1">
        <w:r>
          <w:rPr>
            <w:rStyle w:val="a4"/>
          </w:rPr>
          <w:t>пункта 3 статьи 1</w:t>
        </w:r>
      </w:hyperlink>
    </w:p>
    <w:p w:rsidR="00AD65D2" w:rsidRDefault="00AD65D2">
      <w:pPr>
        <w:pStyle w:val="a8"/>
      </w:pPr>
    </w:p>
    <w:p w:rsidR="00AD65D2" w:rsidRDefault="005F5093">
      <w:pPr>
        <w:ind w:left="1957" w:hanging="1259"/>
      </w:pPr>
      <w:bookmarkStart w:id="6" w:name="sub_2"/>
      <w:r>
        <w:rPr>
          <w:rStyle w:val="a3"/>
        </w:rPr>
        <w:t>Статья 2</w:t>
      </w:r>
      <w:r>
        <w:t>. Государственная гражданская служба Свердловской области в системе государственной службы Российской Федерации</w:t>
      </w:r>
    </w:p>
    <w:bookmarkEnd w:id="6"/>
    <w:p w:rsidR="00AD65D2" w:rsidRDefault="005F5093">
      <w:r>
        <w:t>Государственная гражданская служба С</w:t>
      </w:r>
      <w:r>
        <w:t xml:space="preserve">вердловской области в соответствии с </w:t>
      </w:r>
      <w:hyperlink r:id="rId11" w:history="1">
        <w:r>
          <w:rPr>
            <w:rStyle w:val="a4"/>
          </w:rPr>
          <w:t>федеральным законом</w:t>
        </w:r>
      </w:hyperlink>
      <w:r>
        <w:t xml:space="preserve"> является частью государственной гражданской службы Российской Федерации и входит в систему государственной службы Российской Федерации.</w:t>
      </w:r>
    </w:p>
    <w:p w:rsidR="00AD65D2" w:rsidRDefault="00AD65D2"/>
    <w:p w:rsidR="00AD65D2" w:rsidRDefault="005F5093">
      <w:pPr>
        <w:ind w:left="1957" w:hanging="1259"/>
      </w:pPr>
      <w:bookmarkStart w:id="7" w:name="sub_3"/>
      <w:r>
        <w:rPr>
          <w:rStyle w:val="a3"/>
        </w:rPr>
        <w:t>Статья 3</w:t>
      </w:r>
      <w:r>
        <w:t>. Цели осуществлен</w:t>
      </w:r>
      <w:r>
        <w:t>ия государственной гражданской службы Свердловской области</w:t>
      </w:r>
    </w:p>
    <w:bookmarkEnd w:id="7"/>
    <w:p w:rsidR="00AD65D2" w:rsidRDefault="005F5093">
      <w:r>
        <w:t xml:space="preserve">Государственная гражданская служба Свердловской области осуществляется в </w:t>
      </w:r>
      <w:r>
        <w:lastRenderedPageBreak/>
        <w:t xml:space="preserve">целях обеспечения исполнения полномочий государственных органов Свердловской области и лиц, замещающих государственные </w:t>
      </w:r>
      <w:r>
        <w:t>должности Свердловской области.</w:t>
      </w:r>
    </w:p>
    <w:p w:rsidR="00AD65D2" w:rsidRDefault="00AD65D2"/>
    <w:p w:rsidR="00AD65D2" w:rsidRDefault="005F5093">
      <w:pPr>
        <w:ind w:left="1957" w:hanging="1259"/>
      </w:pPr>
      <w:bookmarkStart w:id="8" w:name="sub_4"/>
      <w:r>
        <w:rPr>
          <w:rStyle w:val="a3"/>
        </w:rPr>
        <w:t>Статья 4</w:t>
      </w:r>
      <w:r>
        <w:t>. Государственные органы Свердловской области и лица, замещающие государственные должности Свердловской области, для обеспечения исполнения полномочий которых осуществляется государственная гражданская служба Свердл</w:t>
      </w:r>
      <w:r>
        <w:t>овской области</w:t>
      </w:r>
    </w:p>
    <w:bookmarkEnd w:id="8"/>
    <w:p w:rsidR="00AD65D2" w:rsidRDefault="005F5093">
      <w:r>
        <w:t>Государственная гражданская служба Свердловской области осуществляется в целях обеспечения исполнения полномочий следующих государственных органов Свердловской области и лиц, замещающих государственные должности Свердловской области:</w:t>
      </w:r>
    </w:p>
    <w:p w:rsidR="00AD65D2" w:rsidRDefault="005F5093">
      <w:bookmarkStart w:id="9" w:name="sub_401"/>
      <w:r>
        <w:t>1) Зако</w:t>
      </w:r>
      <w:r>
        <w:t>нодательного Собрания Свердловской области;</w:t>
      </w:r>
    </w:p>
    <w:p w:rsidR="00AD65D2" w:rsidRDefault="005F5093">
      <w:bookmarkStart w:id="10" w:name="sub_402"/>
      <w:bookmarkEnd w:id="9"/>
      <w:r>
        <w:t>2) Губернатора Свердловской области;</w:t>
      </w:r>
    </w:p>
    <w:p w:rsidR="00AD65D2" w:rsidRDefault="005F5093">
      <w:bookmarkStart w:id="11" w:name="sub_403"/>
      <w:bookmarkEnd w:id="10"/>
      <w:r>
        <w:t>3) Правительства Свердловской области;</w:t>
      </w:r>
    </w:p>
    <w:p w:rsidR="00AD65D2" w:rsidRDefault="005F5093">
      <w:bookmarkStart w:id="12" w:name="sub_404"/>
      <w:bookmarkEnd w:id="11"/>
      <w:r>
        <w:t>4) Уставного Суда Свердловской области;</w:t>
      </w:r>
    </w:p>
    <w:p w:rsidR="00AD65D2" w:rsidRDefault="005F5093">
      <w:bookmarkStart w:id="13" w:name="sub_405"/>
      <w:bookmarkEnd w:id="12"/>
      <w:r>
        <w:t>5) мировых судей Свердловской области;</w:t>
      </w:r>
    </w:p>
    <w:p w:rsidR="00AD65D2" w:rsidRDefault="005F5093">
      <w:bookmarkStart w:id="14" w:name="sub_406"/>
      <w:bookmarkEnd w:id="13"/>
      <w:r>
        <w:t xml:space="preserve">6) областных и территориальных исполнительных органов </w:t>
      </w:r>
      <w:r>
        <w:t>государственной власти Свердловской области, предусмотренных структурой исполнительных органов государственной власти Свердловской области (в том числе министерств Свердловской области и администраций управленческих округов Свердловской области);</w:t>
      </w:r>
    </w:p>
    <w:p w:rsidR="00AD65D2" w:rsidRDefault="005F5093">
      <w:pPr>
        <w:pStyle w:val="a7"/>
        <w:rPr>
          <w:color w:val="000000"/>
          <w:sz w:val="16"/>
          <w:szCs w:val="16"/>
        </w:rPr>
      </w:pPr>
      <w:bookmarkStart w:id="15" w:name="sub_407"/>
      <w:bookmarkEnd w:id="14"/>
      <w:r>
        <w:rPr>
          <w:color w:val="000000"/>
          <w:sz w:val="16"/>
          <w:szCs w:val="16"/>
        </w:rPr>
        <w:t>Информаци</w:t>
      </w:r>
      <w:r>
        <w:rPr>
          <w:color w:val="000000"/>
          <w:sz w:val="16"/>
          <w:szCs w:val="16"/>
        </w:rPr>
        <w:t>я об изменениях:</w:t>
      </w:r>
    </w:p>
    <w:bookmarkEnd w:id="15"/>
    <w:p w:rsidR="00AD65D2" w:rsidRDefault="005F5093">
      <w:pPr>
        <w:pStyle w:val="a8"/>
      </w:pPr>
      <w:r>
        <w:t xml:space="preserve">Подпункт 7 изменен с 7 октября 2018 г. - </w:t>
      </w:r>
      <w:hyperlink r:id="rId12" w:history="1">
        <w:r>
          <w:rPr>
            <w:rStyle w:val="a4"/>
          </w:rPr>
          <w:t>Закон</w:t>
        </w:r>
      </w:hyperlink>
      <w:r>
        <w:t xml:space="preserve"> Свердловской области от 24 сентября 2018 г. N 91-ОЗ</w:t>
      </w:r>
    </w:p>
    <w:p w:rsidR="00AD65D2" w:rsidRDefault="005F5093">
      <w:pPr>
        <w:pStyle w:val="a8"/>
      </w:pPr>
      <w:hyperlink r:id="rId13" w:history="1">
        <w:r>
          <w:rPr>
            <w:rStyle w:val="a4"/>
          </w:rPr>
          <w:t>См. предыдущую редакцию</w:t>
        </w:r>
      </w:hyperlink>
    </w:p>
    <w:p w:rsidR="00AD65D2" w:rsidRDefault="005F5093">
      <w:r>
        <w:t>7) иных государственных органов Св</w:t>
      </w:r>
      <w:r>
        <w:t xml:space="preserve">ердловской области, предусмотренных федеральными законами, </w:t>
      </w:r>
      <w:hyperlink r:id="rId14" w:history="1">
        <w:r>
          <w:rPr>
            <w:rStyle w:val="a4"/>
          </w:rPr>
          <w:t>Уставом</w:t>
        </w:r>
      </w:hyperlink>
      <w:r>
        <w:t xml:space="preserve"> Свердловской области и (или) законами Свердловской области (в том числе Счетной палаты Свердловской области, Избирательной комиссии Свердловской облас</w:t>
      </w:r>
      <w:r>
        <w:t>ти, территориальных избирательных комиссий, действующих на постоянной основе и являющихся юридическими лицами, Аппарата Уполномоченного по правам человека в Свердловской области, Аппарата Уполномоченного по правам ребенка в Свердловской области, Аппарата У</w:t>
      </w:r>
      <w:r>
        <w:t>полномоченного по защите прав предпринимателей в Свердловской области, Аппарата Губернатора Свердловской области и Правительства Свердловской области, уполномоченного государственного органа Свердловской области в сфере управления государственной гражданск</w:t>
      </w:r>
      <w:r>
        <w:t>ой службой Свердловской области);</w:t>
      </w:r>
    </w:p>
    <w:p w:rsidR="00AD65D2" w:rsidRDefault="005F5093">
      <w:pPr>
        <w:pStyle w:val="a7"/>
        <w:rPr>
          <w:color w:val="000000"/>
          <w:sz w:val="16"/>
          <w:szCs w:val="16"/>
        </w:rPr>
      </w:pPr>
      <w:bookmarkStart w:id="16" w:name="sub_408"/>
      <w:r>
        <w:rPr>
          <w:color w:val="000000"/>
          <w:sz w:val="16"/>
          <w:szCs w:val="16"/>
        </w:rPr>
        <w:t>Информация об изменениях:</w:t>
      </w:r>
    </w:p>
    <w:bookmarkEnd w:id="16"/>
    <w:p w:rsidR="00AD65D2" w:rsidRDefault="005F5093">
      <w:pPr>
        <w:pStyle w:val="a8"/>
      </w:pPr>
      <w:r>
        <w:fldChar w:fldCharType="begin"/>
      </w:r>
      <w:r>
        <w:instrText xml:space="preserve"> HYPERLINK  "garantF1://20840941.12" </w:instrText>
      </w:r>
      <w:r>
        <w:fldChar w:fldCharType="separate"/>
      </w:r>
      <w:r>
        <w:rPr>
          <w:rStyle w:val="a4"/>
        </w:rPr>
        <w:t>Законом</w:t>
      </w:r>
      <w:r>
        <w:rPr>
          <w:rStyle w:val="a4"/>
        </w:rPr>
        <w:fldChar w:fldCharType="end"/>
      </w:r>
      <w:r>
        <w:t xml:space="preserve"> Свердловской области от 28 апреля 2014 г. N 32-ОЗ подпункт 8 статьи 4 настоящего Закона изложен в новой редакции, </w:t>
      </w:r>
      <w:hyperlink r:id="rId15" w:history="1">
        <w:r>
          <w:rPr>
            <w:rStyle w:val="a4"/>
          </w:rPr>
          <w:t>вступающей в силу</w:t>
        </w:r>
      </w:hyperlink>
      <w:r>
        <w:t xml:space="preserve"> через десять дней после </w:t>
      </w:r>
      <w:hyperlink r:id="rId16" w:history="1">
        <w:r>
          <w:rPr>
            <w:rStyle w:val="a4"/>
          </w:rPr>
          <w:t>официального опубликования</w:t>
        </w:r>
      </w:hyperlink>
      <w:r>
        <w:t xml:space="preserve"> названного Закона</w:t>
      </w:r>
    </w:p>
    <w:p w:rsidR="00AD65D2" w:rsidRDefault="005F5093">
      <w:pPr>
        <w:pStyle w:val="a8"/>
      </w:pPr>
      <w:hyperlink r:id="rId17" w:history="1">
        <w:r>
          <w:rPr>
            <w:rStyle w:val="a4"/>
          </w:rPr>
          <w:t>См. текст подпункта в предыдущей редакции</w:t>
        </w:r>
      </w:hyperlink>
    </w:p>
    <w:p w:rsidR="00AD65D2" w:rsidRDefault="005F5093">
      <w:r>
        <w:t>8) лиц, замещающих государственные должнос</w:t>
      </w:r>
      <w:r>
        <w:t xml:space="preserve">ти Свердловской области, устанавливаемые </w:t>
      </w:r>
      <w:hyperlink r:id="rId18" w:history="1">
        <w:r>
          <w:rPr>
            <w:rStyle w:val="a4"/>
          </w:rPr>
          <w:t>Уставом</w:t>
        </w:r>
      </w:hyperlink>
      <w:r>
        <w:t xml:space="preserve"> Свердловской области, законами Свердловской области для непосредственного исполнения полномочий государственных органов Свердловской области (в том числе должности Упол</w:t>
      </w:r>
      <w:r>
        <w:t>номоченного по правам человека в Свердловской области, Уполномоченного по правам ребенка в Свердловской области и Уполномоченного по защите прав предпринимателей в Свердловской области).</w:t>
      </w:r>
    </w:p>
    <w:p w:rsidR="00AD65D2" w:rsidRDefault="00AD65D2"/>
    <w:p w:rsidR="00AD65D2" w:rsidRDefault="005F5093">
      <w:pPr>
        <w:ind w:left="1957" w:hanging="1259"/>
      </w:pPr>
      <w:bookmarkStart w:id="17" w:name="sub_5"/>
      <w:r>
        <w:rPr>
          <w:rStyle w:val="a3"/>
        </w:rPr>
        <w:t>Статья 5</w:t>
      </w:r>
      <w:r>
        <w:t xml:space="preserve">. Должности государственной гражданской службы Свердловской </w:t>
      </w:r>
      <w:r>
        <w:t>области</w:t>
      </w:r>
    </w:p>
    <w:bookmarkEnd w:id="17"/>
    <w:p w:rsidR="00AD65D2" w:rsidRDefault="005F5093">
      <w:r>
        <w:t xml:space="preserve">Государственная гражданская служба Свердловской области осуществляется на </w:t>
      </w:r>
      <w:r>
        <w:lastRenderedPageBreak/>
        <w:t>должностях государственной гражданской службы Свердловской области, учреждаемых в порядке, установленном настоящим Законом.</w:t>
      </w:r>
    </w:p>
    <w:p w:rsidR="00AD65D2" w:rsidRDefault="00AD65D2"/>
    <w:p w:rsidR="00AD65D2" w:rsidRDefault="005F5093">
      <w:pPr>
        <w:ind w:left="1957" w:hanging="1259"/>
      </w:pPr>
      <w:bookmarkStart w:id="18" w:name="sub_6"/>
      <w:r>
        <w:rPr>
          <w:rStyle w:val="a3"/>
        </w:rPr>
        <w:t>Статья 6</w:t>
      </w:r>
      <w:r>
        <w:t xml:space="preserve">. Наниматель государственных гражданских </w:t>
      </w:r>
      <w:r>
        <w:t>служащих Свердловской области</w:t>
      </w:r>
    </w:p>
    <w:bookmarkEnd w:id="18"/>
    <w:p w:rsidR="00AD65D2" w:rsidRDefault="005F5093">
      <w:r>
        <w:t>Нанимателем государственных гражданских служащих Свердловской области является Свердловская область.</w:t>
      </w:r>
    </w:p>
    <w:p w:rsidR="00AD65D2" w:rsidRDefault="00AD65D2"/>
    <w:p w:rsidR="00AD65D2" w:rsidRDefault="005F5093">
      <w:pPr>
        <w:pStyle w:val="1"/>
      </w:pPr>
      <w:bookmarkStart w:id="19" w:name="sub_2000"/>
      <w:r>
        <w:t>Глава 2. Организация государственной гражданской службы</w:t>
      </w:r>
      <w:r>
        <w:br/>
      </w:r>
      <w:r>
        <w:t>Свердловской области</w:t>
      </w:r>
    </w:p>
    <w:bookmarkEnd w:id="19"/>
    <w:p w:rsidR="00AD65D2" w:rsidRDefault="00AD65D2"/>
    <w:p w:rsidR="00AD65D2" w:rsidRDefault="005F5093">
      <w:pPr>
        <w:ind w:left="1957" w:hanging="1259"/>
      </w:pPr>
      <w:bookmarkStart w:id="20" w:name="sub_7"/>
      <w:r>
        <w:rPr>
          <w:rStyle w:val="a3"/>
        </w:rPr>
        <w:t>Статья 7</w:t>
      </w:r>
      <w:r>
        <w:t xml:space="preserve">. Общий порядок организации </w:t>
      </w:r>
      <w:r>
        <w:t>государственной гражданской службы Свердловской области</w:t>
      </w:r>
    </w:p>
    <w:p w:rsidR="00AD65D2" w:rsidRDefault="005F5093">
      <w:bookmarkStart w:id="21" w:name="sub_701"/>
      <w:bookmarkEnd w:id="20"/>
      <w:r>
        <w:t>1. Организация государственной гражданской службы Свердловской области осуществляется:</w:t>
      </w:r>
    </w:p>
    <w:p w:rsidR="00AD65D2" w:rsidRDefault="005F5093">
      <w:bookmarkStart w:id="22" w:name="sub_7011"/>
      <w:bookmarkEnd w:id="21"/>
      <w:r>
        <w:t>1) представителями нанимателя государственных гражданских служащих Свердловской области;</w:t>
      </w:r>
    </w:p>
    <w:p w:rsidR="00AD65D2" w:rsidRDefault="005F5093">
      <w:bookmarkStart w:id="23" w:name="sub_7012"/>
      <w:bookmarkEnd w:id="22"/>
      <w:r>
        <w:t>2) уполномоченным госуда</w:t>
      </w:r>
      <w:r>
        <w:t>рственным органом Свердловской области в сфере управления государственной гражданской службой Свердловском области;</w:t>
      </w:r>
    </w:p>
    <w:p w:rsidR="00AD65D2" w:rsidRDefault="005F5093">
      <w:bookmarkStart w:id="24" w:name="sub_7013"/>
      <w:bookmarkEnd w:id="23"/>
      <w:r>
        <w:t>3) подразделениями государственных органов Свердловской области по вопросам государственном гражданской службы и кадров;</w:t>
      </w:r>
    </w:p>
    <w:p w:rsidR="00AD65D2" w:rsidRDefault="005F5093">
      <w:bookmarkStart w:id="25" w:name="sub_7014"/>
      <w:bookmarkEnd w:id="24"/>
      <w:r>
        <w:t>4) комиссиями госуд</w:t>
      </w:r>
      <w:r>
        <w:t>арственных органов Свердловской области по вопросам, связанным с поступлением на государственную гражданскую службу Свердловской области, ее прохождением и прекращением.</w:t>
      </w:r>
    </w:p>
    <w:p w:rsidR="00AD65D2" w:rsidRDefault="005F5093">
      <w:bookmarkStart w:id="26" w:name="sub_702"/>
      <w:bookmarkEnd w:id="25"/>
      <w:r>
        <w:t>2. Организация государственной гражданской службы Свердловской области основывается на</w:t>
      </w:r>
      <w:r>
        <w:t xml:space="preserve"> единых принципах построения и функционирования системы государственной службы Российской Федерации, предусмотренных федеральными законами, и осуществляется в порядке, предусмотренном настоящим Законом и иными нормативными правовыми актами Свердловской обл</w:t>
      </w:r>
      <w:r>
        <w:t>асти.</w:t>
      </w:r>
    </w:p>
    <w:p w:rsidR="00AD65D2" w:rsidRDefault="005F5093">
      <w:pPr>
        <w:pStyle w:val="a7"/>
        <w:rPr>
          <w:color w:val="000000"/>
          <w:sz w:val="16"/>
          <w:szCs w:val="16"/>
        </w:rPr>
      </w:pPr>
      <w:bookmarkStart w:id="27" w:name="sub_703"/>
      <w:bookmarkEnd w:id="26"/>
      <w:r>
        <w:rPr>
          <w:color w:val="000000"/>
          <w:sz w:val="16"/>
          <w:szCs w:val="16"/>
        </w:rPr>
        <w:t>Информация об изменениях:</w:t>
      </w:r>
    </w:p>
    <w:bookmarkEnd w:id="27"/>
    <w:p w:rsidR="00AD65D2" w:rsidRDefault="005F5093">
      <w:pPr>
        <w:pStyle w:val="a8"/>
      </w:pPr>
      <w:r>
        <w:t xml:space="preserve">Статья 7 дополнена пунктом 3 с 4 апреля 2018 г. - </w:t>
      </w:r>
      <w:hyperlink r:id="rId19" w:history="1">
        <w:r>
          <w:rPr>
            <w:rStyle w:val="a4"/>
          </w:rPr>
          <w:t>Закон</w:t>
        </w:r>
      </w:hyperlink>
      <w:r>
        <w:t xml:space="preserve"> Свердловской области от 22 марта 2018 г. N 33-ОЗ</w:t>
      </w:r>
    </w:p>
    <w:p w:rsidR="00AD65D2" w:rsidRDefault="005F5093">
      <w:r>
        <w:t xml:space="preserve">3. В целях информационного обеспечения государственной гражданской службы </w:t>
      </w:r>
      <w:r>
        <w:t>Свердловской области и оптимизации работы подразделений государственных органов Свердловской области по вопросам государственной гражданской службы и кадров нормативным правовым актом Губернатора Свердловской области определяется в соответствии с федеральн</w:t>
      </w:r>
      <w:r>
        <w:t>ым законом государственная информационная система, используемая на государственной гражданской службе Свердловской области.</w:t>
      </w:r>
    </w:p>
    <w:p w:rsidR="00AD65D2" w:rsidRDefault="00AD65D2"/>
    <w:p w:rsidR="00AD65D2" w:rsidRDefault="005F5093">
      <w:pPr>
        <w:ind w:left="1957" w:hanging="1259"/>
      </w:pPr>
      <w:bookmarkStart w:id="28" w:name="sub_8"/>
      <w:r>
        <w:rPr>
          <w:rStyle w:val="a3"/>
        </w:rPr>
        <w:t>Статья 8</w:t>
      </w:r>
      <w:r>
        <w:t>. Представители нанимателя государственных гражданских служащих Свердловской области</w:t>
      </w:r>
    </w:p>
    <w:p w:rsidR="00AD65D2" w:rsidRDefault="005F5093">
      <w:bookmarkStart w:id="29" w:name="sub_801"/>
      <w:bookmarkEnd w:id="28"/>
      <w:r>
        <w:t>1. В качестве представителей нанимател</w:t>
      </w:r>
      <w:r>
        <w:t>я государственных гражданских служащих Свердловской области выступают:</w:t>
      </w:r>
    </w:p>
    <w:p w:rsidR="00AD65D2" w:rsidRDefault="005F5093">
      <w:pPr>
        <w:pStyle w:val="a7"/>
        <w:rPr>
          <w:color w:val="000000"/>
          <w:sz w:val="16"/>
          <w:szCs w:val="16"/>
        </w:rPr>
      </w:pPr>
      <w:bookmarkStart w:id="30" w:name="sub_8011"/>
      <w:bookmarkEnd w:id="29"/>
      <w:r>
        <w:rPr>
          <w:color w:val="000000"/>
          <w:sz w:val="16"/>
          <w:szCs w:val="16"/>
        </w:rPr>
        <w:t>Информация об изменениях:</w:t>
      </w:r>
    </w:p>
    <w:bookmarkEnd w:id="30"/>
    <w:p w:rsidR="00AD65D2" w:rsidRDefault="005F5093">
      <w:pPr>
        <w:pStyle w:val="a8"/>
      </w:pPr>
      <w:r>
        <w:fldChar w:fldCharType="begin"/>
      </w:r>
      <w:r>
        <w:instrText xml:space="preserve"> HYPERLINK  "garantF1://35069451.13" </w:instrText>
      </w:r>
      <w:r>
        <w:fldChar w:fldCharType="separate"/>
      </w:r>
      <w:r>
        <w:rPr>
          <w:rStyle w:val="a4"/>
        </w:rPr>
        <w:t>Законом</w:t>
      </w:r>
      <w:r>
        <w:rPr>
          <w:rStyle w:val="a4"/>
        </w:rPr>
        <w:fldChar w:fldCharType="end"/>
      </w:r>
      <w:r>
        <w:t xml:space="preserve"> Свердловской области от 9 марта 2011 г. N 6-ОЗ (в редакции Законов Свердловской области </w:t>
      </w:r>
      <w:hyperlink r:id="rId20" w:history="1">
        <w:r>
          <w:rPr>
            <w:rStyle w:val="a4"/>
          </w:rPr>
          <w:t>от 12 июля 2011 г. N 73-ОЗ</w:t>
        </w:r>
      </w:hyperlink>
      <w:r>
        <w:t xml:space="preserve">, </w:t>
      </w:r>
      <w:hyperlink r:id="rId21" w:history="1">
        <w:r>
          <w:rPr>
            <w:rStyle w:val="a4"/>
          </w:rPr>
          <w:t>от 9 ноября 2011 г. N 108-ОЗ</w:t>
        </w:r>
      </w:hyperlink>
      <w:r>
        <w:t xml:space="preserve">) в подпункт 1 пункта 1 статьи 8 настоящего Закона внесены изменения, </w:t>
      </w:r>
      <w:hyperlink r:id="rId22" w:history="1">
        <w:r>
          <w:rPr>
            <w:rStyle w:val="a4"/>
          </w:rPr>
          <w:t>вступающие в силу</w:t>
        </w:r>
      </w:hyperlink>
      <w:r>
        <w:t xml:space="preserve"> с 1 декабря 2011 г</w:t>
      </w:r>
      <w:r>
        <w:t>.</w:t>
      </w:r>
    </w:p>
    <w:p w:rsidR="00AD65D2" w:rsidRDefault="005F5093">
      <w:pPr>
        <w:pStyle w:val="a8"/>
      </w:pPr>
      <w:hyperlink r:id="rId23" w:history="1">
        <w:r>
          <w:rPr>
            <w:rStyle w:val="a4"/>
          </w:rPr>
          <w:t>См. текст подпункта в предыдущей редакции</w:t>
        </w:r>
      </w:hyperlink>
    </w:p>
    <w:p w:rsidR="00AD65D2" w:rsidRDefault="005F5093">
      <w:r>
        <w:t xml:space="preserve">1) председатель Законодательного Собрания Свердловской области - в отношениях, связанных с осуществлением государственной гражданской службы Свердловской области в целях </w:t>
      </w:r>
      <w:r>
        <w:t>обеспечения исполнения полномочий Законодательного Собрания Свердловской области и лиц, замещающих государственные должности Свердловской области в Законодательном Собрании Свердловской области;</w:t>
      </w:r>
    </w:p>
    <w:p w:rsidR="00AD65D2" w:rsidRDefault="005F5093">
      <w:pPr>
        <w:pStyle w:val="a7"/>
        <w:rPr>
          <w:color w:val="000000"/>
          <w:sz w:val="16"/>
          <w:szCs w:val="16"/>
        </w:rPr>
      </w:pPr>
      <w:bookmarkStart w:id="31" w:name="sub_8012"/>
      <w:r>
        <w:rPr>
          <w:color w:val="000000"/>
          <w:sz w:val="16"/>
          <w:szCs w:val="16"/>
        </w:rPr>
        <w:t>Информация об изменениях:</w:t>
      </w:r>
    </w:p>
    <w:bookmarkEnd w:id="31"/>
    <w:p w:rsidR="00AD65D2" w:rsidRDefault="005F5093">
      <w:pPr>
        <w:pStyle w:val="a8"/>
      </w:pPr>
      <w:r>
        <w:t>Подпункт 2 изменен с 7 октября 2018</w:t>
      </w:r>
      <w:r>
        <w:t xml:space="preserve"> г. - </w:t>
      </w:r>
      <w:hyperlink r:id="rId24" w:history="1">
        <w:r>
          <w:rPr>
            <w:rStyle w:val="a4"/>
          </w:rPr>
          <w:t>Закон</w:t>
        </w:r>
      </w:hyperlink>
      <w:r>
        <w:t xml:space="preserve"> Свердловской области от 24 сентября 2018 г. N 91-ОЗ</w:t>
      </w:r>
    </w:p>
    <w:p w:rsidR="00AD65D2" w:rsidRDefault="005F5093">
      <w:pPr>
        <w:pStyle w:val="a8"/>
      </w:pPr>
      <w:hyperlink r:id="rId25" w:history="1">
        <w:r>
          <w:rPr>
            <w:rStyle w:val="a4"/>
          </w:rPr>
          <w:t>См. предыдущую редакцию</w:t>
        </w:r>
      </w:hyperlink>
    </w:p>
    <w:p w:rsidR="00AD65D2" w:rsidRDefault="005F5093">
      <w:r>
        <w:t>2) Губернатор Свердловской области - в отношениях, связанных с осуществлением государ</w:t>
      </w:r>
      <w:r>
        <w:t>ственной гражданской службы Свердловской области в целях обеспечения исполнения полномочий Губернатора Свердловской области, обеспечения исполнения полномочий областных и территориальных исполнительных органов государственной власти Свердловской области ли</w:t>
      </w:r>
      <w:r>
        <w:t>цами, назначаемыми на должности руководителей этих органов и заместителей руководителей областных исполнительных органов государственной власти Свердловской области, обеспечения исполнения полномочий Аппарата Губернатора Свердловской области и Правительств</w:t>
      </w:r>
      <w:r>
        <w:t>а Свердловской области лицами, назначаемыми на должности заместителей его руководителя и руководителей структурных подразделений Аппарата Губернатора Свердловской области и Правительства Свердловской области, обеспечения исполнения полномочий уполномоченно</w:t>
      </w:r>
      <w:r>
        <w:t>го государственного органа Свердловской области в сфере управления государственной гражданской службой Свердловской области лицами, назначаемыми на должности заместителей его руководителя;</w:t>
      </w:r>
    </w:p>
    <w:p w:rsidR="00AD65D2" w:rsidRDefault="005F5093">
      <w:bookmarkStart w:id="32" w:name="sub_8013"/>
      <w:r>
        <w:t xml:space="preserve">3) </w:t>
      </w:r>
      <w:hyperlink r:id="rId26" w:history="1">
        <w:r>
          <w:rPr>
            <w:rStyle w:val="a4"/>
          </w:rPr>
          <w:t>утратил силу</w:t>
        </w:r>
      </w:hyperlink>
      <w:r>
        <w:t>;</w:t>
      </w:r>
    </w:p>
    <w:bookmarkEnd w:id="32"/>
    <w:p w:rsidR="00AD65D2" w:rsidRDefault="005F5093">
      <w:pPr>
        <w:pStyle w:val="a7"/>
        <w:rPr>
          <w:color w:val="000000"/>
          <w:sz w:val="16"/>
          <w:szCs w:val="16"/>
        </w:rPr>
      </w:pPr>
      <w:r>
        <w:rPr>
          <w:color w:val="000000"/>
          <w:sz w:val="16"/>
          <w:szCs w:val="16"/>
        </w:rPr>
        <w:t>Информаци</w:t>
      </w:r>
      <w:r>
        <w:rPr>
          <w:color w:val="000000"/>
          <w:sz w:val="16"/>
          <w:szCs w:val="16"/>
        </w:rPr>
        <w:t>я об изменениях:</w:t>
      </w:r>
    </w:p>
    <w:p w:rsidR="00AD65D2" w:rsidRDefault="005F5093">
      <w:pPr>
        <w:pStyle w:val="a8"/>
      </w:pPr>
      <w:r>
        <w:t xml:space="preserve">См. текст </w:t>
      </w:r>
      <w:hyperlink r:id="rId27" w:history="1">
        <w:r>
          <w:rPr>
            <w:rStyle w:val="a4"/>
          </w:rPr>
          <w:t>подпункта 3 пункта 1 статьи 8</w:t>
        </w:r>
      </w:hyperlink>
    </w:p>
    <w:p w:rsidR="00AD65D2" w:rsidRDefault="005F5093">
      <w:bookmarkStart w:id="33" w:name="sub_8014"/>
      <w:r>
        <w:t>4) председатель Уставного Суда Свердловской области - в отношениях, связанных с осуществлением государственной гражданской службы Свердловской области в целя</w:t>
      </w:r>
      <w:r>
        <w:t>х обеспечения исполнения полномочий Уставного Суда Свердловской области и лиц, замещающих государственные должности Свердловской области в Уставном Суде Свердловской области;</w:t>
      </w:r>
    </w:p>
    <w:p w:rsidR="00AD65D2" w:rsidRDefault="005F5093">
      <w:bookmarkStart w:id="34" w:name="sub_8015"/>
      <w:bookmarkEnd w:id="33"/>
      <w:r>
        <w:t>5) руководитель областного исполнительного органа государственной власти Свердлов</w:t>
      </w:r>
      <w:r>
        <w:t xml:space="preserve">ской области, осуществляющего организационное обеспечение деятельности мировых судей Свердловской области, - в отношениях, связанных с осуществлением государственной гражданской службы Свердловской области в целях обеспечения исполнения полномочий мировых </w:t>
      </w:r>
      <w:r>
        <w:t>судей Свердловской области;</w:t>
      </w:r>
    </w:p>
    <w:p w:rsidR="00AD65D2" w:rsidRDefault="005F5093">
      <w:bookmarkStart w:id="35" w:name="sub_8016"/>
      <w:bookmarkEnd w:id="34"/>
      <w:r>
        <w:t>6) руководители областных и территориальных исполнительных органов государственной власти Свердловской области - в отношениях, связанных с осуществлением государственной гражданской службы Свердловской области в целях обеспечени</w:t>
      </w:r>
      <w:r>
        <w:t xml:space="preserve">я исполнения полномочий возглавляемых ими областных и территориальных исполнительных органов государственной власти Свердловской области, за исключением отношений, указанных в </w:t>
      </w:r>
      <w:hyperlink r:id="rId28" w:history="1">
        <w:r>
          <w:rPr>
            <w:rStyle w:val="a4"/>
          </w:rPr>
          <w:t>подпункте 2</w:t>
        </w:r>
      </w:hyperlink>
      <w:r>
        <w:t xml:space="preserve"> настоящего пункта;</w:t>
      </w:r>
    </w:p>
    <w:p w:rsidR="00AD65D2" w:rsidRDefault="005F5093">
      <w:pPr>
        <w:pStyle w:val="a7"/>
        <w:rPr>
          <w:color w:val="000000"/>
          <w:sz w:val="16"/>
          <w:szCs w:val="16"/>
        </w:rPr>
      </w:pPr>
      <w:bookmarkStart w:id="36" w:name="sub_57"/>
      <w:bookmarkEnd w:id="35"/>
      <w:r>
        <w:rPr>
          <w:color w:val="000000"/>
          <w:sz w:val="16"/>
          <w:szCs w:val="16"/>
        </w:rPr>
        <w:t xml:space="preserve">Информация об </w:t>
      </w:r>
      <w:r>
        <w:rPr>
          <w:color w:val="000000"/>
          <w:sz w:val="16"/>
          <w:szCs w:val="16"/>
        </w:rPr>
        <w:t>изменениях:</w:t>
      </w:r>
    </w:p>
    <w:bookmarkEnd w:id="36"/>
    <w:p w:rsidR="00AD65D2" w:rsidRDefault="005F5093">
      <w:pPr>
        <w:pStyle w:val="a8"/>
      </w:pPr>
      <w:r>
        <w:fldChar w:fldCharType="begin"/>
      </w:r>
      <w:r>
        <w:instrText xml:space="preserve"> HYPERLINK  "garantF1://35081718.4" </w:instrText>
      </w:r>
      <w:r>
        <w:fldChar w:fldCharType="separate"/>
      </w:r>
      <w:r>
        <w:rPr>
          <w:rStyle w:val="a4"/>
        </w:rPr>
        <w:t>Законом</w:t>
      </w:r>
      <w:r>
        <w:rPr>
          <w:rStyle w:val="a4"/>
        </w:rPr>
        <w:fldChar w:fldCharType="end"/>
      </w:r>
      <w:r>
        <w:t xml:space="preserve"> Свердловской области от 2 сентября 2011 г. N 82-ОЗ пункт 1 статьи 8 настоящего Закона дополнен подпунктом 6-1, </w:t>
      </w:r>
      <w:hyperlink r:id="rId29" w:history="1">
        <w:r>
          <w:rPr>
            <w:rStyle w:val="a4"/>
          </w:rPr>
          <w:t>вступающим в силу</w:t>
        </w:r>
      </w:hyperlink>
      <w:r>
        <w:t xml:space="preserve"> с 1 октября 2011 г.</w:t>
      </w:r>
    </w:p>
    <w:p w:rsidR="00AD65D2" w:rsidRDefault="005F5093">
      <w:r>
        <w:t xml:space="preserve">6-1) </w:t>
      </w:r>
      <w:r>
        <w:t xml:space="preserve">председатель Счетной палаты Свердловской области - в отношениях, связанных с осуществлением государственной гражданской службы Свердловской </w:t>
      </w:r>
      <w:r>
        <w:lastRenderedPageBreak/>
        <w:t>области в целях обеспечения исполнения полномочий Счетной палаты Свердловской области;</w:t>
      </w:r>
    </w:p>
    <w:p w:rsidR="00AD65D2" w:rsidRDefault="005F5093">
      <w:bookmarkStart w:id="37" w:name="sub_8017"/>
      <w:r>
        <w:t>7) председатель Избирательной</w:t>
      </w:r>
      <w:r>
        <w:t xml:space="preserve"> комиссии Свердловской области - в отношениях, связанных с осуществлением государственной гражданской службы Свердловской области в целях обеспечения исполнения полномочий Избирательной комиссии Свердловской области и лиц, замещающих государственные должно</w:t>
      </w:r>
      <w:r>
        <w:t>сти Свердловской области в Избирательной комиссии Свердловской области;</w:t>
      </w:r>
    </w:p>
    <w:p w:rsidR="00AD65D2" w:rsidRDefault="005F5093">
      <w:pPr>
        <w:pStyle w:val="a7"/>
        <w:rPr>
          <w:color w:val="000000"/>
          <w:sz w:val="16"/>
          <w:szCs w:val="16"/>
        </w:rPr>
      </w:pPr>
      <w:bookmarkStart w:id="38" w:name="sub_8018"/>
      <w:bookmarkEnd w:id="37"/>
      <w:r>
        <w:rPr>
          <w:color w:val="000000"/>
          <w:sz w:val="16"/>
          <w:szCs w:val="16"/>
        </w:rPr>
        <w:t>Информация об изменениях:</w:t>
      </w:r>
    </w:p>
    <w:bookmarkEnd w:id="38"/>
    <w:p w:rsidR="00AD65D2" w:rsidRDefault="005F5093">
      <w:pPr>
        <w:pStyle w:val="a8"/>
      </w:pPr>
      <w:r>
        <w:fldChar w:fldCharType="begin"/>
      </w:r>
      <w:r>
        <w:instrText xml:space="preserve"> HYPERLINK  "garantF1://35069451.14" </w:instrText>
      </w:r>
      <w:r>
        <w:fldChar w:fldCharType="separate"/>
      </w:r>
      <w:r>
        <w:rPr>
          <w:rStyle w:val="a4"/>
        </w:rPr>
        <w:t>Законом</w:t>
      </w:r>
      <w:r>
        <w:rPr>
          <w:rStyle w:val="a4"/>
        </w:rPr>
        <w:fldChar w:fldCharType="end"/>
      </w:r>
      <w:r>
        <w:t xml:space="preserve"> Свердловской области от 9 марта 2011 г. N 6-ОЗ в подпункт 8 пункта 1 статьи 8 настоящего Закона внесены измене</w:t>
      </w:r>
      <w:r>
        <w:t xml:space="preserve">ния, </w:t>
      </w:r>
      <w:hyperlink r:id="rId30" w:history="1">
        <w:r>
          <w:rPr>
            <w:rStyle w:val="a4"/>
          </w:rPr>
          <w:t>вступающие в силу</w:t>
        </w:r>
      </w:hyperlink>
      <w:r>
        <w:t xml:space="preserve"> через десять дней после </w:t>
      </w:r>
      <w:hyperlink r:id="rId31" w:history="1">
        <w:r>
          <w:rPr>
            <w:rStyle w:val="a4"/>
          </w:rPr>
          <w:t>официального опубликования</w:t>
        </w:r>
      </w:hyperlink>
      <w:r>
        <w:t xml:space="preserve"> названного Закона</w:t>
      </w:r>
    </w:p>
    <w:p w:rsidR="00AD65D2" w:rsidRDefault="005F5093">
      <w:pPr>
        <w:pStyle w:val="a8"/>
      </w:pPr>
      <w:hyperlink r:id="rId32" w:history="1">
        <w:r>
          <w:rPr>
            <w:rStyle w:val="a4"/>
          </w:rPr>
          <w:t>См. текст подпункта в предыдущей редакции</w:t>
        </w:r>
      </w:hyperlink>
    </w:p>
    <w:p w:rsidR="00AD65D2" w:rsidRDefault="005F5093">
      <w:r>
        <w:t>8)</w:t>
      </w:r>
      <w:r>
        <w:t xml:space="preserve"> председатели территориальных избирательных комиссий, действующих на постоянной основе и являющихся юридическими лицами, - в отношениях, связанных с осуществлением государственной гражданской службы Свердловской области в целях обеспечения исполнения полно</w:t>
      </w:r>
      <w:r>
        <w:t>мочий территориальных избирательных комиссий, действующих на постоянной основе и являющихся юридическими лицами, и лиц, замещающих государственные должности Свердловской области в этих комиссиях;</w:t>
      </w:r>
    </w:p>
    <w:p w:rsidR="00AD65D2" w:rsidRDefault="005F5093">
      <w:pPr>
        <w:pStyle w:val="a7"/>
        <w:rPr>
          <w:color w:val="000000"/>
          <w:sz w:val="16"/>
          <w:szCs w:val="16"/>
        </w:rPr>
      </w:pPr>
      <w:bookmarkStart w:id="39" w:name="sub_8019"/>
      <w:r>
        <w:rPr>
          <w:color w:val="000000"/>
          <w:sz w:val="16"/>
          <w:szCs w:val="16"/>
        </w:rPr>
        <w:t>Информация об изменениях:</w:t>
      </w:r>
    </w:p>
    <w:bookmarkEnd w:id="39"/>
    <w:p w:rsidR="00AD65D2" w:rsidRDefault="005F5093">
      <w:pPr>
        <w:pStyle w:val="a8"/>
      </w:pPr>
      <w:r>
        <w:fldChar w:fldCharType="begin"/>
      </w:r>
      <w:r>
        <w:instrText xml:space="preserve"> HYPERLINK  "garantF1://35064458</w:instrText>
      </w:r>
      <w:r>
        <w:instrText xml:space="preserve">.34" </w:instrText>
      </w:r>
      <w:r>
        <w:fldChar w:fldCharType="separate"/>
      </w:r>
      <w:r>
        <w:rPr>
          <w:rStyle w:val="a4"/>
        </w:rPr>
        <w:t>Законом</w:t>
      </w:r>
      <w:r>
        <w:rPr>
          <w:rStyle w:val="a4"/>
        </w:rPr>
        <w:fldChar w:fldCharType="end"/>
      </w:r>
      <w:r>
        <w:t xml:space="preserve"> Свердловской области от 27 декабря 2010 г. N 125-ОЗ в подпункт 9 пункта 1 статьи 8 настоящего Закона внесены изменения, </w:t>
      </w:r>
      <w:hyperlink r:id="rId33" w:history="1">
        <w:r>
          <w:rPr>
            <w:rStyle w:val="a4"/>
          </w:rPr>
          <w:t>вступающие в силу</w:t>
        </w:r>
      </w:hyperlink>
      <w:r>
        <w:t xml:space="preserve"> через десять дней после </w:t>
      </w:r>
      <w:hyperlink r:id="rId34" w:history="1">
        <w:r>
          <w:rPr>
            <w:rStyle w:val="a4"/>
          </w:rPr>
          <w:t>оф</w:t>
        </w:r>
        <w:r>
          <w:rPr>
            <w:rStyle w:val="a4"/>
          </w:rPr>
          <w:t>ициального опубликования</w:t>
        </w:r>
      </w:hyperlink>
      <w:r>
        <w:t xml:space="preserve"> названного Закона</w:t>
      </w:r>
    </w:p>
    <w:p w:rsidR="00AD65D2" w:rsidRDefault="005F5093">
      <w:pPr>
        <w:pStyle w:val="a8"/>
      </w:pPr>
      <w:hyperlink r:id="rId35" w:history="1">
        <w:r>
          <w:rPr>
            <w:rStyle w:val="a4"/>
          </w:rPr>
          <w:t>См. текст подпункта в предыдущей редакции</w:t>
        </w:r>
      </w:hyperlink>
    </w:p>
    <w:p w:rsidR="00AD65D2" w:rsidRDefault="005F5093">
      <w:r>
        <w:t>9) Уполномоченный по правам человека в Свердловской области - в отношениях, связанных с осуществлением государственной гражданско</w:t>
      </w:r>
      <w:r>
        <w:t>й службы Свердловской области в целях обеспечения исполнения полномочий лица, замещающего должность Уполномоченного по правам человека в Свердловской области, а также обеспечения полномочий Аппарата Уполномоченного по правам человека в Свердловской области</w:t>
      </w:r>
      <w:r>
        <w:t xml:space="preserve"> лицом, назначаемым на должность руководителя Аппарата Уполномоченного по правам человека в Свердловской области;</w:t>
      </w:r>
    </w:p>
    <w:p w:rsidR="00AD65D2" w:rsidRDefault="005F5093">
      <w:pPr>
        <w:pStyle w:val="a7"/>
        <w:rPr>
          <w:color w:val="000000"/>
          <w:sz w:val="16"/>
          <w:szCs w:val="16"/>
        </w:rPr>
      </w:pPr>
      <w:bookmarkStart w:id="40" w:name="sub_99"/>
      <w:r>
        <w:rPr>
          <w:color w:val="000000"/>
          <w:sz w:val="16"/>
          <w:szCs w:val="16"/>
        </w:rPr>
        <w:t>Информация об изменениях:</w:t>
      </w:r>
    </w:p>
    <w:bookmarkEnd w:id="40"/>
    <w:p w:rsidR="00AD65D2" w:rsidRDefault="005F5093">
      <w:pPr>
        <w:pStyle w:val="a8"/>
      </w:pPr>
      <w:r>
        <w:fldChar w:fldCharType="begin"/>
      </w:r>
      <w:r>
        <w:instrText xml:space="preserve"> HYPERLINK  "garantF1://35064458.35" </w:instrText>
      </w:r>
      <w:r>
        <w:fldChar w:fldCharType="separate"/>
      </w:r>
      <w:r>
        <w:rPr>
          <w:rStyle w:val="a4"/>
        </w:rPr>
        <w:t>Законом</w:t>
      </w:r>
      <w:r>
        <w:rPr>
          <w:rStyle w:val="a4"/>
        </w:rPr>
        <w:fldChar w:fldCharType="end"/>
      </w:r>
      <w:r>
        <w:t xml:space="preserve"> Свердловской области от 27 декабря 2010 г. N 125-ОЗ пункт 1 статьи 8</w:t>
      </w:r>
      <w:r>
        <w:t xml:space="preserve"> настоящего Закона дополнен подпунктом 9-1, </w:t>
      </w:r>
      <w:hyperlink r:id="rId36" w:history="1">
        <w:r>
          <w:rPr>
            <w:rStyle w:val="a4"/>
          </w:rPr>
          <w:t>вступающим в силу</w:t>
        </w:r>
      </w:hyperlink>
      <w:r>
        <w:t xml:space="preserve"> через десять дней после </w:t>
      </w:r>
      <w:hyperlink r:id="rId37" w:history="1">
        <w:r>
          <w:rPr>
            <w:rStyle w:val="a4"/>
          </w:rPr>
          <w:t>официального опубликования</w:t>
        </w:r>
      </w:hyperlink>
      <w:r>
        <w:t xml:space="preserve"> названного Закона</w:t>
      </w:r>
    </w:p>
    <w:p w:rsidR="00AD65D2" w:rsidRDefault="005F5093">
      <w:r>
        <w:t>9-1) Уполномоченный по правам ребенка в Свердло</w:t>
      </w:r>
      <w:r>
        <w:t>вской области - в отношениях, связанных с осуществлением государственной гражданской службы Свердловской области в целях обеспечения исполнения полномочий лица, замещающего должность Уполномоченного по правам ребенка в Свердловской области, а также обеспеч</w:t>
      </w:r>
      <w:r>
        <w:t>ения полномочий Аппарата Уполномоченного по правам ребенка в Свердловской области лицом, назначаемым на должность руководителя Аппарата Уполномоченного по правам ребенка в Свердловской области;</w:t>
      </w:r>
    </w:p>
    <w:p w:rsidR="00AD65D2" w:rsidRDefault="005F5093">
      <w:pPr>
        <w:pStyle w:val="a7"/>
        <w:rPr>
          <w:color w:val="000000"/>
          <w:sz w:val="16"/>
          <w:szCs w:val="16"/>
        </w:rPr>
      </w:pPr>
      <w:bookmarkStart w:id="41" w:name="sub_310"/>
      <w:r>
        <w:rPr>
          <w:color w:val="000000"/>
          <w:sz w:val="16"/>
          <w:szCs w:val="16"/>
        </w:rPr>
        <w:t>Информация об изменениях:</w:t>
      </w:r>
    </w:p>
    <w:bookmarkEnd w:id="41"/>
    <w:p w:rsidR="00AD65D2" w:rsidRDefault="005F5093">
      <w:pPr>
        <w:pStyle w:val="a8"/>
      </w:pPr>
      <w:r>
        <w:fldChar w:fldCharType="begin"/>
      </w:r>
      <w:r>
        <w:instrText xml:space="preserve"> HYPERLINK  "garantF1://20840941.13" </w:instrText>
      </w:r>
      <w:r>
        <w:fldChar w:fldCharType="separate"/>
      </w:r>
      <w:r>
        <w:rPr>
          <w:rStyle w:val="a4"/>
        </w:rPr>
        <w:t>Законом</w:t>
      </w:r>
      <w:r>
        <w:rPr>
          <w:rStyle w:val="a4"/>
        </w:rPr>
        <w:fldChar w:fldCharType="end"/>
      </w:r>
      <w:r>
        <w:t xml:space="preserve"> Свердловской области от 28 апреля 2014 г. N 32-ОЗ пункт 1 статьи 8 настоящего Закона дополнен подпунктом 9-2, </w:t>
      </w:r>
      <w:hyperlink r:id="rId38" w:history="1">
        <w:r>
          <w:rPr>
            <w:rStyle w:val="a4"/>
          </w:rPr>
          <w:t>вступающим в силу</w:t>
        </w:r>
      </w:hyperlink>
      <w:r>
        <w:t xml:space="preserve"> через десять дней после </w:t>
      </w:r>
      <w:hyperlink r:id="rId39" w:history="1">
        <w:r>
          <w:rPr>
            <w:rStyle w:val="a4"/>
          </w:rPr>
          <w:t>официального опубликования</w:t>
        </w:r>
      </w:hyperlink>
      <w:r>
        <w:t xml:space="preserve"> названного Закона</w:t>
      </w:r>
    </w:p>
    <w:p w:rsidR="00AD65D2" w:rsidRDefault="005F5093">
      <w:r>
        <w:t>9-2) Уполномоченный по защите прав предпринимателей в Свердловской области - в отношениях, связанных с осуществлением государственной гражданской службы Свердловской области в целях обеспечен</w:t>
      </w:r>
      <w:r>
        <w:t xml:space="preserve">ия исполнения полномочий лица, замещающего должность Уполномоченного по защите прав предпринимателей в </w:t>
      </w:r>
      <w:r>
        <w:lastRenderedPageBreak/>
        <w:t>Свердловской области, а также обеспечения полномочий Аппарата Уполномоченного по защите прав предпринимателей в Свердловской области лицом, назначаемым н</w:t>
      </w:r>
      <w:r>
        <w:t>а должность руководителя Аппарата Уполномоченного по защите прав предпринимателей в Свердловской области;</w:t>
      </w:r>
    </w:p>
    <w:p w:rsidR="00AD65D2" w:rsidRDefault="005F5093">
      <w:pPr>
        <w:pStyle w:val="a7"/>
        <w:rPr>
          <w:color w:val="000000"/>
          <w:sz w:val="16"/>
          <w:szCs w:val="16"/>
        </w:rPr>
      </w:pPr>
      <w:bookmarkStart w:id="42" w:name="sub_80110"/>
      <w:r>
        <w:rPr>
          <w:color w:val="000000"/>
          <w:sz w:val="16"/>
          <w:szCs w:val="16"/>
        </w:rPr>
        <w:t>Информация об изменениях:</w:t>
      </w:r>
    </w:p>
    <w:bookmarkEnd w:id="42"/>
    <w:p w:rsidR="00AD65D2" w:rsidRDefault="005F5093">
      <w:pPr>
        <w:pStyle w:val="a8"/>
      </w:pPr>
      <w:r>
        <w:fldChar w:fldCharType="begin"/>
      </w:r>
      <w:r>
        <w:instrText xml:space="preserve"> HYPERLINK  "garantF1://35064458.36" </w:instrText>
      </w:r>
      <w:r>
        <w:fldChar w:fldCharType="separate"/>
      </w:r>
      <w:r>
        <w:rPr>
          <w:rStyle w:val="a4"/>
        </w:rPr>
        <w:t>Законом</w:t>
      </w:r>
      <w:r>
        <w:rPr>
          <w:rStyle w:val="a4"/>
        </w:rPr>
        <w:fldChar w:fldCharType="end"/>
      </w:r>
      <w:r>
        <w:t xml:space="preserve"> Свердловской области от 27 декабря 2010 г. N 125-ОЗ в подпункт 10 пункта 1 с</w:t>
      </w:r>
      <w:r>
        <w:t xml:space="preserve">татьи 8 настоящего Закона внесены изменения, </w:t>
      </w:r>
      <w:hyperlink r:id="rId40" w:history="1">
        <w:r>
          <w:rPr>
            <w:rStyle w:val="a4"/>
          </w:rPr>
          <w:t>вступающие в силу</w:t>
        </w:r>
      </w:hyperlink>
      <w:r>
        <w:t xml:space="preserve"> через десять дней после </w:t>
      </w:r>
      <w:hyperlink r:id="rId41" w:history="1">
        <w:r>
          <w:rPr>
            <w:rStyle w:val="a4"/>
          </w:rPr>
          <w:t>официального опубликования</w:t>
        </w:r>
      </w:hyperlink>
      <w:r>
        <w:t xml:space="preserve"> названного Закона</w:t>
      </w:r>
    </w:p>
    <w:p w:rsidR="00AD65D2" w:rsidRDefault="005F5093">
      <w:pPr>
        <w:pStyle w:val="a8"/>
      </w:pPr>
      <w:hyperlink r:id="rId42" w:history="1">
        <w:r>
          <w:rPr>
            <w:rStyle w:val="a4"/>
          </w:rPr>
          <w:t>См.</w:t>
        </w:r>
        <w:r>
          <w:rPr>
            <w:rStyle w:val="a4"/>
          </w:rPr>
          <w:t xml:space="preserve"> текст подпункта в предыдущей редакции</w:t>
        </w:r>
      </w:hyperlink>
    </w:p>
    <w:p w:rsidR="00AD65D2" w:rsidRDefault="005F5093">
      <w:r>
        <w:t>10) руководитель Аппарата Уполномоченного по правам человека в Свердловской области - в отношениях, связанных с осуществлением государственной гражданской службы Свердловской области в целях обеспечения исполнения пол</w:t>
      </w:r>
      <w:r>
        <w:t xml:space="preserve">номочий Аппарата Уполномоченного по правам человека в Свердловской области, за исключением отношений, указанных в </w:t>
      </w:r>
      <w:hyperlink r:id="rId43" w:history="1">
        <w:r>
          <w:rPr>
            <w:rStyle w:val="a4"/>
          </w:rPr>
          <w:t>подпункте 9</w:t>
        </w:r>
      </w:hyperlink>
      <w:r>
        <w:t xml:space="preserve"> настоящего пункта;</w:t>
      </w:r>
    </w:p>
    <w:p w:rsidR="00AD65D2" w:rsidRDefault="005F5093">
      <w:pPr>
        <w:pStyle w:val="a7"/>
        <w:rPr>
          <w:color w:val="000000"/>
          <w:sz w:val="16"/>
          <w:szCs w:val="16"/>
        </w:rPr>
      </w:pPr>
      <w:bookmarkStart w:id="43" w:name="sub_100"/>
      <w:r>
        <w:rPr>
          <w:color w:val="000000"/>
          <w:sz w:val="16"/>
          <w:szCs w:val="16"/>
        </w:rPr>
        <w:t>Информация об изменениях:</w:t>
      </w:r>
    </w:p>
    <w:bookmarkEnd w:id="43"/>
    <w:p w:rsidR="00AD65D2" w:rsidRDefault="005F5093">
      <w:pPr>
        <w:pStyle w:val="a8"/>
      </w:pPr>
      <w:r>
        <w:fldChar w:fldCharType="begin"/>
      </w:r>
      <w:r>
        <w:instrText xml:space="preserve"> HYPERLINK  "garantF1://35064458.37" </w:instrText>
      </w:r>
      <w:r>
        <w:fldChar w:fldCharType="separate"/>
      </w:r>
      <w:r>
        <w:rPr>
          <w:rStyle w:val="a4"/>
        </w:rPr>
        <w:t>Законом</w:t>
      </w:r>
      <w:r>
        <w:rPr>
          <w:rStyle w:val="a4"/>
        </w:rPr>
        <w:fldChar w:fldCharType="end"/>
      </w:r>
      <w:r>
        <w:t xml:space="preserve"> Свердловск</w:t>
      </w:r>
      <w:r>
        <w:t xml:space="preserve">ой области от 27 декабря 2010 г. N 125-ОЗ пункт 1 статьи 8 настоящего Закона дополнен подпунктом 10-1, </w:t>
      </w:r>
      <w:hyperlink r:id="rId44" w:history="1">
        <w:r>
          <w:rPr>
            <w:rStyle w:val="a4"/>
          </w:rPr>
          <w:t>вступающим в силу</w:t>
        </w:r>
      </w:hyperlink>
      <w:r>
        <w:t xml:space="preserve"> через десять дней после </w:t>
      </w:r>
      <w:hyperlink r:id="rId45" w:history="1">
        <w:r>
          <w:rPr>
            <w:rStyle w:val="a4"/>
          </w:rPr>
          <w:t>официального опубликования</w:t>
        </w:r>
      </w:hyperlink>
      <w:r>
        <w:t xml:space="preserve"> назван</w:t>
      </w:r>
      <w:r>
        <w:t>ного Закона</w:t>
      </w:r>
    </w:p>
    <w:p w:rsidR="00AD65D2" w:rsidRDefault="005F5093">
      <w:r>
        <w:t>10-1) руководитель Аппарата Уполномоченного по правам ребенка в Свердловской области - в отношениях, связанных с осуществлением государственной гражданской службы Свердловской области в целях обеспечения исполнения полномочий Аппарата Уполномоч</w:t>
      </w:r>
      <w:r>
        <w:t xml:space="preserve">енного по правам ребенка в Свердловской области, за исключением отношений, указанных в </w:t>
      </w:r>
      <w:hyperlink r:id="rId46" w:history="1">
        <w:r>
          <w:rPr>
            <w:rStyle w:val="a4"/>
          </w:rPr>
          <w:t>подпункте 9-1</w:t>
        </w:r>
      </w:hyperlink>
      <w:r>
        <w:t xml:space="preserve"> настоящего пункта;</w:t>
      </w:r>
    </w:p>
    <w:p w:rsidR="00AD65D2" w:rsidRDefault="005F5093">
      <w:pPr>
        <w:pStyle w:val="a7"/>
        <w:rPr>
          <w:color w:val="000000"/>
          <w:sz w:val="16"/>
          <w:szCs w:val="16"/>
        </w:rPr>
      </w:pPr>
      <w:bookmarkStart w:id="44" w:name="sub_311"/>
      <w:r>
        <w:rPr>
          <w:color w:val="000000"/>
          <w:sz w:val="16"/>
          <w:szCs w:val="16"/>
        </w:rPr>
        <w:t>Информация об изменениях:</w:t>
      </w:r>
    </w:p>
    <w:bookmarkEnd w:id="44"/>
    <w:p w:rsidR="00AD65D2" w:rsidRDefault="005F5093">
      <w:pPr>
        <w:pStyle w:val="a8"/>
      </w:pPr>
      <w:r>
        <w:fldChar w:fldCharType="begin"/>
      </w:r>
      <w:r>
        <w:instrText xml:space="preserve"> HYPERLINK  "garantF1://20840941.14" </w:instrText>
      </w:r>
      <w:r>
        <w:fldChar w:fldCharType="separate"/>
      </w:r>
      <w:r>
        <w:rPr>
          <w:rStyle w:val="a4"/>
        </w:rPr>
        <w:t>Законом</w:t>
      </w:r>
      <w:r>
        <w:rPr>
          <w:rStyle w:val="a4"/>
        </w:rPr>
        <w:fldChar w:fldCharType="end"/>
      </w:r>
      <w:r>
        <w:t xml:space="preserve"> Свердловской области от 28 апреля 201</w:t>
      </w:r>
      <w:r>
        <w:t xml:space="preserve">4 г. N 32-ОЗ пункт 1 статьи 8 настоящего Закона дополнен подпунктом 10-2, </w:t>
      </w:r>
      <w:hyperlink r:id="rId47" w:history="1">
        <w:r>
          <w:rPr>
            <w:rStyle w:val="a4"/>
          </w:rPr>
          <w:t>вступающим в силу</w:t>
        </w:r>
      </w:hyperlink>
      <w:r>
        <w:t xml:space="preserve"> через десять дней после </w:t>
      </w:r>
      <w:hyperlink r:id="rId48" w:history="1">
        <w:r>
          <w:rPr>
            <w:rStyle w:val="a4"/>
          </w:rPr>
          <w:t>официального опубликования</w:t>
        </w:r>
      </w:hyperlink>
      <w:r>
        <w:t xml:space="preserve"> названного Закона</w:t>
      </w:r>
    </w:p>
    <w:p w:rsidR="00AD65D2" w:rsidRDefault="005F5093">
      <w:r>
        <w:t xml:space="preserve">10-2) </w:t>
      </w:r>
      <w:r>
        <w:t>руководитель Аппарата Уполномоченного по защите прав предпринимателей в Свердловской области - в отношениях, связанных с осуществлением государственной гражданской службы Свердловской области в целях обеспечения исполнения полномочий Аппарата Уполномоченно</w:t>
      </w:r>
      <w:r>
        <w:t xml:space="preserve">го по защите прав предпринимателей в Свердловской области, за исключением отношений, указанных в </w:t>
      </w:r>
      <w:hyperlink r:id="rId49" w:history="1">
        <w:r>
          <w:rPr>
            <w:rStyle w:val="a4"/>
          </w:rPr>
          <w:t>подпункте 9-2</w:t>
        </w:r>
      </w:hyperlink>
      <w:r>
        <w:t xml:space="preserve"> настоящего пункта;</w:t>
      </w:r>
    </w:p>
    <w:p w:rsidR="00AD65D2" w:rsidRDefault="005F5093">
      <w:pPr>
        <w:pStyle w:val="a7"/>
        <w:rPr>
          <w:color w:val="000000"/>
          <w:sz w:val="16"/>
          <w:szCs w:val="16"/>
        </w:rPr>
      </w:pPr>
      <w:bookmarkStart w:id="45" w:name="sub_80111"/>
      <w:r>
        <w:rPr>
          <w:color w:val="000000"/>
          <w:sz w:val="16"/>
          <w:szCs w:val="16"/>
        </w:rPr>
        <w:t>Информация об изменениях:</w:t>
      </w:r>
    </w:p>
    <w:bookmarkEnd w:id="45"/>
    <w:p w:rsidR="00AD65D2" w:rsidRDefault="005F5093">
      <w:pPr>
        <w:pStyle w:val="a8"/>
      </w:pPr>
      <w:r>
        <w:t xml:space="preserve">Подпункт 11 изменен с 7 октября 2018 г. - </w:t>
      </w:r>
      <w:hyperlink r:id="rId50" w:history="1">
        <w:r>
          <w:rPr>
            <w:rStyle w:val="a4"/>
          </w:rPr>
          <w:t>Закон</w:t>
        </w:r>
      </w:hyperlink>
      <w:r>
        <w:t xml:space="preserve"> Свердловской области от 24 сентября 2018 г. N 91-ОЗ</w:t>
      </w:r>
    </w:p>
    <w:p w:rsidR="00AD65D2" w:rsidRDefault="005F5093">
      <w:pPr>
        <w:pStyle w:val="a8"/>
      </w:pPr>
      <w:hyperlink r:id="rId51" w:history="1">
        <w:r>
          <w:rPr>
            <w:rStyle w:val="a4"/>
          </w:rPr>
          <w:t>См. предыдущую редакцию</w:t>
        </w:r>
      </w:hyperlink>
    </w:p>
    <w:p w:rsidR="00AD65D2" w:rsidRDefault="005F5093">
      <w:r>
        <w:t>11) руководитель Аппарата Губернатора Свердловской области и Правительства Свердловской обла</w:t>
      </w:r>
      <w:r>
        <w:t>сти - в отношениях, связанных с осуществлением государственной гражданской службы Свердловской области в целях обеспечения исполнения полномочий Аппарата Губернатора Свердловской области и Правительства Свердловской области и обеспечения исполнения полномо</w:t>
      </w:r>
      <w:r>
        <w:t xml:space="preserve">чий лиц, замещающих государственные должности Свердловской области в Правительстве Свердловской области, за исключением отношений, указанных в </w:t>
      </w:r>
      <w:hyperlink r:id="rId52" w:history="1">
        <w:r>
          <w:rPr>
            <w:rStyle w:val="a4"/>
          </w:rPr>
          <w:t>подпункте 2</w:t>
        </w:r>
      </w:hyperlink>
      <w:r>
        <w:t xml:space="preserve"> настоящего пункта;</w:t>
      </w:r>
    </w:p>
    <w:p w:rsidR="00AD65D2" w:rsidRDefault="005F5093">
      <w:bookmarkStart w:id="46" w:name="sub_80112"/>
      <w:r>
        <w:t>12) руководитель уполномоченного государственного орган</w:t>
      </w:r>
      <w:r>
        <w:t>а Свердловской области в сфере управления государственной гражданской службой Свердловской области - в отношениях, связанных с осуществлением государственной гражданской службы Свердловской области в целях обеспечения исполнения полномочий этого органа, за</w:t>
      </w:r>
      <w:r>
        <w:t xml:space="preserve"> исключением отношений, указанных в </w:t>
      </w:r>
      <w:hyperlink r:id="rId53" w:history="1">
        <w:r>
          <w:rPr>
            <w:rStyle w:val="a4"/>
          </w:rPr>
          <w:t>подпункте 2</w:t>
        </w:r>
      </w:hyperlink>
      <w:r>
        <w:t xml:space="preserve"> настоящего пункта;</w:t>
      </w:r>
    </w:p>
    <w:p w:rsidR="00AD65D2" w:rsidRDefault="005F5093">
      <w:pPr>
        <w:pStyle w:val="a7"/>
        <w:rPr>
          <w:color w:val="000000"/>
          <w:sz w:val="16"/>
          <w:szCs w:val="16"/>
        </w:rPr>
      </w:pPr>
      <w:bookmarkStart w:id="47" w:name="sub_80113"/>
      <w:bookmarkEnd w:id="46"/>
      <w:r>
        <w:rPr>
          <w:color w:val="000000"/>
          <w:sz w:val="16"/>
          <w:szCs w:val="16"/>
        </w:rPr>
        <w:lastRenderedPageBreak/>
        <w:t>Информация об изменениях:</w:t>
      </w:r>
    </w:p>
    <w:bookmarkEnd w:id="47"/>
    <w:p w:rsidR="00AD65D2" w:rsidRDefault="005F5093">
      <w:pPr>
        <w:pStyle w:val="a8"/>
      </w:pPr>
      <w:r>
        <w:fldChar w:fldCharType="begin"/>
      </w:r>
      <w:r>
        <w:instrText xml:space="preserve"> HYPERLINK  "garantF1://35081718.5" </w:instrText>
      </w:r>
      <w:r>
        <w:fldChar w:fldCharType="separate"/>
      </w:r>
      <w:r>
        <w:rPr>
          <w:rStyle w:val="a4"/>
        </w:rPr>
        <w:t>Законом</w:t>
      </w:r>
      <w:r>
        <w:rPr>
          <w:rStyle w:val="a4"/>
        </w:rPr>
        <w:fldChar w:fldCharType="end"/>
      </w:r>
      <w:r>
        <w:t xml:space="preserve"> Свердловской области от 2 сентября 2011 г. N 82-ОЗ в подпункт 13 пункта 1 статьи 8 настоя</w:t>
      </w:r>
      <w:r>
        <w:t xml:space="preserve">щего Закона внесены изменения, </w:t>
      </w:r>
      <w:hyperlink r:id="rId54" w:history="1">
        <w:r>
          <w:rPr>
            <w:rStyle w:val="a4"/>
          </w:rPr>
          <w:t>вступающие в силу</w:t>
        </w:r>
      </w:hyperlink>
      <w:r>
        <w:t xml:space="preserve"> с 1 октября 2011 г.</w:t>
      </w:r>
    </w:p>
    <w:p w:rsidR="00AD65D2" w:rsidRDefault="005F5093">
      <w:pPr>
        <w:pStyle w:val="a8"/>
      </w:pPr>
      <w:hyperlink r:id="rId55" w:history="1">
        <w:r>
          <w:rPr>
            <w:rStyle w:val="a4"/>
          </w:rPr>
          <w:t>См. текст подпункта в предыдущей редакции</w:t>
        </w:r>
      </w:hyperlink>
    </w:p>
    <w:p w:rsidR="00AD65D2" w:rsidRDefault="005F5093">
      <w:r>
        <w:t>13) руководители иных государственных органов Свердловской обла</w:t>
      </w:r>
      <w:r>
        <w:t xml:space="preserve">сти, не относящихся к числу органов государственной власти Свердловской области, за исключением государственных органов Свердловской области, указанных в </w:t>
      </w:r>
      <w:hyperlink r:id="rId56" w:history="1">
        <w:r>
          <w:rPr>
            <w:rStyle w:val="a4"/>
          </w:rPr>
          <w:t>подпунктах 6-1-12</w:t>
        </w:r>
      </w:hyperlink>
      <w:r>
        <w:t xml:space="preserve"> настоящего пункта, - в отношениях, связанных</w:t>
      </w:r>
      <w:r>
        <w:t xml:space="preserve"> с осуществлением государственной гражданской службы Свердловской области в целях обеспечения исполнения полномочий этих государственных органов Свердловской области.</w:t>
      </w:r>
    </w:p>
    <w:p w:rsidR="00AD65D2" w:rsidRDefault="005F5093">
      <w:bookmarkStart w:id="48" w:name="sub_802"/>
      <w:r>
        <w:t>2. Представитель нанимателя государственных гражданских служащих Свердловской области осу</w:t>
      </w:r>
      <w:r>
        <w:t>ществляет полномочия, предусмотренные федеральным и областным законодательством.</w:t>
      </w:r>
    </w:p>
    <w:bookmarkEnd w:id="48"/>
    <w:p w:rsidR="00AD65D2" w:rsidRDefault="005F5093">
      <w:r>
        <w:t>Представитель нанимателя государственных гражданских служащих Свердловской области в соответствии с федеральным законом для осуществления полномочий нанимателя вправе назначат</w:t>
      </w:r>
      <w:r>
        <w:t>ь своих представителей.</w:t>
      </w:r>
    </w:p>
    <w:p w:rsidR="00AD65D2" w:rsidRDefault="00AD65D2"/>
    <w:p w:rsidR="00AD65D2" w:rsidRDefault="005F5093">
      <w:pPr>
        <w:ind w:left="1957" w:hanging="1259"/>
      </w:pPr>
      <w:bookmarkStart w:id="49" w:name="sub_9"/>
      <w:r>
        <w:rPr>
          <w:rStyle w:val="a3"/>
        </w:rPr>
        <w:t>Статья 9</w:t>
      </w:r>
      <w:r>
        <w:t>. Уполномоченный государственный орган Свердловской области в сфере управления государственной гражданской службой Свердловской области</w:t>
      </w:r>
    </w:p>
    <w:p w:rsidR="00AD65D2" w:rsidRDefault="005F5093">
      <w:bookmarkStart w:id="50" w:name="sub_901"/>
      <w:bookmarkEnd w:id="49"/>
      <w:r>
        <w:t>1. Уполномоченный государственный орган Свердловской области в сфере управления государ</w:t>
      </w:r>
      <w:r>
        <w:t>ственной гражданской службой Свердловской области создается для координации кадровой работы в государственных органах Свердловской области, осуществления правового и информационного обеспечения представителей нанимателя государственных гражданских служащих</w:t>
      </w:r>
      <w:r>
        <w:t xml:space="preserve"> Свердловской области, подразделений государственных органов Свердловской области по вопросам государственной гражданской службы и кадров, комиссий государственных органов Свердловской области по вопросам, связанным с поступлением на государственную гражда</w:t>
      </w:r>
      <w:r>
        <w:t>нскую службу Свердловской области, ее прохождением и прекращением.</w:t>
      </w:r>
    </w:p>
    <w:bookmarkEnd w:id="50"/>
    <w:p w:rsidR="00AD65D2" w:rsidRDefault="005F5093">
      <w:r>
        <w:t>Уполномоченный государственный орган Свердловской области в сфере управления государственной гражданской службой Свердловской области действует на основании положения о нем, утверждаемого Г</w:t>
      </w:r>
      <w:r>
        <w:t>убернатором Свердловской области.</w:t>
      </w:r>
    </w:p>
    <w:p w:rsidR="00AD65D2" w:rsidRDefault="005F5093">
      <w:bookmarkStart w:id="51" w:name="sub_902"/>
      <w:r>
        <w:t>2. Уполномоченный государственный орган Свердловской области в сфере управления государственной гражданской службой Свердловской области подчиняется Губернатору Свердловской области.</w:t>
      </w:r>
    </w:p>
    <w:bookmarkEnd w:id="51"/>
    <w:p w:rsidR="00AD65D2" w:rsidRDefault="005F5093">
      <w:r>
        <w:t>Руководитель уполномоченного государств</w:t>
      </w:r>
      <w:r>
        <w:t>енного органа Свердловской области в сфере управления государственной гражданской службой Свердловской области назначается на должность Губернатором Свердловской области.</w:t>
      </w:r>
    </w:p>
    <w:p w:rsidR="00AD65D2" w:rsidRDefault="005F5093">
      <w:bookmarkStart w:id="52" w:name="sub_903"/>
      <w:r>
        <w:t>3. Уполномоченный государственный орган Свердловской области в сфере управления госуд</w:t>
      </w:r>
      <w:r>
        <w:t>арственной гражданской службой Свердловской области осуществляет полномочия, предусмотренные федеральным и областным законодательством.</w:t>
      </w:r>
    </w:p>
    <w:bookmarkEnd w:id="52"/>
    <w:p w:rsidR="00AD65D2" w:rsidRDefault="00AD65D2"/>
    <w:p w:rsidR="00AD65D2" w:rsidRDefault="005F5093">
      <w:pPr>
        <w:pStyle w:val="a5"/>
      </w:pPr>
      <w:bookmarkStart w:id="53" w:name="sub_10"/>
      <w:r>
        <w:rPr>
          <w:rStyle w:val="a3"/>
        </w:rPr>
        <w:t>Статья 10</w:t>
      </w:r>
      <w:r>
        <w:t xml:space="preserve">. Подразделения государственных органов Свердловской области по вопросам государственной гражданской службы и </w:t>
      </w:r>
      <w:r>
        <w:t>кадров</w:t>
      </w:r>
    </w:p>
    <w:p w:rsidR="00AD65D2" w:rsidRDefault="005F5093">
      <w:bookmarkStart w:id="54" w:name="sub_1001"/>
      <w:bookmarkEnd w:id="53"/>
      <w:r>
        <w:t xml:space="preserve">1. В соответствии с </w:t>
      </w:r>
      <w:hyperlink r:id="rId57" w:history="1">
        <w:r>
          <w:rPr>
            <w:rStyle w:val="a4"/>
          </w:rPr>
          <w:t>федеральным законом</w:t>
        </w:r>
      </w:hyperlink>
      <w:r>
        <w:t xml:space="preserve"> в каждом государственном органе Свердловской области, в котором учреждены должности государственной гражданской службы Свердловской области, создается подразделение по </w:t>
      </w:r>
      <w:r>
        <w:t>вопросам государственной гражданской службы и кадров в порядке, предусмотренном законодательством Свердловской области.</w:t>
      </w:r>
    </w:p>
    <w:p w:rsidR="00AD65D2" w:rsidRDefault="005F5093">
      <w:bookmarkStart w:id="55" w:name="sub_1002"/>
      <w:bookmarkEnd w:id="54"/>
      <w:r>
        <w:lastRenderedPageBreak/>
        <w:t>2. Подразделения государственных органов Свердловской области по вопросам государственной гражданской службы и кадров осуществляют полно</w:t>
      </w:r>
      <w:r>
        <w:t>мочия, предусмотренные федеральным и областным законодательством.</w:t>
      </w:r>
    </w:p>
    <w:bookmarkEnd w:id="55"/>
    <w:p w:rsidR="00AD65D2" w:rsidRDefault="00AD65D2"/>
    <w:p w:rsidR="00AD65D2" w:rsidRDefault="005F5093">
      <w:pPr>
        <w:pStyle w:val="a5"/>
      </w:pPr>
      <w:bookmarkStart w:id="56" w:name="sub_11"/>
      <w:r>
        <w:rPr>
          <w:rStyle w:val="a3"/>
        </w:rPr>
        <w:t>Статья 11</w:t>
      </w:r>
      <w:r>
        <w:t>. Комиссии государственных органов Свердловской области по вопросам, связанным с поступлением на государственную гражданскую службу Свердловской области, прохождением и прекращение</w:t>
      </w:r>
      <w:r>
        <w:t>м государственной гражданской службы Свердловской области</w:t>
      </w:r>
    </w:p>
    <w:p w:rsidR="00AD65D2" w:rsidRDefault="005F5093">
      <w:pPr>
        <w:pStyle w:val="a7"/>
        <w:rPr>
          <w:color w:val="000000"/>
          <w:sz w:val="16"/>
          <w:szCs w:val="16"/>
        </w:rPr>
      </w:pPr>
      <w:bookmarkStart w:id="57" w:name="sub_1101"/>
      <w:bookmarkEnd w:id="56"/>
      <w:r>
        <w:rPr>
          <w:color w:val="000000"/>
          <w:sz w:val="16"/>
          <w:szCs w:val="16"/>
        </w:rPr>
        <w:t>Информация об изменениях:</w:t>
      </w:r>
    </w:p>
    <w:bookmarkEnd w:id="57"/>
    <w:p w:rsidR="00AD65D2" w:rsidRDefault="005F5093">
      <w:pPr>
        <w:pStyle w:val="a8"/>
      </w:pPr>
      <w:r>
        <w:fldChar w:fldCharType="begin"/>
      </w:r>
      <w:r>
        <w:instrText xml:space="preserve"> HYPERLINK  "garantF1://46620298.11" </w:instrText>
      </w:r>
      <w:r>
        <w:fldChar w:fldCharType="separate"/>
      </w:r>
      <w:r>
        <w:rPr>
          <w:rStyle w:val="a4"/>
        </w:rPr>
        <w:t>Законом</w:t>
      </w:r>
      <w:r>
        <w:rPr>
          <w:rStyle w:val="a4"/>
        </w:rPr>
        <w:fldChar w:fldCharType="end"/>
      </w:r>
      <w:r>
        <w:t xml:space="preserve"> Свердловской области от 19 декабря 2016 г. N 147-ОЗ пункт 1 статьи 11 настоящего Закона изложен в новой редакции, </w:t>
      </w:r>
      <w:hyperlink r:id="rId58" w:history="1">
        <w:r>
          <w:rPr>
            <w:rStyle w:val="a4"/>
          </w:rPr>
          <w:t>вступающей в силу</w:t>
        </w:r>
      </w:hyperlink>
      <w:r>
        <w:t xml:space="preserve"> через десять дней после </w:t>
      </w:r>
      <w:hyperlink r:id="rId59" w:history="1">
        <w:r>
          <w:rPr>
            <w:rStyle w:val="a4"/>
          </w:rPr>
          <w:t>официального опубликования</w:t>
        </w:r>
      </w:hyperlink>
      <w:r>
        <w:t xml:space="preserve"> названного Закона</w:t>
      </w:r>
    </w:p>
    <w:p w:rsidR="00AD65D2" w:rsidRDefault="005F5093">
      <w:pPr>
        <w:pStyle w:val="a8"/>
      </w:pPr>
      <w:hyperlink r:id="rId60" w:history="1">
        <w:r>
          <w:rPr>
            <w:rStyle w:val="a4"/>
          </w:rPr>
          <w:t>См. текст пункта в предыдущей редакции</w:t>
        </w:r>
      </w:hyperlink>
    </w:p>
    <w:p w:rsidR="00AD65D2" w:rsidRDefault="005F5093">
      <w:r>
        <w:t xml:space="preserve">1. В соответствии с </w:t>
      </w:r>
      <w:r>
        <w:t>федеральным законом в каждом государственном органе Свердловской области, в котором учреждены должности государственной гражданской службы Свердловской области, образуются следующие комиссии по вопросам, связанным с поступлением на государственную гражданс</w:t>
      </w:r>
      <w:r>
        <w:t>кую службу Свердловской области, прохождением и прекращением государственной гражданской службы Свердловской области:</w:t>
      </w:r>
    </w:p>
    <w:p w:rsidR="00AD65D2" w:rsidRDefault="005F5093">
      <w:bookmarkStart w:id="58" w:name="sub_11011"/>
      <w:r>
        <w:t>1) конкурсная комиссия;</w:t>
      </w:r>
    </w:p>
    <w:p w:rsidR="00AD65D2" w:rsidRDefault="005F5093">
      <w:bookmarkStart w:id="59" w:name="sub_11012"/>
      <w:bookmarkEnd w:id="58"/>
      <w:r>
        <w:t xml:space="preserve">2) комиссия по соблюдению требований к служебному поведению государственных гражданских служащих Свердловской </w:t>
      </w:r>
      <w:r>
        <w:t>области и урегулированию конфликтов интересов;</w:t>
      </w:r>
    </w:p>
    <w:p w:rsidR="00AD65D2" w:rsidRDefault="005F5093">
      <w:bookmarkStart w:id="60" w:name="sub_11013"/>
      <w:bookmarkEnd w:id="59"/>
      <w:r>
        <w:t>3) аттестационная комиссия;</w:t>
      </w:r>
    </w:p>
    <w:p w:rsidR="00AD65D2" w:rsidRDefault="005F5093">
      <w:bookmarkStart w:id="61" w:name="sub_11014"/>
      <w:bookmarkEnd w:id="60"/>
      <w:r>
        <w:t>4) комиссия государственного органа Свердловской области по служебным спорам.</w:t>
      </w:r>
    </w:p>
    <w:bookmarkEnd w:id="61"/>
    <w:p w:rsidR="00AD65D2" w:rsidRDefault="005F5093">
      <w:r>
        <w:t>В случаях, предусмотренных федеральным законодательством, в государственном органе Свердловской области</w:t>
      </w:r>
      <w:r>
        <w:t xml:space="preserve"> может быть образовано несколько конкурсных комиссий и (или) несколько аттестационных комиссий.</w:t>
      </w:r>
    </w:p>
    <w:p w:rsidR="00AD65D2" w:rsidRDefault="005F5093">
      <w:pPr>
        <w:pStyle w:val="a7"/>
        <w:rPr>
          <w:color w:val="000000"/>
          <w:sz w:val="16"/>
          <w:szCs w:val="16"/>
        </w:rPr>
      </w:pPr>
      <w:bookmarkStart w:id="62" w:name="sub_1102"/>
      <w:r>
        <w:rPr>
          <w:color w:val="000000"/>
          <w:sz w:val="16"/>
          <w:szCs w:val="16"/>
        </w:rPr>
        <w:t>Информация об изменениях:</w:t>
      </w:r>
    </w:p>
    <w:bookmarkEnd w:id="62"/>
    <w:p w:rsidR="00AD65D2" w:rsidRDefault="005F5093">
      <w:pPr>
        <w:pStyle w:val="a8"/>
      </w:pPr>
      <w:r>
        <w:fldChar w:fldCharType="begin"/>
      </w:r>
      <w:r>
        <w:instrText xml:space="preserve"> HYPERLINK  "garantF1://35097745.1" </w:instrText>
      </w:r>
      <w:r>
        <w:fldChar w:fldCharType="separate"/>
      </w:r>
      <w:r>
        <w:rPr>
          <w:rStyle w:val="a4"/>
        </w:rPr>
        <w:t>Законом</w:t>
      </w:r>
      <w:r>
        <w:rPr>
          <w:rStyle w:val="a4"/>
        </w:rPr>
        <w:fldChar w:fldCharType="end"/>
      </w:r>
      <w:r>
        <w:t xml:space="preserve"> Свердловской области от 8 июня 2012 г. N 47-ОЗ в пункт 2 статьи 11 настоящего Закона вн</w:t>
      </w:r>
      <w:r>
        <w:t xml:space="preserve">есены изменения, </w:t>
      </w:r>
      <w:hyperlink r:id="rId61" w:history="1">
        <w:r>
          <w:rPr>
            <w:rStyle w:val="a4"/>
          </w:rPr>
          <w:t>вступающие в силу</w:t>
        </w:r>
      </w:hyperlink>
      <w:r>
        <w:t xml:space="preserve"> через десять дней после </w:t>
      </w:r>
      <w:hyperlink r:id="rId62" w:history="1">
        <w:r>
          <w:rPr>
            <w:rStyle w:val="a4"/>
          </w:rPr>
          <w:t>официального опубликования</w:t>
        </w:r>
      </w:hyperlink>
      <w:r>
        <w:t xml:space="preserve"> названного Закона</w:t>
      </w:r>
    </w:p>
    <w:p w:rsidR="00AD65D2" w:rsidRDefault="005F5093">
      <w:pPr>
        <w:pStyle w:val="a8"/>
      </w:pPr>
      <w:hyperlink r:id="rId63" w:history="1">
        <w:r>
          <w:rPr>
            <w:rStyle w:val="a4"/>
          </w:rPr>
          <w:t xml:space="preserve">См. текст пункта в предыдущей </w:t>
        </w:r>
        <w:r>
          <w:rPr>
            <w:rStyle w:val="a4"/>
          </w:rPr>
          <w:t>редакции</w:t>
        </w:r>
      </w:hyperlink>
    </w:p>
    <w:p w:rsidR="00AD65D2" w:rsidRDefault="005F5093">
      <w:r>
        <w:t xml:space="preserve">2. Комиссии по вопросам, связанным с поступлением на государственную гражданскую службу Свердловской области, прохождением и прекращением государственной гражданской службы Свердловской области, указанные в </w:t>
      </w:r>
      <w:hyperlink r:id="rId64" w:history="1">
        <w:r>
          <w:rPr>
            <w:rStyle w:val="a4"/>
          </w:rPr>
          <w:t>подпунктах 1</w:t>
        </w:r>
        <w:r>
          <w:rPr>
            <w:rStyle w:val="a4"/>
          </w:rPr>
          <w:t>-3 части первой пункта 1</w:t>
        </w:r>
      </w:hyperlink>
      <w:r>
        <w:t xml:space="preserve"> настоящей статьи, образуются правовыми актами, принимаемыми государственными органами Свердловской области, в которых учреждены соответствующие должности государственной гражданской службы Свердловской области:</w:t>
      </w:r>
    </w:p>
    <w:p w:rsidR="00AD65D2" w:rsidRDefault="005F5093">
      <w:bookmarkStart w:id="63" w:name="sub_11021"/>
      <w:r>
        <w:t>1) в Законодательном</w:t>
      </w:r>
      <w:r>
        <w:t xml:space="preserve"> Собрании Свердловской области - правовыми актами, принимаемыми Законодательным Собранием Свердловской области;</w:t>
      </w:r>
    </w:p>
    <w:p w:rsidR="00AD65D2" w:rsidRDefault="005F5093">
      <w:bookmarkStart w:id="64" w:name="sub_11022"/>
      <w:bookmarkEnd w:id="63"/>
      <w:r>
        <w:t>2) в иных государственных органах Свердловской области, в которых учреждены должности государственной гражданской службы Свердловской области, -</w:t>
      </w:r>
      <w:r>
        <w:t xml:space="preserve"> правовыми актами, принимаемыми соответствующими государственными органами Свердловской области.</w:t>
      </w:r>
    </w:p>
    <w:bookmarkEnd w:id="64"/>
    <w:p w:rsidR="00AD65D2" w:rsidRDefault="005F5093">
      <w:r>
        <w:t xml:space="preserve">Решения об образовании комиссий по вопросам, связанным с поступлением на государственную гражданскую службу Свердловской области, прохождением и </w:t>
      </w:r>
      <w:r>
        <w:lastRenderedPageBreak/>
        <w:t>прекращением г</w:t>
      </w:r>
      <w:r>
        <w:t xml:space="preserve">осударственной гражданской службы Свердловской области, указанных в </w:t>
      </w:r>
      <w:hyperlink r:id="rId65" w:history="1">
        <w:r>
          <w:rPr>
            <w:rStyle w:val="a4"/>
          </w:rPr>
          <w:t>подпункте 4 части первой пункта 1</w:t>
        </w:r>
      </w:hyperlink>
      <w:r>
        <w:t xml:space="preserve"> настоящей статьи, принимаются представителями нанимателя государственных гражданских служащих Свердловской области.</w:t>
      </w:r>
    </w:p>
    <w:p w:rsidR="00AD65D2" w:rsidRDefault="005F5093">
      <w:pPr>
        <w:pStyle w:val="a7"/>
        <w:rPr>
          <w:color w:val="000000"/>
          <w:sz w:val="16"/>
          <w:szCs w:val="16"/>
        </w:rPr>
      </w:pPr>
      <w:bookmarkStart w:id="65" w:name="sub_1103"/>
      <w:r>
        <w:rPr>
          <w:color w:val="000000"/>
          <w:sz w:val="16"/>
          <w:szCs w:val="16"/>
        </w:rPr>
        <w:t>Информация</w:t>
      </w:r>
      <w:r>
        <w:rPr>
          <w:color w:val="000000"/>
          <w:sz w:val="16"/>
          <w:szCs w:val="16"/>
        </w:rPr>
        <w:t xml:space="preserve"> об изменениях:</w:t>
      </w:r>
    </w:p>
    <w:bookmarkEnd w:id="65"/>
    <w:p w:rsidR="00AD65D2" w:rsidRDefault="005F5093">
      <w:pPr>
        <w:pStyle w:val="a8"/>
      </w:pPr>
      <w:r>
        <w:t xml:space="preserve">Пункт 3 изменен с 1 января 2021 г. - </w:t>
      </w:r>
      <w:hyperlink r:id="rId66" w:history="1">
        <w:r>
          <w:rPr>
            <w:rStyle w:val="a4"/>
          </w:rPr>
          <w:t>Закон</w:t>
        </w:r>
      </w:hyperlink>
      <w:r>
        <w:t xml:space="preserve"> Свердловской области от 23 декабря 2020 г. N 152-ОЗ</w:t>
      </w:r>
    </w:p>
    <w:p w:rsidR="00AD65D2" w:rsidRDefault="005F5093">
      <w:pPr>
        <w:pStyle w:val="a8"/>
      </w:pPr>
      <w:hyperlink r:id="rId67" w:history="1">
        <w:r>
          <w:rPr>
            <w:rStyle w:val="a4"/>
          </w:rPr>
          <w:t>См. предыдущую редакцию</w:t>
        </w:r>
      </w:hyperlink>
    </w:p>
    <w:p w:rsidR="00AD65D2" w:rsidRDefault="005F5093">
      <w:r>
        <w:t xml:space="preserve">3. Комиссии по вопросам, связанным с </w:t>
      </w:r>
      <w:r>
        <w:t>поступлением на государственную гражданскую службу Свердловской области, прохождением и прекращением государственной гражданской службы Свердловской области, образуются в порядке, предусмотренном федеральным законодательством.</w:t>
      </w:r>
    </w:p>
    <w:p w:rsidR="00AD65D2" w:rsidRDefault="005F5093">
      <w:bookmarkStart w:id="66" w:name="sub_110302"/>
      <w:r>
        <w:t xml:space="preserve">Включаемые в состав комиссий </w:t>
      </w:r>
      <w:r>
        <w:t xml:space="preserve">по вопросам, связанным с поступлением на государственную гражданскую службу Свердловской области, прохождением и прекращением государственной гражданской службы Свердловской области, указанных в </w:t>
      </w:r>
      <w:hyperlink r:id="rId68" w:history="1">
        <w:r>
          <w:rPr>
            <w:rStyle w:val="a4"/>
          </w:rPr>
          <w:t>подпунктах 1</w:t>
        </w:r>
      </w:hyperlink>
      <w:r>
        <w:t xml:space="preserve"> и </w:t>
      </w:r>
      <w:hyperlink r:id="rId69" w:history="1">
        <w:r>
          <w:rPr>
            <w:rStyle w:val="a4"/>
          </w:rPr>
          <w:t>3 части первой пункта 1</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государственных граж</w:t>
      </w:r>
      <w:r>
        <w:t>данских служащих Свердловской области, по вопросам кадровых технологий и государственной гражданской службы Российской Федерации, приглашаются и отбираются уполномоченным государственным органом Свердловской области в сфере управления государственной гражд</w:t>
      </w:r>
      <w:r>
        <w:t>анской службой Свердловской области по запросу представителя нанимателя государственных гражданских служащих Свердловской области, направленному без указания персональных данных этих экспертов, в порядке, определяемом нормативным правовым актом Свердловско</w:t>
      </w:r>
      <w:r>
        <w:t>й области, принимаемым Губернатором Свердловской области с учетом порядка, установленного федеральным законодательством.</w:t>
      </w:r>
    </w:p>
    <w:p w:rsidR="00AD65D2" w:rsidRDefault="005F5093">
      <w:bookmarkStart w:id="67" w:name="sub_450305"/>
      <w:bookmarkEnd w:id="66"/>
      <w:r>
        <w:t xml:space="preserve">Часть вторая </w:t>
      </w:r>
      <w:hyperlink r:id="rId70" w:history="1">
        <w:r>
          <w:rPr>
            <w:rStyle w:val="a4"/>
          </w:rPr>
          <w:t>утратила силу.</w:t>
        </w:r>
      </w:hyperlink>
    </w:p>
    <w:bookmarkEnd w:id="67"/>
    <w:p w:rsidR="00AD65D2" w:rsidRDefault="005F5093">
      <w:pPr>
        <w:pStyle w:val="a7"/>
        <w:rPr>
          <w:color w:val="000000"/>
          <w:sz w:val="16"/>
          <w:szCs w:val="16"/>
        </w:rPr>
      </w:pPr>
      <w:r>
        <w:rPr>
          <w:color w:val="000000"/>
          <w:sz w:val="16"/>
          <w:szCs w:val="16"/>
        </w:rPr>
        <w:t>Информация об изменениях:</w:t>
      </w:r>
    </w:p>
    <w:p w:rsidR="00AD65D2" w:rsidRDefault="005F5093">
      <w:pPr>
        <w:pStyle w:val="a8"/>
      </w:pPr>
      <w:r>
        <w:t xml:space="preserve">См. текст </w:t>
      </w:r>
      <w:hyperlink r:id="rId71" w:history="1">
        <w:r>
          <w:rPr>
            <w:rStyle w:val="a4"/>
          </w:rPr>
          <w:t>части второй пункта 3 статьи 11</w:t>
        </w:r>
      </w:hyperlink>
    </w:p>
    <w:p w:rsidR="00AD65D2" w:rsidRDefault="005F5093">
      <w:bookmarkStart w:id="68" w:name="sub_95"/>
      <w:r>
        <w:t xml:space="preserve">Часть третья </w:t>
      </w:r>
      <w:hyperlink r:id="rId72" w:history="1">
        <w:r>
          <w:rPr>
            <w:rStyle w:val="a4"/>
          </w:rPr>
          <w:t>утратила силу.</w:t>
        </w:r>
      </w:hyperlink>
    </w:p>
    <w:bookmarkEnd w:id="68"/>
    <w:p w:rsidR="00AD65D2" w:rsidRDefault="005F5093">
      <w:pPr>
        <w:pStyle w:val="a7"/>
        <w:rPr>
          <w:color w:val="000000"/>
          <w:sz w:val="16"/>
          <w:szCs w:val="16"/>
        </w:rPr>
      </w:pPr>
      <w:r>
        <w:rPr>
          <w:color w:val="000000"/>
          <w:sz w:val="16"/>
          <w:szCs w:val="16"/>
        </w:rPr>
        <w:t>Информация об изменениях:</w:t>
      </w:r>
    </w:p>
    <w:p w:rsidR="00AD65D2" w:rsidRDefault="005F5093">
      <w:pPr>
        <w:pStyle w:val="a8"/>
      </w:pPr>
      <w:r>
        <w:t xml:space="preserve">См. текст </w:t>
      </w:r>
      <w:hyperlink r:id="rId73" w:history="1">
        <w:r>
          <w:rPr>
            <w:rStyle w:val="a4"/>
          </w:rPr>
          <w:t>части третьей пункта 3 статьи 11</w:t>
        </w:r>
      </w:hyperlink>
    </w:p>
    <w:p w:rsidR="00AD65D2" w:rsidRDefault="005F5093">
      <w:bookmarkStart w:id="69" w:name="sub_450310"/>
      <w:r>
        <w:t xml:space="preserve">Часть четвертая </w:t>
      </w:r>
      <w:hyperlink r:id="rId74" w:history="1">
        <w:r>
          <w:rPr>
            <w:rStyle w:val="a4"/>
          </w:rPr>
          <w:t>утратила силу.</w:t>
        </w:r>
      </w:hyperlink>
    </w:p>
    <w:bookmarkEnd w:id="69"/>
    <w:p w:rsidR="00AD65D2" w:rsidRDefault="005F5093">
      <w:pPr>
        <w:pStyle w:val="a7"/>
        <w:rPr>
          <w:color w:val="000000"/>
          <w:sz w:val="16"/>
          <w:szCs w:val="16"/>
        </w:rPr>
      </w:pPr>
      <w:r>
        <w:rPr>
          <w:color w:val="000000"/>
          <w:sz w:val="16"/>
          <w:szCs w:val="16"/>
        </w:rPr>
        <w:t>Информация об изменениях:</w:t>
      </w:r>
    </w:p>
    <w:p w:rsidR="00AD65D2" w:rsidRDefault="005F5093">
      <w:pPr>
        <w:pStyle w:val="a8"/>
      </w:pPr>
      <w:r>
        <w:t xml:space="preserve">См. текст </w:t>
      </w:r>
      <w:hyperlink r:id="rId75" w:history="1">
        <w:r>
          <w:rPr>
            <w:rStyle w:val="a4"/>
          </w:rPr>
          <w:t>части четвертой пункта 3 статьи 11</w:t>
        </w:r>
      </w:hyperlink>
    </w:p>
    <w:p w:rsidR="00AD65D2" w:rsidRDefault="005F5093">
      <w:bookmarkStart w:id="70" w:name="sub_1104"/>
      <w:r>
        <w:t>4. Комиссии по вопросам, связанным с поступлением на государственную гражданскую службу Свердловской област</w:t>
      </w:r>
      <w:r>
        <w:t>и, прохождением и прекращением государственной гражданской службы Свердловской области, осуществляют полномочия, предусмотренные федеральным законодательством.</w:t>
      </w:r>
    </w:p>
    <w:bookmarkEnd w:id="70"/>
    <w:p w:rsidR="00AD65D2" w:rsidRDefault="00AD65D2"/>
    <w:p w:rsidR="00AD65D2" w:rsidRDefault="005F5093">
      <w:pPr>
        <w:pStyle w:val="1"/>
      </w:pPr>
      <w:bookmarkStart w:id="71" w:name="sub_3000"/>
      <w:r>
        <w:t>Глава 3. Поступление на государственную гражданскую службу</w:t>
      </w:r>
      <w:r>
        <w:br/>
      </w:r>
      <w:r>
        <w:t>Свердловской области</w:t>
      </w:r>
    </w:p>
    <w:bookmarkEnd w:id="71"/>
    <w:p w:rsidR="00AD65D2" w:rsidRDefault="00AD65D2"/>
    <w:p w:rsidR="00AD65D2" w:rsidRDefault="005F5093">
      <w:pPr>
        <w:pStyle w:val="a5"/>
      </w:pPr>
      <w:bookmarkStart w:id="72" w:name="sub_12"/>
      <w:r>
        <w:rPr>
          <w:rStyle w:val="a3"/>
        </w:rPr>
        <w:t>Статья 12</w:t>
      </w:r>
      <w:r>
        <w:t xml:space="preserve">. </w:t>
      </w:r>
      <w:r>
        <w:t>Общий порядок поступления на государственную гражданскую службу Свердловской области</w:t>
      </w:r>
    </w:p>
    <w:p w:rsidR="00AD65D2" w:rsidRDefault="005F5093">
      <w:pPr>
        <w:pStyle w:val="a7"/>
        <w:rPr>
          <w:color w:val="000000"/>
          <w:sz w:val="16"/>
          <w:szCs w:val="16"/>
        </w:rPr>
      </w:pPr>
      <w:bookmarkStart w:id="73" w:name="sub_1201"/>
      <w:bookmarkEnd w:id="72"/>
      <w:r>
        <w:rPr>
          <w:color w:val="000000"/>
          <w:sz w:val="16"/>
          <w:szCs w:val="16"/>
        </w:rPr>
        <w:t>Информация об изменениях:</w:t>
      </w:r>
    </w:p>
    <w:bookmarkEnd w:id="73"/>
    <w:p w:rsidR="00AD65D2" w:rsidRDefault="005F5093">
      <w:pPr>
        <w:pStyle w:val="a8"/>
      </w:pPr>
      <w:r>
        <w:fldChar w:fldCharType="begin"/>
      </w:r>
      <w:r>
        <w:instrText xml:space="preserve"> HYPERLINK  "garantF1://46619288.31" </w:instrText>
      </w:r>
      <w:r>
        <w:fldChar w:fldCharType="separate"/>
      </w:r>
      <w:r>
        <w:rPr>
          <w:rStyle w:val="a4"/>
        </w:rPr>
        <w:t>Законом</w:t>
      </w:r>
      <w:r>
        <w:rPr>
          <w:rStyle w:val="a4"/>
        </w:rPr>
        <w:fldChar w:fldCharType="end"/>
      </w:r>
      <w:r>
        <w:t xml:space="preserve"> Свердловской области от 9 декабря 2016 г. N 123-ОЗ в пункт 1 статьи 12 настоящего Закона внесены </w:t>
      </w:r>
      <w:r>
        <w:t xml:space="preserve">изменения, </w:t>
      </w:r>
      <w:hyperlink r:id="rId76" w:history="1">
        <w:r>
          <w:rPr>
            <w:rStyle w:val="a4"/>
          </w:rPr>
          <w:t>вступающие в силу</w:t>
        </w:r>
      </w:hyperlink>
      <w:r>
        <w:t xml:space="preserve"> с 1 января 2017 г.</w:t>
      </w:r>
    </w:p>
    <w:p w:rsidR="00AD65D2" w:rsidRDefault="005F5093">
      <w:pPr>
        <w:pStyle w:val="a8"/>
      </w:pPr>
      <w:hyperlink r:id="rId77" w:history="1">
        <w:r>
          <w:rPr>
            <w:rStyle w:val="a4"/>
          </w:rPr>
          <w:t>См. текст пункта в предыдущей редакции</w:t>
        </w:r>
      </w:hyperlink>
    </w:p>
    <w:p w:rsidR="00AD65D2" w:rsidRDefault="005F5093">
      <w:r>
        <w:t xml:space="preserve">1. В соответствии с федеральным законом на государственную гражданскую службу </w:t>
      </w:r>
      <w:r>
        <w:t>Свердловской области вправе поступать граждане Российской Федерации (далее - граждане) в возрасте от восемнадцати до шестидесяти пяти лет, владеющие государственным языком Российской Федерации и соответствующие:</w:t>
      </w:r>
    </w:p>
    <w:p w:rsidR="00AD65D2" w:rsidRDefault="005F5093">
      <w:pPr>
        <w:pStyle w:val="a7"/>
        <w:rPr>
          <w:color w:val="000000"/>
          <w:sz w:val="16"/>
          <w:szCs w:val="16"/>
        </w:rPr>
      </w:pPr>
      <w:bookmarkStart w:id="74" w:name="sub_12011"/>
      <w:r>
        <w:rPr>
          <w:color w:val="000000"/>
          <w:sz w:val="16"/>
          <w:szCs w:val="16"/>
        </w:rPr>
        <w:t>Информация об изменениях:</w:t>
      </w:r>
    </w:p>
    <w:bookmarkEnd w:id="74"/>
    <w:p w:rsidR="00AD65D2" w:rsidRDefault="005F5093">
      <w:pPr>
        <w:pStyle w:val="a8"/>
      </w:pPr>
      <w:r>
        <w:fldChar w:fldCharType="begin"/>
      </w:r>
      <w:r>
        <w:instrText xml:space="preserve"> HYPERLINK  "gar</w:instrText>
      </w:r>
      <w:r>
        <w:instrText xml:space="preserve">antF1://46605854.11" </w:instrText>
      </w:r>
      <w:r>
        <w:fldChar w:fldCharType="separate"/>
      </w:r>
      <w:r>
        <w:rPr>
          <w:rStyle w:val="a4"/>
        </w:rPr>
        <w:t>Законом</w:t>
      </w:r>
      <w:r>
        <w:rPr>
          <w:rStyle w:val="a4"/>
        </w:rPr>
        <w:fldChar w:fldCharType="end"/>
      </w:r>
      <w:r>
        <w:t xml:space="preserve"> Свердловской области от 22 июля 2016 г. N 81-ОЗ в подпункт 1 пункта 1 статьи 12 настоящего Закона внесены изменения, </w:t>
      </w:r>
      <w:hyperlink r:id="rId78" w:history="1">
        <w:r>
          <w:rPr>
            <w:rStyle w:val="a4"/>
          </w:rPr>
          <w:t>вступающие в силу</w:t>
        </w:r>
      </w:hyperlink>
      <w:r>
        <w:t xml:space="preserve"> через десять дней после официального опубликования </w:t>
      </w:r>
      <w:r>
        <w:t>названного Закона</w:t>
      </w:r>
    </w:p>
    <w:p w:rsidR="00AD65D2" w:rsidRDefault="005F5093">
      <w:pPr>
        <w:pStyle w:val="a8"/>
      </w:pPr>
      <w:hyperlink r:id="rId79" w:history="1">
        <w:r>
          <w:rPr>
            <w:rStyle w:val="a4"/>
          </w:rPr>
          <w:t>См. текст подпункта в предыдущей редакции</w:t>
        </w:r>
      </w:hyperlink>
    </w:p>
    <w:p w:rsidR="00AD65D2" w:rsidRDefault="005F5093">
      <w:r>
        <w:t>1) установленным федеральным законом квалификационным требованиям к уровню профессионального образования;</w:t>
      </w:r>
    </w:p>
    <w:p w:rsidR="00AD65D2" w:rsidRDefault="005F5093">
      <w:pPr>
        <w:pStyle w:val="a7"/>
        <w:rPr>
          <w:color w:val="000000"/>
          <w:sz w:val="16"/>
          <w:szCs w:val="16"/>
        </w:rPr>
      </w:pPr>
      <w:bookmarkStart w:id="75" w:name="sub_12012"/>
      <w:r>
        <w:rPr>
          <w:color w:val="000000"/>
          <w:sz w:val="16"/>
          <w:szCs w:val="16"/>
        </w:rPr>
        <w:t>Информация об изменениях:</w:t>
      </w:r>
    </w:p>
    <w:bookmarkEnd w:id="75"/>
    <w:p w:rsidR="00AD65D2" w:rsidRDefault="005F5093">
      <w:pPr>
        <w:pStyle w:val="a8"/>
      </w:pPr>
      <w:r>
        <w:t xml:space="preserve">Подпункт 2 изменен с </w:t>
      </w:r>
      <w:r>
        <w:t xml:space="preserve">20 ноября 2017 г. - </w:t>
      </w:r>
      <w:hyperlink r:id="rId80" w:history="1">
        <w:r>
          <w:rPr>
            <w:rStyle w:val="a4"/>
          </w:rPr>
          <w:t>Закон</w:t>
        </w:r>
      </w:hyperlink>
      <w:r>
        <w:t xml:space="preserve"> Свердловской области от 3 ноября 2017 г. N 117-ОЗ</w:t>
      </w:r>
    </w:p>
    <w:p w:rsidR="00AD65D2" w:rsidRDefault="005F5093">
      <w:pPr>
        <w:pStyle w:val="a8"/>
      </w:pPr>
      <w:hyperlink r:id="rId81" w:history="1">
        <w:r>
          <w:rPr>
            <w:rStyle w:val="a4"/>
          </w:rPr>
          <w:t>См. предыдущую редакцию</w:t>
        </w:r>
      </w:hyperlink>
    </w:p>
    <w:p w:rsidR="00AD65D2" w:rsidRDefault="005F5093">
      <w:r>
        <w:t>2) установленным законами Свердловской области, за исключением случаев, п</w:t>
      </w:r>
      <w:r>
        <w:t>редусмотренных федеральными законами и настоящим Законом, квалификационным требованиям к стажу государственной гражданской службы Российской Федерации или стажу работы по специальности, направлению подготовки;</w:t>
      </w:r>
    </w:p>
    <w:p w:rsidR="00AD65D2" w:rsidRDefault="005F5093">
      <w:pPr>
        <w:pStyle w:val="a7"/>
        <w:rPr>
          <w:color w:val="000000"/>
          <w:sz w:val="16"/>
          <w:szCs w:val="16"/>
        </w:rPr>
      </w:pPr>
      <w:bookmarkStart w:id="76" w:name="sub_12013"/>
      <w:r>
        <w:rPr>
          <w:color w:val="000000"/>
          <w:sz w:val="16"/>
          <w:szCs w:val="16"/>
        </w:rPr>
        <w:t>Информация об изменениях:</w:t>
      </w:r>
    </w:p>
    <w:bookmarkEnd w:id="76"/>
    <w:p w:rsidR="00AD65D2" w:rsidRDefault="005F5093">
      <w:pPr>
        <w:pStyle w:val="a8"/>
      </w:pPr>
      <w:r>
        <w:fldChar w:fldCharType="begin"/>
      </w:r>
      <w:r>
        <w:instrText xml:space="preserve"> HYPERLINK  "garan</w:instrText>
      </w:r>
      <w:r>
        <w:instrText xml:space="preserve">tF1://46605854.13" </w:instrText>
      </w:r>
      <w:r>
        <w:fldChar w:fldCharType="separate"/>
      </w:r>
      <w:r>
        <w:rPr>
          <w:rStyle w:val="a4"/>
        </w:rPr>
        <w:t>Законом</w:t>
      </w:r>
      <w:r>
        <w:rPr>
          <w:rStyle w:val="a4"/>
        </w:rPr>
        <w:fldChar w:fldCharType="end"/>
      </w:r>
      <w:r>
        <w:t xml:space="preserve"> Свердловской области от 22 июля 2016 г. N 81-ОЗ в подпункт 3 пункта 1 статьи 12 настоящего Закона внесены изменения, </w:t>
      </w:r>
      <w:hyperlink r:id="rId82" w:history="1">
        <w:r>
          <w:rPr>
            <w:rStyle w:val="a4"/>
          </w:rPr>
          <w:t>вступающие в силу</w:t>
        </w:r>
      </w:hyperlink>
      <w:r>
        <w:t xml:space="preserve"> через десять дней после официального опубликования на</w:t>
      </w:r>
      <w:r>
        <w:t>званного Закона</w:t>
      </w:r>
    </w:p>
    <w:p w:rsidR="00AD65D2" w:rsidRDefault="005F5093">
      <w:pPr>
        <w:pStyle w:val="a8"/>
      </w:pPr>
      <w:hyperlink r:id="rId83" w:history="1">
        <w:r>
          <w:rPr>
            <w:rStyle w:val="a4"/>
          </w:rPr>
          <w:t>См. текст подпункта в предыдущей редакции</w:t>
        </w:r>
      </w:hyperlink>
    </w:p>
    <w:p w:rsidR="00AD65D2" w:rsidRDefault="005F5093">
      <w:r>
        <w:t>3) установленным должностным регламентом государственного гражданского служащего Свердловской области квалификационным требованиям к знаниям и умениям, нео</w:t>
      </w:r>
      <w:r>
        <w:t>бходимым для исполнения государственным гражданским служащим Свердловской области своих должностных обязанностей;</w:t>
      </w:r>
    </w:p>
    <w:p w:rsidR="00AD65D2" w:rsidRDefault="005F5093">
      <w:pPr>
        <w:pStyle w:val="a7"/>
        <w:rPr>
          <w:color w:val="000000"/>
          <w:sz w:val="16"/>
          <w:szCs w:val="16"/>
        </w:rPr>
      </w:pPr>
      <w:bookmarkStart w:id="77" w:name="sub_12014"/>
      <w:r>
        <w:rPr>
          <w:color w:val="000000"/>
          <w:sz w:val="16"/>
          <w:szCs w:val="16"/>
        </w:rPr>
        <w:t>Информация об изменениях:</w:t>
      </w:r>
    </w:p>
    <w:bookmarkEnd w:id="77"/>
    <w:p w:rsidR="00AD65D2" w:rsidRDefault="005F5093">
      <w:pPr>
        <w:pStyle w:val="a8"/>
      </w:pPr>
      <w:r>
        <w:fldChar w:fldCharType="begin"/>
      </w:r>
      <w:r>
        <w:instrText xml:space="preserve"> HYPERLINK  "garantF1://46605854.14" </w:instrText>
      </w:r>
      <w:r>
        <w:fldChar w:fldCharType="separate"/>
      </w:r>
      <w:r>
        <w:rPr>
          <w:rStyle w:val="a4"/>
        </w:rPr>
        <w:t>Законом</w:t>
      </w:r>
      <w:r>
        <w:rPr>
          <w:rStyle w:val="a4"/>
        </w:rPr>
        <w:fldChar w:fldCharType="end"/>
      </w:r>
      <w:r>
        <w:t xml:space="preserve"> Свердловской области от 22 июля 2016 г. N 81-ОЗ пункт 1 статьи 12 на</w:t>
      </w:r>
      <w:r>
        <w:t xml:space="preserve">стоящего Закона дополнен подпунктом 4, </w:t>
      </w:r>
      <w:hyperlink r:id="rId84" w:history="1">
        <w:r>
          <w:rPr>
            <w:rStyle w:val="a4"/>
          </w:rPr>
          <w:t>вступающим в силу</w:t>
        </w:r>
      </w:hyperlink>
      <w:r>
        <w:t xml:space="preserve"> через десять дней после официального опубликования названного Закона</w:t>
      </w:r>
    </w:p>
    <w:p w:rsidR="00AD65D2" w:rsidRDefault="005F5093">
      <w:r>
        <w:t>4) установленным должностным регламентом государственного гражданского служащего Свердловс</w:t>
      </w:r>
      <w:r>
        <w:t>кой области квалификационным требованиям к специальности, направлению подготовки, необходимым для замещения должности государственной гражданской службы Свердловской области, - при наличии соответствующего решения представителя нанимателя государственных г</w:t>
      </w:r>
      <w:r>
        <w:t>ражданских служащих Свердловской области.</w:t>
      </w:r>
    </w:p>
    <w:p w:rsidR="00AD65D2" w:rsidRDefault="005F5093">
      <w:r>
        <w:t>Не могут быть приняты на государственную гражданскую службу Свердловской области граждане в случаях, установленных федеральным законом.</w:t>
      </w:r>
    </w:p>
    <w:p w:rsidR="00AD65D2" w:rsidRDefault="005F5093">
      <w:pPr>
        <w:pStyle w:val="a7"/>
        <w:rPr>
          <w:color w:val="000000"/>
          <w:sz w:val="16"/>
          <w:szCs w:val="16"/>
        </w:rPr>
      </w:pPr>
      <w:bookmarkStart w:id="78" w:name="sub_1202"/>
      <w:r>
        <w:rPr>
          <w:color w:val="000000"/>
          <w:sz w:val="16"/>
          <w:szCs w:val="16"/>
        </w:rPr>
        <w:t>Информация об изменениях:</w:t>
      </w:r>
    </w:p>
    <w:bookmarkEnd w:id="78"/>
    <w:p w:rsidR="00AD65D2" w:rsidRDefault="005F5093">
      <w:pPr>
        <w:pStyle w:val="a8"/>
      </w:pPr>
      <w:r>
        <w:fldChar w:fldCharType="begin"/>
      </w:r>
      <w:r>
        <w:instrText xml:space="preserve"> HYPERLINK  "garantF1://35064458.39" </w:instrText>
      </w:r>
      <w:r>
        <w:fldChar w:fldCharType="separate"/>
      </w:r>
      <w:r>
        <w:rPr>
          <w:rStyle w:val="a4"/>
        </w:rPr>
        <w:t>Законом</w:t>
      </w:r>
      <w:r>
        <w:rPr>
          <w:rStyle w:val="a4"/>
        </w:rPr>
        <w:fldChar w:fldCharType="end"/>
      </w:r>
      <w:r>
        <w:t xml:space="preserve"> Свер</w:t>
      </w:r>
      <w:r>
        <w:t xml:space="preserve">дловской области от 27 декабря 2010 г. N 125-ОЗ в пункт 2 статьи 12 настоящего Закона внесены изменения, </w:t>
      </w:r>
      <w:hyperlink r:id="rId85" w:history="1">
        <w:r>
          <w:rPr>
            <w:rStyle w:val="a4"/>
          </w:rPr>
          <w:t>вступающие в силу</w:t>
        </w:r>
      </w:hyperlink>
      <w:r>
        <w:t xml:space="preserve"> через десять дней после </w:t>
      </w:r>
      <w:hyperlink r:id="rId86" w:history="1">
        <w:r>
          <w:rPr>
            <w:rStyle w:val="a4"/>
          </w:rPr>
          <w:t>официального опубликования</w:t>
        </w:r>
      </w:hyperlink>
      <w:r>
        <w:t xml:space="preserve"> </w:t>
      </w:r>
      <w:r>
        <w:t>названного Закона</w:t>
      </w:r>
    </w:p>
    <w:p w:rsidR="00AD65D2" w:rsidRDefault="005F5093">
      <w:pPr>
        <w:pStyle w:val="a8"/>
      </w:pPr>
      <w:hyperlink r:id="rId87" w:history="1">
        <w:r>
          <w:rPr>
            <w:rStyle w:val="a4"/>
          </w:rPr>
          <w:t>См. текст пункта в предыдущей редакции</w:t>
        </w:r>
      </w:hyperlink>
    </w:p>
    <w:p w:rsidR="00AD65D2" w:rsidRDefault="005F5093">
      <w:r>
        <w:t xml:space="preserve">2. Поступление граждан на государственную гражданскую службу Свердловской области для замещения вакантной должности государственной гражданской службы </w:t>
      </w:r>
      <w:r>
        <w:lastRenderedPageBreak/>
        <w:t>Свердл</w:t>
      </w:r>
      <w:r>
        <w:t xml:space="preserve">овской области осуществляется по результатам конкурса, если иное не установлено </w:t>
      </w:r>
      <w:hyperlink r:id="rId88" w:history="1">
        <w:r>
          <w:rPr>
            <w:rStyle w:val="a4"/>
          </w:rPr>
          <w:t>федеральным законом</w:t>
        </w:r>
      </w:hyperlink>
      <w:r>
        <w:t>.</w:t>
      </w:r>
    </w:p>
    <w:p w:rsidR="00AD65D2" w:rsidRDefault="00AD65D2"/>
    <w:p w:rsidR="00AD65D2" w:rsidRDefault="005F5093">
      <w:pPr>
        <w:pStyle w:val="a7"/>
        <w:rPr>
          <w:color w:val="000000"/>
          <w:sz w:val="16"/>
          <w:szCs w:val="16"/>
        </w:rPr>
      </w:pPr>
      <w:bookmarkStart w:id="79" w:name="sub_13"/>
      <w:r>
        <w:rPr>
          <w:color w:val="000000"/>
          <w:sz w:val="16"/>
          <w:szCs w:val="16"/>
        </w:rPr>
        <w:t>Информация об изменениях:</w:t>
      </w:r>
    </w:p>
    <w:bookmarkEnd w:id="79"/>
    <w:p w:rsidR="00AD65D2" w:rsidRDefault="005F5093">
      <w:pPr>
        <w:pStyle w:val="a8"/>
      </w:pPr>
      <w:r>
        <w:t xml:space="preserve">Статья 13 изменена с 7 января 2020 г. - </w:t>
      </w:r>
      <w:hyperlink r:id="rId89" w:history="1">
        <w:r>
          <w:rPr>
            <w:rStyle w:val="a4"/>
          </w:rPr>
          <w:t>Закон</w:t>
        </w:r>
      </w:hyperlink>
      <w:r>
        <w:t xml:space="preserve"> </w:t>
      </w:r>
      <w:r>
        <w:t>Свердловской области от 25 декабря 2019 г. N 140-ОЗ</w:t>
      </w:r>
    </w:p>
    <w:p w:rsidR="00AD65D2" w:rsidRDefault="005F5093">
      <w:pPr>
        <w:pStyle w:val="a8"/>
      </w:pPr>
      <w:hyperlink r:id="rId90" w:history="1">
        <w:r>
          <w:rPr>
            <w:rStyle w:val="a4"/>
          </w:rPr>
          <w:t>См. предыдущую редакцию</w:t>
        </w:r>
      </w:hyperlink>
    </w:p>
    <w:p w:rsidR="00AD65D2" w:rsidRDefault="005F5093">
      <w:pPr>
        <w:pStyle w:val="a5"/>
      </w:pPr>
      <w:r>
        <w:rPr>
          <w:rStyle w:val="a3"/>
        </w:rPr>
        <w:t>Статья 13</w:t>
      </w:r>
      <w:r>
        <w:t>. Учреждение должностей государственной гражданской службы Свердловской области, Реестр должностей государственной гражданской служ</w:t>
      </w:r>
      <w:r>
        <w:t>бы Свердловской области</w:t>
      </w:r>
    </w:p>
    <w:p w:rsidR="00AD65D2" w:rsidRDefault="005F5093">
      <w:bookmarkStart w:id="80" w:name="sub_1301"/>
      <w:r>
        <w:t>1. Должности государственной гражданской службы Свердловской области учреждаются законами Свердловской области, в которых определяются статус и (или) порядок обеспечения деятельности соответствующих государственных органов Свердловс</w:t>
      </w:r>
      <w:r>
        <w:t>кой области и лиц, замещающих государственные должности Свердловской области, а также иными нормативными правовыми актами Свердловской области.</w:t>
      </w:r>
    </w:p>
    <w:bookmarkEnd w:id="80"/>
    <w:p w:rsidR="00AD65D2" w:rsidRDefault="005F5093">
      <w:r>
        <w:t>Должности государственной гражданской службы Свердловской области в государственных органах Свердловской области</w:t>
      </w:r>
      <w:r>
        <w:t xml:space="preserve"> учреждаются с учетом структуры этих органов.</w:t>
      </w:r>
    </w:p>
    <w:p w:rsidR="00AD65D2" w:rsidRDefault="005F5093">
      <w:bookmarkStart w:id="81" w:name="sub_1302"/>
      <w:r>
        <w:t>2. Законами Свердловской области учреждаются должности государственной гражданской службы Свердловской области, осуществляемой в целях обеспечения исполнения полномочий следующих государственных органов Свердло</w:t>
      </w:r>
      <w:r>
        <w:t>вской области и лиц, замещающих государственные должности Свердловской области:</w:t>
      </w:r>
    </w:p>
    <w:p w:rsidR="00AD65D2" w:rsidRDefault="005F5093">
      <w:bookmarkStart w:id="82" w:name="sub_13021"/>
      <w:bookmarkEnd w:id="81"/>
      <w:r>
        <w:t>1) Уставного Суда Свердловской области и лиц, замещающих государственные должности Свердловской области в Уставном Суде Свердловской области;</w:t>
      </w:r>
    </w:p>
    <w:p w:rsidR="00AD65D2" w:rsidRDefault="005F5093">
      <w:bookmarkStart w:id="83" w:name="sub_13022"/>
      <w:bookmarkEnd w:id="82"/>
      <w:r>
        <w:t>2) мировых судей Свердловской обла</w:t>
      </w:r>
      <w:r>
        <w:t>сти;</w:t>
      </w:r>
    </w:p>
    <w:p w:rsidR="00AD65D2" w:rsidRDefault="005F5093">
      <w:bookmarkStart w:id="84" w:name="sub_13023"/>
      <w:bookmarkEnd w:id="83"/>
      <w:r>
        <w:t>3) Счетной палаты Свердловской области;</w:t>
      </w:r>
    </w:p>
    <w:p w:rsidR="00AD65D2" w:rsidRDefault="005F5093">
      <w:bookmarkStart w:id="85" w:name="sub_13024"/>
      <w:bookmarkEnd w:id="84"/>
      <w:r>
        <w:t>4) Избирательной комиссии Свердловской области и лиц, замещающих государственные должности Свердловской области в Избирательной комиссии Свердловской области;</w:t>
      </w:r>
    </w:p>
    <w:p w:rsidR="00AD65D2" w:rsidRDefault="005F5093">
      <w:bookmarkStart w:id="86" w:name="sub_13025"/>
      <w:bookmarkEnd w:id="85"/>
      <w:r>
        <w:t>5) территориальных избирательных комиссий, действующ</w:t>
      </w:r>
      <w:r>
        <w:t>их на постоянной основе и являющихся юридическими лицами, и лиц, замещающих государственные должности Свердловской области в этих комиссиях;</w:t>
      </w:r>
    </w:p>
    <w:p w:rsidR="00AD65D2" w:rsidRDefault="005F5093">
      <w:bookmarkStart w:id="87" w:name="sub_13026"/>
      <w:bookmarkEnd w:id="86"/>
      <w:r>
        <w:t>6) Аппарата Уполномоченного по правам человека в Свердловской области;</w:t>
      </w:r>
    </w:p>
    <w:p w:rsidR="00AD65D2" w:rsidRDefault="005F5093">
      <w:bookmarkStart w:id="88" w:name="sub_13027"/>
      <w:bookmarkEnd w:id="87"/>
      <w:r>
        <w:t>7) Аппарата Уполномоченного по правам ребенк</w:t>
      </w:r>
      <w:r>
        <w:t>а в Свердловской области;</w:t>
      </w:r>
    </w:p>
    <w:p w:rsidR="00AD65D2" w:rsidRDefault="005F5093">
      <w:bookmarkStart w:id="89" w:name="sub_105"/>
      <w:bookmarkEnd w:id="88"/>
      <w:r>
        <w:t>8) Аппарата Уполномоченного по защите прав предпринимателей в Свердловской области;</w:t>
      </w:r>
    </w:p>
    <w:p w:rsidR="00AD65D2" w:rsidRDefault="005F5093">
      <w:bookmarkStart w:id="90" w:name="sub_312"/>
      <w:bookmarkEnd w:id="89"/>
      <w:r>
        <w:t>9) иных государственных органов Свердловской области, не относящихся к числу органов государственной власти Свердловской области, за исключением г</w:t>
      </w:r>
      <w:r>
        <w:t xml:space="preserve">осударственных органов Свердловской области, указанных в </w:t>
      </w:r>
      <w:hyperlink r:id="rId91" w:history="1">
        <w:r>
          <w:rPr>
            <w:rStyle w:val="a4"/>
          </w:rPr>
          <w:t>подпунктах 3-8</w:t>
        </w:r>
      </w:hyperlink>
      <w:r>
        <w:t xml:space="preserve"> настоящего пункта, Аппарата Губернатора Свердловской области и Правительства Свердловской области и уполномоченного государственного органа Свердловской обл</w:t>
      </w:r>
      <w:r>
        <w:t>асти в сфере управления государственной гражданской службой Свердловской области, а также лиц, замещающих государственные должности Свердловской области в этих органах;</w:t>
      </w:r>
    </w:p>
    <w:p w:rsidR="00AD65D2" w:rsidRDefault="005F5093">
      <w:bookmarkStart w:id="91" w:name="sub_313"/>
      <w:bookmarkEnd w:id="90"/>
      <w:r>
        <w:t>10) Уполномоченного по правам человека в Свердловской области;</w:t>
      </w:r>
    </w:p>
    <w:p w:rsidR="00AD65D2" w:rsidRDefault="005F5093">
      <w:bookmarkStart w:id="92" w:name="sub_314"/>
      <w:bookmarkEnd w:id="91"/>
      <w:r>
        <w:t>11) Уполномоченного по п</w:t>
      </w:r>
      <w:r>
        <w:t>равам ребенка в Свердловской области;</w:t>
      </w:r>
    </w:p>
    <w:p w:rsidR="00AD65D2" w:rsidRDefault="005F5093">
      <w:bookmarkStart w:id="93" w:name="sub_315"/>
      <w:bookmarkEnd w:id="92"/>
      <w:r>
        <w:t>12) Уполномоченного по защите прав предпринимателей в Свердловской области.</w:t>
      </w:r>
    </w:p>
    <w:p w:rsidR="00AD65D2" w:rsidRDefault="005F5093">
      <w:bookmarkStart w:id="94" w:name="sub_1303"/>
      <w:bookmarkEnd w:id="93"/>
      <w:r>
        <w:t>3. Нормативными правовыми актами Свердловской области, принимаемыми Законодательным Собранием Свердловской области, учреждаются должности госу</w:t>
      </w:r>
      <w:r>
        <w:t xml:space="preserve">дарственной гражданской службы Свердловской области, замещаемые в </w:t>
      </w:r>
      <w:r>
        <w:lastRenderedPageBreak/>
        <w:t>Законодательном Собрании Свердловской области.</w:t>
      </w:r>
    </w:p>
    <w:p w:rsidR="00AD65D2" w:rsidRDefault="005F5093">
      <w:bookmarkStart w:id="95" w:name="sub_1304"/>
      <w:bookmarkEnd w:id="94"/>
      <w:r>
        <w:t>4. Нормативными правовыми актами Свердловской области, принимаемыми Губернатором Свердловской области, учреждаются должности государственной гр</w:t>
      </w:r>
      <w:r>
        <w:t>ажданской службы Свердловской области, замещаемые для обеспечения исполнения полномочий:</w:t>
      </w:r>
    </w:p>
    <w:p w:rsidR="00AD65D2" w:rsidRDefault="005F5093">
      <w:bookmarkStart w:id="96" w:name="sub_13041"/>
      <w:bookmarkEnd w:id="95"/>
      <w:r>
        <w:t>1) Губернатора Свердловской области;</w:t>
      </w:r>
    </w:p>
    <w:p w:rsidR="00AD65D2" w:rsidRDefault="005F5093">
      <w:bookmarkStart w:id="97" w:name="sub_13042"/>
      <w:bookmarkEnd w:id="96"/>
      <w:r>
        <w:t>2) лиц, замещающих государственные должности Свердловской области в Правительстве Свердловской области;</w:t>
      </w:r>
    </w:p>
    <w:p w:rsidR="00AD65D2" w:rsidRDefault="005F5093">
      <w:bookmarkStart w:id="98" w:name="sub_13043"/>
      <w:bookmarkEnd w:id="97"/>
      <w:r>
        <w:t>3) областных и территориал</w:t>
      </w:r>
      <w:r>
        <w:t>ьных исполнительных органов государственной власти Свердловской области;</w:t>
      </w:r>
    </w:p>
    <w:p w:rsidR="00AD65D2" w:rsidRDefault="005F5093">
      <w:bookmarkStart w:id="99" w:name="sub_13044"/>
      <w:bookmarkEnd w:id="98"/>
      <w:r>
        <w:t>4) Аппарата Губернатора Свердловской области и Правительства Свердловской области;</w:t>
      </w:r>
    </w:p>
    <w:p w:rsidR="00AD65D2" w:rsidRDefault="005F5093">
      <w:bookmarkStart w:id="100" w:name="sub_13045"/>
      <w:bookmarkEnd w:id="99"/>
      <w:r>
        <w:t xml:space="preserve">5) уполномоченного государственного органа Свердловской области в сфере управления государственной </w:t>
      </w:r>
      <w:r>
        <w:t>гражданской службой Свердловской области.</w:t>
      </w:r>
    </w:p>
    <w:p w:rsidR="00AD65D2" w:rsidRDefault="005F5093">
      <w:bookmarkStart w:id="101" w:name="sub_1305"/>
      <w:bookmarkEnd w:id="100"/>
      <w:r>
        <w:t>5. В нормативных правовых актах Свердловской области, которыми учреждаются должности государственной гражданской службы Свердловской области, должны быть указаны:</w:t>
      </w:r>
    </w:p>
    <w:p w:rsidR="00AD65D2" w:rsidRDefault="005F5093">
      <w:bookmarkStart w:id="102" w:name="sub_13051"/>
      <w:bookmarkEnd w:id="101"/>
      <w:r>
        <w:t>1) наименование учреждаемой должности государственн</w:t>
      </w:r>
      <w:r>
        <w:t>ой гражданской службы Свердловской области;</w:t>
      </w:r>
    </w:p>
    <w:p w:rsidR="00AD65D2" w:rsidRDefault="005F5093">
      <w:bookmarkStart w:id="103" w:name="sub_13052"/>
      <w:bookmarkEnd w:id="102"/>
      <w:r>
        <w:t xml:space="preserve">2) категория должностей государственной гражданской службы Российской Федерации, установленная федеральным законом, к которой относится учреждаемая должность государственной гражданской службы Свердловской </w:t>
      </w:r>
      <w:r>
        <w:t>области;</w:t>
      </w:r>
    </w:p>
    <w:p w:rsidR="00AD65D2" w:rsidRDefault="005F5093">
      <w:bookmarkStart w:id="104" w:name="sub_13053"/>
      <w:bookmarkEnd w:id="103"/>
      <w:r>
        <w:t>3) группа должностей государственной гражданской службы Российской Федерации, установленная федеральным законом, к которой относится учреждаемая должность государственной гражданской службы Свердловской области.</w:t>
      </w:r>
    </w:p>
    <w:p w:rsidR="00AD65D2" w:rsidRDefault="005F5093">
      <w:bookmarkStart w:id="105" w:name="sub_1306"/>
      <w:bookmarkEnd w:id="104"/>
      <w:r>
        <w:t>6. Учрежденные должности государств</w:t>
      </w:r>
      <w:r>
        <w:t xml:space="preserve">енной гражданской службы Свердловской области подлежат учету в Реестре должностей государственной гражданской службы Свердловской области, утверждаемом Губернатором Свердловской области. В Реестре должностей государственной гражданской службы Свердловской </w:t>
      </w:r>
      <w:r>
        <w:t>области должны быть указаны:</w:t>
      </w:r>
    </w:p>
    <w:p w:rsidR="00AD65D2" w:rsidRDefault="005F5093">
      <w:bookmarkStart w:id="106" w:name="sub_13061"/>
      <w:bookmarkEnd w:id="105"/>
      <w:r>
        <w:t>1) государственные органы Свердловской области и (или) государственные должности Свердловской области, для обеспечения исполнения полномочий которых учреждены должности государственной гражданской службы Свердловской области;</w:t>
      </w:r>
    </w:p>
    <w:p w:rsidR="00AD65D2" w:rsidRDefault="005F5093">
      <w:bookmarkStart w:id="107" w:name="sub_13062"/>
      <w:bookmarkEnd w:id="106"/>
      <w:r>
        <w:t>2</w:t>
      </w:r>
      <w:r>
        <w:t>) категории должностей государственной гражданской службы Российской Федерации, установленные федеральным законом, к которым относятся должности государственной гражданской службы Свердловской области;</w:t>
      </w:r>
    </w:p>
    <w:p w:rsidR="00AD65D2" w:rsidRDefault="005F5093">
      <w:bookmarkStart w:id="108" w:name="sub_13063"/>
      <w:bookmarkEnd w:id="107"/>
      <w:r>
        <w:t>3) группы должностей государственной гражданской служб</w:t>
      </w:r>
      <w:r>
        <w:t>ы Российской Федерации, установленные федеральным законом, к которым относятся должности государственной гражданской службы Свердловской области;</w:t>
      </w:r>
    </w:p>
    <w:p w:rsidR="00AD65D2" w:rsidRDefault="005F5093">
      <w:bookmarkStart w:id="109" w:name="sub_13064"/>
      <w:bookmarkEnd w:id="108"/>
      <w:r>
        <w:t>4) иные сведения в соответствии с федеральным законодательством и нормативными правовыми актами Свердловской о</w:t>
      </w:r>
      <w:r>
        <w:t>бласти, принимаемыми Губернатором Свердловской области.</w:t>
      </w:r>
    </w:p>
    <w:bookmarkEnd w:id="109"/>
    <w:p w:rsidR="00AD65D2" w:rsidRDefault="00AD65D2"/>
    <w:p w:rsidR="00AD65D2" w:rsidRDefault="005F5093">
      <w:pPr>
        <w:pStyle w:val="a7"/>
        <w:rPr>
          <w:color w:val="000000"/>
          <w:sz w:val="16"/>
          <w:szCs w:val="16"/>
        </w:rPr>
      </w:pPr>
      <w:bookmarkStart w:id="110" w:name="sub_14"/>
      <w:r>
        <w:rPr>
          <w:color w:val="000000"/>
          <w:sz w:val="16"/>
          <w:szCs w:val="16"/>
        </w:rPr>
        <w:t>Информация об изменениях:</w:t>
      </w:r>
    </w:p>
    <w:bookmarkEnd w:id="110"/>
    <w:p w:rsidR="00AD65D2" w:rsidRDefault="005F5093">
      <w:pPr>
        <w:pStyle w:val="a8"/>
      </w:pPr>
      <w:r>
        <w:t xml:space="preserve">Статья 14 изменена с 20 ноября 2017 г. - </w:t>
      </w:r>
      <w:hyperlink r:id="rId92" w:history="1">
        <w:r>
          <w:rPr>
            <w:rStyle w:val="a4"/>
          </w:rPr>
          <w:t>Закон</w:t>
        </w:r>
      </w:hyperlink>
      <w:r>
        <w:t xml:space="preserve"> Свердловской области от 3 ноября 2017 г. N 117-ОЗ</w:t>
      </w:r>
    </w:p>
    <w:p w:rsidR="00AD65D2" w:rsidRDefault="005F5093">
      <w:pPr>
        <w:pStyle w:val="a8"/>
      </w:pPr>
      <w:hyperlink r:id="rId93" w:history="1">
        <w:r>
          <w:rPr>
            <w:rStyle w:val="a4"/>
          </w:rPr>
          <w:t>См. предыдущую редакцию</w:t>
        </w:r>
      </w:hyperlink>
    </w:p>
    <w:p w:rsidR="00AD65D2" w:rsidRDefault="005F5093">
      <w:pPr>
        <w:pStyle w:val="a5"/>
      </w:pPr>
      <w:r>
        <w:rPr>
          <w:rStyle w:val="a3"/>
        </w:rPr>
        <w:t>Статья 14</w:t>
      </w:r>
      <w:r>
        <w:t>. Квалификационные требования для замещения должностей государственной гражданской службы Свердловской области</w:t>
      </w:r>
    </w:p>
    <w:p w:rsidR="00AD65D2" w:rsidRDefault="005F5093">
      <w:bookmarkStart w:id="111" w:name="sub_1401"/>
      <w:bookmarkStart w:id="112" w:name="sub_141"/>
      <w:r>
        <w:lastRenderedPageBreak/>
        <w:t>1. В соответствии с федеральным законом для замещения должности государственной гражданской службы Свердловс</w:t>
      </w:r>
      <w:r>
        <w:t>кой области требуется соответствие квалификационным требованиям к уровню профессионального образования, стажу государственной гражданской службы Российской Федерации или работы по специальности, направлению подготовки, знаниям и умениям, которые необходимы</w:t>
      </w:r>
      <w:r>
        <w:t xml:space="preserve">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AD65D2" w:rsidRDefault="005F5093">
      <w:bookmarkStart w:id="113" w:name="sub_142"/>
      <w:bookmarkEnd w:id="111"/>
      <w:bookmarkEnd w:id="112"/>
      <w:r>
        <w:t>2. Квалификационные требования к уровню профессионального образования устанавливаются федеральным зак</w:t>
      </w:r>
      <w:r>
        <w:t>оном.</w:t>
      </w:r>
    </w:p>
    <w:p w:rsidR="00AD65D2" w:rsidRDefault="005F5093">
      <w:bookmarkStart w:id="114" w:name="sub_143"/>
      <w:bookmarkEnd w:id="113"/>
      <w:r>
        <w:t>3. Для замещения должностей государственной гражданской службы Свердловской области устанавливаются следующие квалификационные требования к стажу государственной гражданской службы Российской Федерации или работы по специальности, направлению подгото</w:t>
      </w:r>
      <w:r>
        <w:t>вки:</w:t>
      </w:r>
    </w:p>
    <w:p w:rsidR="00AD65D2" w:rsidRDefault="005F5093">
      <w:bookmarkStart w:id="115" w:name="sub_1431"/>
      <w:bookmarkEnd w:id="114"/>
      <w:r>
        <w:t>1) не менее четырех лет стажа государственной гражданской службы Российской Федерации или стажа работы по специальности, направлению подготовки - для замещения должностей государственной гражданской службы Свердловской области, относящихся к группе вы</w:t>
      </w:r>
      <w:r>
        <w:t>сших должностей государственной гражданской службы Российской Федерации;</w:t>
      </w:r>
    </w:p>
    <w:p w:rsidR="00AD65D2" w:rsidRDefault="005F5093">
      <w:bookmarkStart w:id="116" w:name="sub_1432"/>
      <w:bookmarkEnd w:id="115"/>
      <w:r>
        <w:t>2) не менее двух лет стажа государственной гражданской службы Российской Федерации или стажа работы по специальности, направлению подготовки либо не менее одного года стажа государств</w:t>
      </w:r>
      <w:r>
        <w:t>енной гражданской службы Российской Федерации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 - для замещения должностей государственной граж</w:t>
      </w:r>
      <w:r>
        <w:t>данской службы Свердловской области, относящихся к группе главных должностей государственной гражданской службы Российской Федерации.</w:t>
      </w:r>
    </w:p>
    <w:bookmarkEnd w:id="116"/>
    <w:p w:rsidR="00AD65D2" w:rsidRDefault="005F5093">
      <w:r>
        <w:t xml:space="preserve">Для замещения должностей государственной гражданской службы Свердловской области, относящихся к группе ведущих, старших и </w:t>
      </w:r>
      <w:r>
        <w:t>младших должностей государственной гражданской службы Российской Федерации, квалификационные требования к стажу государственной гражданской службы Российской Федерации или работы по специальности, направлению подготовки не предъявляются.</w:t>
      </w:r>
    </w:p>
    <w:p w:rsidR="00AD65D2" w:rsidRDefault="005F5093">
      <w:bookmarkStart w:id="117" w:name="sub_144"/>
      <w:r>
        <w:t>4. Квалификационны</w:t>
      </w:r>
      <w:r>
        <w:t>е требования к знаниям и умениям, необходимым для исполнения должностных обязанностей, в соответствии с федеральным законом устанавливаются в зависимости от области и вида профессиональной служебной деятельности государственного гражданского служащего Свер</w:t>
      </w:r>
      <w:r>
        <w:t>дловской области его должностным регламентом. Должностным регламентом государственного гражданского служащего Свердловской области в соответствии с федеральным законом могут также предусматриваться квалификационные требования к специальности, направлению п</w:t>
      </w:r>
      <w:r>
        <w:t>одготовки, которые необходимы для замещения должности государственной гражданской службы Свердловской области.</w:t>
      </w:r>
    </w:p>
    <w:p w:rsidR="00AD65D2" w:rsidRDefault="005F5093">
      <w:bookmarkStart w:id="118" w:name="sub_145"/>
      <w:bookmarkEnd w:id="117"/>
      <w:r>
        <w:t>5. Исчисление стажа государственной гражданской службы Российской Федерации для замещения должности государственной гражданской службы Свердловск</w:t>
      </w:r>
      <w:r>
        <w:t xml:space="preserve">ой области осуществляется в соответствии с федеральными законами, настоящим Законом и </w:t>
      </w:r>
      <w:hyperlink r:id="rId94" w:history="1">
        <w:r>
          <w:rPr>
            <w:rStyle w:val="a4"/>
          </w:rPr>
          <w:t>Областным законом</w:t>
        </w:r>
      </w:hyperlink>
      <w:r>
        <w:t xml:space="preserve"> "О стаже государственной гражданской службы Свердловской области и стаже муниципальной службы в Свердловской облас</w:t>
      </w:r>
      <w:r>
        <w:t>ти".</w:t>
      </w:r>
    </w:p>
    <w:bookmarkEnd w:id="118"/>
    <w:p w:rsidR="00AD65D2" w:rsidRDefault="005F5093">
      <w:r>
        <w:t>В случае если должностным регламентом государственного гражданского служащего Свердловской области предусмотрены квалификационные требования к специальности, направлению подготовки, которые необходимы для замещения должности государственной гражданско</w:t>
      </w:r>
      <w:r>
        <w:t xml:space="preserve">й службы Свердловской области, то при исчислении стажа работы по специальности, направлению подготовки в указанный стаж </w:t>
      </w:r>
      <w:r>
        <w:lastRenderedPageBreak/>
        <w:t>включаются периоды работы по этой специальности, этому направлению подготовки после получения гражданином (государственным гражданским с</w:t>
      </w:r>
      <w:r>
        <w:t>лужащим Свердловской области) документа об образовании и (или) о квалификации по указанным специальности, направлению подготовки.</w:t>
      </w:r>
    </w:p>
    <w:p w:rsidR="00AD65D2" w:rsidRDefault="005F5093">
      <w:r>
        <w:t>В случае если должностным регламентом государственного гражданского служащего Свердловской области не предусмотрены квалификац</w:t>
      </w:r>
      <w:r>
        <w:t>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(государственного гражданского служащего Свердловской области), при вып</w:t>
      </w:r>
      <w:r>
        <w:t>олнении которой получены знания и умения, необходимые для исполнения должностных обязанностей по должности государственной гражданской службы Свердловской области, после получения им документа о профессиональном образовании того уровня, который соответству</w:t>
      </w:r>
      <w:r>
        <w:t>ет квалификационным требованиям для замещения должности государственной гражданской службы Свердловской области.</w:t>
      </w:r>
    </w:p>
    <w:p w:rsidR="00AD65D2" w:rsidRDefault="00AD65D2"/>
    <w:p w:rsidR="00AD65D2" w:rsidRDefault="005F5093">
      <w:pPr>
        <w:pStyle w:val="a7"/>
        <w:rPr>
          <w:color w:val="000000"/>
          <w:sz w:val="16"/>
          <w:szCs w:val="16"/>
        </w:rPr>
      </w:pPr>
      <w:bookmarkStart w:id="119" w:name="sub_15"/>
      <w:r>
        <w:rPr>
          <w:color w:val="000000"/>
          <w:sz w:val="16"/>
          <w:szCs w:val="16"/>
        </w:rPr>
        <w:t>Информация об изменениях:</w:t>
      </w:r>
    </w:p>
    <w:bookmarkEnd w:id="119"/>
    <w:p w:rsidR="00AD65D2" w:rsidRDefault="005F5093">
      <w:pPr>
        <w:pStyle w:val="a8"/>
      </w:pPr>
      <w:r>
        <w:fldChar w:fldCharType="begin"/>
      </w:r>
      <w:r>
        <w:instrText xml:space="preserve"> HYPERLINK  "garantF1://20840941.110" </w:instrText>
      </w:r>
      <w:r>
        <w:fldChar w:fldCharType="separate"/>
      </w:r>
      <w:r>
        <w:rPr>
          <w:rStyle w:val="a4"/>
        </w:rPr>
        <w:t>Законом</w:t>
      </w:r>
      <w:r>
        <w:rPr>
          <w:rStyle w:val="a4"/>
        </w:rPr>
        <w:fldChar w:fldCharType="end"/>
      </w:r>
      <w:r>
        <w:t xml:space="preserve"> Свердловской области от 28 апреля 2014 г. N 32-ОЗ в наименование ст</w:t>
      </w:r>
      <w:r>
        <w:t xml:space="preserve">атьи 15 настоящего Закона внесены изменения, </w:t>
      </w:r>
      <w:hyperlink r:id="rId95" w:history="1">
        <w:r>
          <w:rPr>
            <w:rStyle w:val="a4"/>
          </w:rPr>
          <w:t>вступающие в силу</w:t>
        </w:r>
      </w:hyperlink>
      <w:r>
        <w:t xml:space="preserve"> через десять дней после </w:t>
      </w:r>
      <w:hyperlink r:id="rId96" w:history="1">
        <w:r>
          <w:rPr>
            <w:rStyle w:val="a4"/>
          </w:rPr>
          <w:t>официального опубликования</w:t>
        </w:r>
      </w:hyperlink>
      <w:r>
        <w:t xml:space="preserve"> названного Закона</w:t>
      </w:r>
    </w:p>
    <w:p w:rsidR="00AD65D2" w:rsidRDefault="005F5093">
      <w:pPr>
        <w:pStyle w:val="a8"/>
      </w:pPr>
      <w:hyperlink r:id="rId97" w:history="1">
        <w:r>
          <w:rPr>
            <w:rStyle w:val="a4"/>
          </w:rPr>
          <w:t>См. те</w:t>
        </w:r>
        <w:r>
          <w:rPr>
            <w:rStyle w:val="a4"/>
          </w:rPr>
          <w:t>кст наименования в предыдущей редакции</w:t>
        </w:r>
      </w:hyperlink>
    </w:p>
    <w:p w:rsidR="00AD65D2" w:rsidRDefault="005F5093">
      <w:pPr>
        <w:pStyle w:val="a5"/>
      </w:pPr>
      <w:r>
        <w:rPr>
          <w:rStyle w:val="a3"/>
        </w:rPr>
        <w:t>Статья 15</w:t>
      </w:r>
      <w:r>
        <w:t>. Подготовка кадров для государственной гражданской службы Свердловской области</w:t>
      </w:r>
    </w:p>
    <w:p w:rsidR="00AD65D2" w:rsidRDefault="005F5093">
      <w:pPr>
        <w:pStyle w:val="a7"/>
        <w:rPr>
          <w:color w:val="000000"/>
          <w:sz w:val="16"/>
          <w:szCs w:val="16"/>
        </w:rPr>
      </w:pPr>
      <w:bookmarkStart w:id="120" w:name="sub_1501"/>
      <w:r>
        <w:rPr>
          <w:color w:val="000000"/>
          <w:sz w:val="16"/>
          <w:szCs w:val="16"/>
        </w:rPr>
        <w:t>Информация об изменениях:</w:t>
      </w:r>
    </w:p>
    <w:bookmarkEnd w:id="120"/>
    <w:p w:rsidR="00AD65D2" w:rsidRDefault="005F5093">
      <w:pPr>
        <w:pStyle w:val="a8"/>
      </w:pPr>
      <w:r>
        <w:t xml:space="preserve">Пункт 1 изменен с 1 января 2019 г. - </w:t>
      </w:r>
      <w:hyperlink r:id="rId98" w:history="1">
        <w:r>
          <w:rPr>
            <w:rStyle w:val="a4"/>
          </w:rPr>
          <w:t>Закон</w:t>
        </w:r>
      </w:hyperlink>
      <w:r>
        <w:t xml:space="preserve"> Свердловской </w:t>
      </w:r>
      <w:r>
        <w:t>области от 6 декабря 2018 г. N 151-ОЗ</w:t>
      </w:r>
    </w:p>
    <w:p w:rsidR="00AD65D2" w:rsidRDefault="005F5093">
      <w:pPr>
        <w:pStyle w:val="a8"/>
      </w:pPr>
      <w:hyperlink r:id="rId99" w:history="1">
        <w:r>
          <w:rPr>
            <w:rStyle w:val="a4"/>
          </w:rPr>
          <w:t>См. предыдущую редакцию</w:t>
        </w:r>
      </w:hyperlink>
    </w:p>
    <w:p w:rsidR="00AD65D2" w:rsidRDefault="005F5093">
      <w:r>
        <w:t xml:space="preserve">1. Государственные органы Свердловской области в целях подготовки кадров для государственной гражданской службы Свердловской области вправе заключать с </w:t>
      </w:r>
      <w:r>
        <w:t>гражданами договоры о целевом обучении, предусматривающие их обучение за счет средств областного бюджета в профессиональных образовательных организациях и образовательных организациях высшего образования и поступление граждан, получивших документы об образ</w:t>
      </w:r>
      <w:r>
        <w:t>овании и о квалификации, на государственную гражданскую службу Свердловской области на определенные в этих договорах категории и группы должностей государственной гражданской службы Российской Федерации.</w:t>
      </w:r>
    </w:p>
    <w:p w:rsidR="00AD65D2" w:rsidRDefault="005F5093">
      <w:bookmarkStart w:id="121" w:name="sub_450341"/>
      <w:r>
        <w:t>В договорах о целевом обучении наряду с другими усло</w:t>
      </w:r>
      <w:r>
        <w:t>виями предусматриваются;</w:t>
      </w:r>
    </w:p>
    <w:p w:rsidR="00AD65D2" w:rsidRDefault="005F5093">
      <w:bookmarkStart w:id="122" w:name="sub_15011"/>
      <w:bookmarkEnd w:id="121"/>
      <w:r>
        <w:t>1) обязательство гражданина проходить государственную гражданскую службу Свердловской области в течение определенного срока;</w:t>
      </w:r>
    </w:p>
    <w:p w:rsidR="00AD65D2" w:rsidRDefault="005F5093">
      <w:bookmarkStart w:id="123" w:name="sub_15012"/>
      <w:bookmarkEnd w:id="122"/>
      <w:r>
        <w:t>2) обязательство гражданина возместить полностью или частично расходы областного бюджета на его обучение в</w:t>
      </w:r>
      <w:r>
        <w:t xml:space="preserve"> случае неисполнения обязательства, указанного в </w:t>
      </w:r>
      <w:hyperlink r:id="rId100" w:history="1">
        <w:r>
          <w:rPr>
            <w:rStyle w:val="a4"/>
          </w:rPr>
          <w:t>подпункте 1</w:t>
        </w:r>
      </w:hyperlink>
      <w:r>
        <w:t xml:space="preserve"> настоящей части;</w:t>
      </w:r>
    </w:p>
    <w:p w:rsidR="00AD65D2" w:rsidRDefault="005F5093">
      <w:bookmarkStart w:id="124" w:name="sub_15013"/>
      <w:bookmarkEnd w:id="123"/>
      <w:r>
        <w:t>3) обязательство гражданина возместить часть расходов областного бюджета на его обучение в случае прекращения государственной гражданской службы Сверд</w:t>
      </w:r>
      <w:r>
        <w:t xml:space="preserve">ловской области до истечения срока, указанного в </w:t>
      </w:r>
      <w:hyperlink r:id="rId101" w:history="1">
        <w:r>
          <w:rPr>
            <w:rStyle w:val="a4"/>
          </w:rPr>
          <w:t>подпункте 1</w:t>
        </w:r>
      </w:hyperlink>
      <w:r>
        <w:t xml:space="preserve"> настоящей части.</w:t>
      </w:r>
    </w:p>
    <w:bookmarkEnd w:id="124"/>
    <w:p w:rsidR="00AD65D2" w:rsidRDefault="005F5093">
      <w:r>
        <w:t>Подготовка граждан для прохождения государственной гражданской службы Свердловской области осуществляется в формах, установленных федеральным законода</w:t>
      </w:r>
      <w:r>
        <w:t>тельством.</w:t>
      </w:r>
    </w:p>
    <w:p w:rsidR="00AD65D2" w:rsidRDefault="005F5093">
      <w:pPr>
        <w:pStyle w:val="a7"/>
        <w:rPr>
          <w:color w:val="000000"/>
          <w:sz w:val="16"/>
          <w:szCs w:val="16"/>
        </w:rPr>
      </w:pPr>
      <w:bookmarkStart w:id="125" w:name="sub_1502"/>
      <w:r>
        <w:rPr>
          <w:color w:val="000000"/>
          <w:sz w:val="16"/>
          <w:szCs w:val="16"/>
        </w:rPr>
        <w:t>Информация об изменениях:</w:t>
      </w:r>
    </w:p>
    <w:bookmarkEnd w:id="125"/>
    <w:p w:rsidR="00AD65D2" w:rsidRDefault="005F5093">
      <w:pPr>
        <w:pStyle w:val="a8"/>
      </w:pPr>
      <w:r>
        <w:t xml:space="preserve">Пункт 2 изменен с 1 января 2019 г. - </w:t>
      </w:r>
      <w:hyperlink r:id="rId102" w:history="1">
        <w:r>
          <w:rPr>
            <w:rStyle w:val="a4"/>
          </w:rPr>
          <w:t>Закон</w:t>
        </w:r>
      </w:hyperlink>
      <w:r>
        <w:t xml:space="preserve"> Свердловской области от 6 декабря 2018 г. N 151-ОЗ</w:t>
      </w:r>
    </w:p>
    <w:p w:rsidR="00AD65D2" w:rsidRDefault="005F5093">
      <w:pPr>
        <w:pStyle w:val="a8"/>
      </w:pPr>
      <w:hyperlink r:id="rId103" w:history="1">
        <w:r>
          <w:rPr>
            <w:rStyle w:val="a4"/>
          </w:rPr>
          <w:t>См. предыдущую редакцию</w:t>
        </w:r>
      </w:hyperlink>
    </w:p>
    <w:p w:rsidR="00AD65D2" w:rsidRDefault="005F5093">
      <w:r>
        <w:t>2. Заключение догов</w:t>
      </w:r>
      <w:r>
        <w:t>ора о целевом обучении осуществляется на конкурсной основе.</w:t>
      </w:r>
    </w:p>
    <w:p w:rsidR="00AD65D2" w:rsidRDefault="005F5093">
      <w:r>
        <w:t>Конкурс на право заключения договора о целевом обучении объявляется государственным органом Свердловской области и проводится конкурсной комиссией, образуемой в государственном органе Свердловской</w:t>
      </w:r>
      <w:r>
        <w:t xml:space="preserve"> области в соответствии с федеральным законом.</w:t>
      </w:r>
    </w:p>
    <w:p w:rsidR="00AD65D2" w:rsidRDefault="005F5093">
      <w:r>
        <w:t>Организация проведения конкурса на право заключения договора о целевом обучении осуществляется подразделением государственного органа Свердловской области по вопросам государственной гражданской службы и кадро</w:t>
      </w:r>
      <w:r>
        <w:t>в.</w:t>
      </w:r>
    </w:p>
    <w:p w:rsidR="00AD65D2" w:rsidRDefault="005F5093">
      <w:pPr>
        <w:pStyle w:val="a7"/>
        <w:rPr>
          <w:color w:val="000000"/>
          <w:sz w:val="16"/>
          <w:szCs w:val="16"/>
        </w:rPr>
      </w:pPr>
      <w:bookmarkStart w:id="126" w:name="sub_1503"/>
      <w:r>
        <w:rPr>
          <w:color w:val="000000"/>
          <w:sz w:val="16"/>
          <w:szCs w:val="16"/>
        </w:rPr>
        <w:t>Информация об изменениях:</w:t>
      </w:r>
    </w:p>
    <w:bookmarkEnd w:id="126"/>
    <w:p w:rsidR="00AD65D2" w:rsidRDefault="005F5093">
      <w:pPr>
        <w:pStyle w:val="a8"/>
      </w:pPr>
      <w:r>
        <w:t xml:space="preserve">Пункт 3 изменен с 1 января 2019 г. - </w:t>
      </w:r>
      <w:hyperlink r:id="rId104" w:history="1">
        <w:r>
          <w:rPr>
            <w:rStyle w:val="a4"/>
          </w:rPr>
          <w:t>Закон</w:t>
        </w:r>
      </w:hyperlink>
      <w:r>
        <w:t xml:space="preserve"> Свердловской области от 6 декабря 2018 г. N 151-ОЗ</w:t>
      </w:r>
    </w:p>
    <w:p w:rsidR="00AD65D2" w:rsidRDefault="005F5093">
      <w:pPr>
        <w:pStyle w:val="a8"/>
      </w:pPr>
      <w:hyperlink r:id="rId105" w:history="1">
        <w:r>
          <w:rPr>
            <w:rStyle w:val="a4"/>
          </w:rPr>
          <w:t>См. предыдущую редакцию</w:t>
        </w:r>
      </w:hyperlink>
    </w:p>
    <w:p w:rsidR="00AD65D2" w:rsidRDefault="005F5093">
      <w:r>
        <w:t>3. Порядок организации и пр</w:t>
      </w:r>
      <w:r>
        <w:t>оведения конкурсов на право заключения договоров о целевом обучении устанавливается нормативными правовыми актами Свердловской области, принимаемыми:</w:t>
      </w:r>
    </w:p>
    <w:p w:rsidR="00AD65D2" w:rsidRDefault="005F5093">
      <w:bookmarkStart w:id="127" w:name="sub_15031"/>
      <w:r>
        <w:t>1) Законодательным Собранием Свердловской области - в случаях проведения конкурсов на право заключения дог</w:t>
      </w:r>
      <w:r>
        <w:t>оворов, предусматривающих наряду с другими условиями обязательство граждан поступить на государственную гражданскую службу Свердловской области для замещения должностей государственной гражданской службы Свердловской области в Законодательном Собрании Свер</w:t>
      </w:r>
      <w:r>
        <w:t>дловской области;</w:t>
      </w:r>
    </w:p>
    <w:p w:rsidR="00AD65D2" w:rsidRDefault="005F5093">
      <w:bookmarkStart w:id="128" w:name="sub_15032"/>
      <w:bookmarkEnd w:id="127"/>
      <w:r>
        <w:t>2) Губернатором Свердловской области - в случаях проведения конкурсов на право заключения договоров, предусматривающих наряду с другими условиями обязательство граждан поступить на государственную гражданскую службу Свердловской области д</w:t>
      </w:r>
      <w:r>
        <w:t>ля замещения должностей государственной гражданской службы Свердловской области в областных и территориальных исполнительных органах государственной власти Свердловской области, в аппаратах мировых судей Свердловской области, в Аппарате Губернатора Свердло</w:t>
      </w:r>
      <w:r>
        <w:t>вской области и Правительства Свердловской области, в уполномоченном государственном органе Свердловской области в сфере управления государственной гражданской службой Свердловской области;</w:t>
      </w:r>
    </w:p>
    <w:p w:rsidR="00AD65D2" w:rsidRDefault="005F5093">
      <w:bookmarkStart w:id="129" w:name="sub_15033"/>
      <w:bookmarkEnd w:id="128"/>
      <w:r>
        <w:t>3) Уставным Судом Свердловской области - в случаях проведения конк</w:t>
      </w:r>
      <w:r>
        <w:t xml:space="preserve">урсов на право заключения договоров, предусматривающих наряду с другими условиями обязательство граждан поступить на государственную гражданскую службу Свердловской области для замещения должностей государственной гражданской службы Свердловской области в </w:t>
      </w:r>
      <w:r>
        <w:t>Уставном Суде Свердловской области;</w:t>
      </w:r>
    </w:p>
    <w:p w:rsidR="00AD65D2" w:rsidRDefault="005F5093">
      <w:bookmarkStart w:id="130" w:name="sub_72"/>
      <w:bookmarkEnd w:id="129"/>
      <w:r>
        <w:t>3-1) Счетной палатой Свердловской области - в случаях проведения конкурсов на право заключения договоров, предусматривающих наряду с другими условиями обязательство граждан поступить на государственную, гражданскую служб</w:t>
      </w:r>
      <w:r>
        <w:t>у Свердловской области для замещения должностей государственной гражданской службы Свердловской области в Счетной палате Свердловской области;</w:t>
      </w:r>
    </w:p>
    <w:p w:rsidR="00AD65D2" w:rsidRDefault="005F5093">
      <w:bookmarkStart w:id="131" w:name="sub_15034"/>
      <w:bookmarkEnd w:id="130"/>
      <w:r>
        <w:t>4) Избирательной комиссией Свердловской области - в случаях проведения конкурсов на право заключения договоров, п</w:t>
      </w:r>
      <w:r>
        <w:t>редусматривающих наряду с другими условиями обязательство граждан поступить на государственную гражданскую службу Свердловской области для замещения должностей государственной гражданской службы Свердловской области в Избирательной комиссии Свердловской об</w:t>
      </w:r>
      <w:r>
        <w:t>ласти;</w:t>
      </w:r>
    </w:p>
    <w:p w:rsidR="00AD65D2" w:rsidRDefault="005F5093">
      <w:bookmarkStart w:id="132" w:name="sub_15035"/>
      <w:bookmarkEnd w:id="131"/>
      <w:r>
        <w:t xml:space="preserve">5) территориальными избирательными комиссиями, действующими на постоянной основе и являющимися юридическими лицами, - в случаях проведения конкурсов на право заключения договоров, предусматривающих наряду с другими условиями </w:t>
      </w:r>
      <w:r>
        <w:lastRenderedPageBreak/>
        <w:t>обязательство граждан по</w:t>
      </w:r>
      <w:r>
        <w:t>ступить на государственную гражданскую службу Свердловской области для замещения должностей государственной гражданской службы Свердловской области в этих комиссиях;</w:t>
      </w:r>
    </w:p>
    <w:p w:rsidR="00AD65D2" w:rsidRDefault="005F5093">
      <w:bookmarkStart w:id="133" w:name="sub_15036"/>
      <w:bookmarkEnd w:id="132"/>
      <w:r>
        <w:t xml:space="preserve">6) Аппаратом Уполномоченного по правам человека в Свердловской области - в случаях </w:t>
      </w:r>
      <w:r>
        <w:t>проведения конкурсов на право заключения договоров, предусматривающих наряду с другими условиями обязательство граждан поступить на государственную гражданскую службу Свердловской области для замещения должностей государственной гражданской службы Свердлов</w:t>
      </w:r>
      <w:r>
        <w:t>ской области в Аппарате Уполномоченного по правам человека в Свердловской области;</w:t>
      </w:r>
    </w:p>
    <w:p w:rsidR="00AD65D2" w:rsidRDefault="005F5093">
      <w:bookmarkStart w:id="134" w:name="sub_106"/>
      <w:bookmarkEnd w:id="133"/>
      <w:r>
        <w:t>6-1) Аппаратом Уполномоченного по правам ребенка в Свердловской области - в случаях проведения конкурсов на право заключения договоров, предусматривающих наряду с другими ус</w:t>
      </w:r>
      <w:r>
        <w:t>ловиями обязательство граждан поступить на государственную гражданскую службу Свердловской области для замещения должностей государственной гражданской службы Свердловской области в Аппарате Уполномоченного по правам ребенка в Свердловской области;</w:t>
      </w:r>
    </w:p>
    <w:p w:rsidR="00AD65D2" w:rsidRDefault="005F5093">
      <w:bookmarkStart w:id="135" w:name="sub_316"/>
      <w:bookmarkEnd w:id="134"/>
      <w:r>
        <w:t>6-2) Ап</w:t>
      </w:r>
      <w:r>
        <w:t>паратом Уполномоченного по защите прав предпринимателей в Свердловской области - в случаях проведения конкурсов на право заключения договоров, предусматривающих наряду с другими условиями обязательство граждан поступить на государственную гражданскую служб</w:t>
      </w:r>
      <w:r>
        <w:t>у Свердловской области для замещения должностей государственной гражданской службы Свердловской области в Аппарате Уполномоченного по защите прав предпринимателей в Свердловской области;</w:t>
      </w:r>
    </w:p>
    <w:p w:rsidR="00AD65D2" w:rsidRDefault="005F5093">
      <w:bookmarkStart w:id="136" w:name="sub_15037"/>
      <w:bookmarkEnd w:id="135"/>
      <w:r>
        <w:t>7) иными государственными органами Свердловской области, не относящим</w:t>
      </w:r>
      <w:r>
        <w:t xml:space="preserve">ися к числу органов государственной власти Свердловской области, за исключением государственных органов Свердловской области, указанных в </w:t>
      </w:r>
      <w:hyperlink r:id="rId106" w:history="1">
        <w:r>
          <w:rPr>
            <w:rStyle w:val="a4"/>
          </w:rPr>
          <w:t>подпунктах 2</w:t>
        </w:r>
      </w:hyperlink>
      <w:r>
        <w:t xml:space="preserve">, </w:t>
      </w:r>
      <w:hyperlink r:id="rId107" w:history="1">
        <w:r>
          <w:rPr>
            <w:rStyle w:val="a4"/>
          </w:rPr>
          <w:t>3-1</w:t>
        </w:r>
      </w:hyperlink>
      <w:r>
        <w:t xml:space="preserve"> - </w:t>
      </w:r>
      <w:hyperlink r:id="rId108" w:history="1">
        <w:r>
          <w:rPr>
            <w:rStyle w:val="a4"/>
          </w:rPr>
          <w:t>6-2</w:t>
        </w:r>
      </w:hyperlink>
      <w:r>
        <w:t xml:space="preserve"> настоящего пункта, - в случаях проведения конкурсов на право заключения договоров, предусматривающих наряду с другими условиями обязательство граждан поступить на государственную гражданскую службу Свердловской области для замещения должност</w:t>
      </w:r>
      <w:r>
        <w:t>ей государственной гражданской службы Свердловской области в этих государственных органах Свердловской области.</w:t>
      </w:r>
    </w:p>
    <w:p w:rsidR="00AD65D2" w:rsidRDefault="005F5093">
      <w:bookmarkStart w:id="137" w:name="sub_1504"/>
      <w:bookmarkEnd w:id="136"/>
      <w:r>
        <w:t xml:space="preserve">4. </w:t>
      </w:r>
      <w:hyperlink r:id="rId109" w:history="1">
        <w:r>
          <w:rPr>
            <w:rStyle w:val="a4"/>
          </w:rPr>
          <w:t>Утратил силу</w:t>
        </w:r>
      </w:hyperlink>
      <w:r>
        <w:t>.</w:t>
      </w:r>
    </w:p>
    <w:bookmarkEnd w:id="137"/>
    <w:p w:rsidR="00AD65D2" w:rsidRDefault="005F5093">
      <w:pPr>
        <w:pStyle w:val="a7"/>
        <w:rPr>
          <w:color w:val="000000"/>
          <w:sz w:val="16"/>
          <w:szCs w:val="16"/>
        </w:rPr>
      </w:pPr>
      <w:r>
        <w:rPr>
          <w:color w:val="000000"/>
          <w:sz w:val="16"/>
          <w:szCs w:val="16"/>
        </w:rPr>
        <w:t>Информация об изменениях:</w:t>
      </w:r>
    </w:p>
    <w:p w:rsidR="00AD65D2" w:rsidRDefault="005F5093">
      <w:pPr>
        <w:pStyle w:val="a8"/>
      </w:pPr>
      <w:r>
        <w:t xml:space="preserve">См. текст </w:t>
      </w:r>
      <w:hyperlink r:id="rId110" w:history="1">
        <w:r>
          <w:rPr>
            <w:rStyle w:val="a4"/>
          </w:rPr>
          <w:t xml:space="preserve">пункта 4 </w:t>
        </w:r>
        <w:r>
          <w:rPr>
            <w:rStyle w:val="a4"/>
          </w:rPr>
          <w:t>статьи 15</w:t>
        </w:r>
      </w:hyperlink>
    </w:p>
    <w:p w:rsidR="00AD65D2" w:rsidRDefault="00AD65D2">
      <w:pPr>
        <w:pStyle w:val="a8"/>
      </w:pPr>
    </w:p>
    <w:p w:rsidR="00AD65D2" w:rsidRDefault="005F5093">
      <w:pPr>
        <w:pStyle w:val="a8"/>
      </w:pPr>
      <w:bookmarkStart w:id="138" w:name="sub_1505"/>
      <w:r>
        <w:t xml:space="preserve">Пункт 5 изменен с 1 января 2019 г. - </w:t>
      </w:r>
      <w:hyperlink r:id="rId111" w:history="1">
        <w:r>
          <w:rPr>
            <w:rStyle w:val="a4"/>
          </w:rPr>
          <w:t>Закон</w:t>
        </w:r>
      </w:hyperlink>
      <w:r>
        <w:t xml:space="preserve"> Свердловской области от 6 декабря 2018 г. N 151-ОЗ</w:t>
      </w:r>
    </w:p>
    <w:bookmarkEnd w:id="138"/>
    <w:p w:rsidR="00AD65D2" w:rsidRDefault="005F5093">
      <w:pPr>
        <w:pStyle w:val="a8"/>
      </w:pPr>
      <w:r>
        <w:fldChar w:fldCharType="begin"/>
      </w:r>
      <w:r>
        <w:instrText xml:space="preserve"> HYPERLINK  "garantF1://20894594.1505" </w:instrText>
      </w:r>
      <w:r>
        <w:fldChar w:fldCharType="separate"/>
      </w:r>
      <w:r>
        <w:rPr>
          <w:rStyle w:val="a4"/>
        </w:rPr>
        <w:t>См. предыдущую редакцию</w:t>
      </w:r>
      <w:r>
        <w:rPr>
          <w:rStyle w:val="a4"/>
        </w:rPr>
        <w:fldChar w:fldCharType="end"/>
      </w:r>
    </w:p>
    <w:p w:rsidR="00AD65D2" w:rsidRDefault="005F5093">
      <w:r>
        <w:t>5. Уполномоченный государственный орган Сверд</w:t>
      </w:r>
      <w:r>
        <w:t>ловской области в сфере управления государственной гражданской службой Свердловской области координирует работу подразделений государственных органов Свердловской области по вопросам государственной гражданской службы и кадров, связанную с организацией под</w:t>
      </w:r>
      <w:r>
        <w:t>готовки кадров для государственной гражданской службы Свердловской области, в том числе с выбором образовательных организаций для подготовки кадров для государственной гражданской службы Свердловской области, с заключением договоров о целевом обучении, с п</w:t>
      </w:r>
      <w:r>
        <w:t>рохождением гражданами, заключившими эти договоры, практики в государственных органах Свердловской области.</w:t>
      </w:r>
    </w:p>
    <w:p w:rsidR="00AD65D2" w:rsidRDefault="00AD65D2"/>
    <w:p w:rsidR="00AD65D2" w:rsidRDefault="005F5093">
      <w:pPr>
        <w:pStyle w:val="a5"/>
      </w:pPr>
      <w:bookmarkStart w:id="139" w:name="sub_16"/>
      <w:r>
        <w:rPr>
          <w:rStyle w:val="a3"/>
        </w:rPr>
        <w:t>Статья 16</w:t>
      </w:r>
      <w:r>
        <w:t>. Включение граждан, поступающих на государственную гражданскую службу Свердловской области, в кадровый резерв государственного органа Све</w:t>
      </w:r>
      <w:r>
        <w:t>рдловской области и кадровый резерв Свердловской области</w:t>
      </w:r>
    </w:p>
    <w:p w:rsidR="00AD65D2" w:rsidRDefault="005F5093">
      <w:pPr>
        <w:pStyle w:val="a7"/>
        <w:rPr>
          <w:color w:val="000000"/>
          <w:sz w:val="16"/>
          <w:szCs w:val="16"/>
        </w:rPr>
      </w:pPr>
      <w:bookmarkStart w:id="140" w:name="sub_1601"/>
      <w:bookmarkEnd w:id="139"/>
      <w:r>
        <w:rPr>
          <w:color w:val="000000"/>
          <w:sz w:val="16"/>
          <w:szCs w:val="16"/>
        </w:rPr>
        <w:lastRenderedPageBreak/>
        <w:t>Информация об изменениях:</w:t>
      </w:r>
    </w:p>
    <w:bookmarkEnd w:id="140"/>
    <w:p w:rsidR="00AD65D2" w:rsidRDefault="005F5093">
      <w:pPr>
        <w:pStyle w:val="a8"/>
      </w:pPr>
      <w:r>
        <w:fldChar w:fldCharType="begin"/>
      </w:r>
      <w:r>
        <w:instrText xml:space="preserve"> HYPERLINK  "garantF1://20825127.2" </w:instrText>
      </w:r>
      <w:r>
        <w:fldChar w:fldCharType="separate"/>
      </w:r>
      <w:r>
        <w:rPr>
          <w:rStyle w:val="a4"/>
        </w:rPr>
        <w:t>Законом</w:t>
      </w:r>
      <w:r>
        <w:rPr>
          <w:rStyle w:val="a4"/>
        </w:rPr>
        <w:fldChar w:fldCharType="end"/>
      </w:r>
      <w:r>
        <w:t xml:space="preserve"> Свердловской области от 15 июля 2013 г. N 73-ОЗ пункт 1 статьи 16 настоящего Закона изложен в новой редакции, </w:t>
      </w:r>
      <w:hyperlink r:id="rId112" w:history="1">
        <w:r>
          <w:rPr>
            <w:rStyle w:val="a4"/>
          </w:rPr>
          <w:t>вступающей в силу</w:t>
        </w:r>
      </w:hyperlink>
      <w:r>
        <w:t xml:space="preserve"> через десять дней после </w:t>
      </w:r>
      <w:hyperlink r:id="rId113" w:history="1">
        <w:r>
          <w:rPr>
            <w:rStyle w:val="a4"/>
          </w:rPr>
          <w:t>официального опубликования</w:t>
        </w:r>
      </w:hyperlink>
      <w:r>
        <w:t xml:space="preserve"> названного Закона</w:t>
      </w:r>
    </w:p>
    <w:p w:rsidR="00AD65D2" w:rsidRDefault="005F5093">
      <w:pPr>
        <w:pStyle w:val="a8"/>
      </w:pPr>
      <w:hyperlink r:id="rId114" w:history="1">
        <w:r>
          <w:rPr>
            <w:rStyle w:val="a4"/>
          </w:rPr>
          <w:t>См. текст пункта в предыдущей редакции</w:t>
        </w:r>
      </w:hyperlink>
    </w:p>
    <w:p w:rsidR="00AD65D2" w:rsidRDefault="005F5093">
      <w:r>
        <w:t>1. В кадровый резерв госу</w:t>
      </w:r>
      <w:r>
        <w:t>дарственного органа Свердловской области для замещения вакантных должностей государственной гражданской службы Свердловской области включаются:</w:t>
      </w:r>
    </w:p>
    <w:p w:rsidR="00AD65D2" w:rsidRDefault="005F5093">
      <w:bookmarkStart w:id="141" w:name="sub_450326"/>
      <w:r>
        <w:t>1) граждане - по результатам конкурса на включение в кадровый резерв государственного органа Свердловской област</w:t>
      </w:r>
      <w:r>
        <w:t>и;</w:t>
      </w:r>
    </w:p>
    <w:p w:rsidR="00AD65D2" w:rsidRDefault="005F5093">
      <w:bookmarkStart w:id="142" w:name="sub_450327"/>
      <w:bookmarkEnd w:id="141"/>
      <w:r>
        <w:t>2) граждане - по результатам конкурса на замещение вакантной должности государственной гражданской службы Свердловской области с их согласия.</w:t>
      </w:r>
    </w:p>
    <w:bookmarkEnd w:id="142"/>
    <w:p w:rsidR="00AD65D2" w:rsidRDefault="005F5093">
      <w:r>
        <w:t>В кадровый резерв Свердловской области включаются граждане, включенные в кадровые резервы государственных орган</w:t>
      </w:r>
      <w:r>
        <w:t>ов Свердловской области для замещения должностей государственной гражданской службы Свердловской области, относящихся к высшей, главной и ведущей группам должностей государственной гражданской службы Российской Федерации.</w:t>
      </w:r>
    </w:p>
    <w:p w:rsidR="00AD65D2" w:rsidRDefault="005F5093">
      <w:r>
        <w:t>В кадровых резервах государственны</w:t>
      </w:r>
      <w:r>
        <w:t>х органов Свердловской области и кадровом резерве Свердловской области наряду с другими сведениями указываются наименования категорий и групп должностей государственной гражданской службы Российской Федерации, в пределах которых гражданин, включенный в соо</w:t>
      </w:r>
      <w:r>
        <w:t>тветствующие кадровые резервы, может замещать вакантные должности государственной гражданской службы Свердловской области.</w:t>
      </w:r>
    </w:p>
    <w:p w:rsidR="00AD65D2" w:rsidRDefault="005F5093">
      <w:bookmarkStart w:id="143" w:name="sub_1602"/>
      <w:r>
        <w:t>2. Конкурс на включение гражданина в кадровый резерв государственного органа Свердловской области проводится по решению представителя</w:t>
      </w:r>
      <w:r>
        <w:t xml:space="preserve"> нанимателя государственных гражданских служащих Свердловской области в случаях получения государственным органом Свердловской области, в котором учреждены должности государственной гражданской службы Свердловской области, не менее двух заявлений граждан, </w:t>
      </w:r>
      <w:r>
        <w:t>изъявивших желание поступить на государственную гражданскую службу Свердловской области, при отсутствии в соответствующем органе вакантных должностей государственной гражданской службы Свердловской области.</w:t>
      </w:r>
    </w:p>
    <w:p w:rsidR="00AD65D2" w:rsidRDefault="005F5093">
      <w:pPr>
        <w:pStyle w:val="a7"/>
        <w:rPr>
          <w:color w:val="000000"/>
          <w:sz w:val="16"/>
          <w:szCs w:val="16"/>
        </w:rPr>
      </w:pPr>
      <w:bookmarkStart w:id="144" w:name="sub_1603"/>
      <w:bookmarkEnd w:id="143"/>
      <w:r>
        <w:rPr>
          <w:color w:val="000000"/>
          <w:sz w:val="16"/>
          <w:szCs w:val="16"/>
        </w:rPr>
        <w:t>Информация об изменениях:</w:t>
      </w:r>
    </w:p>
    <w:bookmarkEnd w:id="144"/>
    <w:p w:rsidR="00AD65D2" w:rsidRDefault="005F5093">
      <w:pPr>
        <w:pStyle w:val="a8"/>
      </w:pPr>
      <w:r>
        <w:fldChar w:fldCharType="begin"/>
      </w:r>
      <w:r>
        <w:instrText xml:space="preserve"> HYPERLINK  "garantF1</w:instrText>
      </w:r>
      <w:r>
        <w:instrText xml:space="preserve">://46620298.14" </w:instrText>
      </w:r>
      <w:r>
        <w:fldChar w:fldCharType="separate"/>
      </w:r>
      <w:r>
        <w:rPr>
          <w:rStyle w:val="a4"/>
        </w:rPr>
        <w:t>Законом</w:t>
      </w:r>
      <w:r>
        <w:rPr>
          <w:rStyle w:val="a4"/>
        </w:rPr>
        <w:fldChar w:fldCharType="end"/>
      </w:r>
      <w:r>
        <w:t xml:space="preserve"> Свердловской области от 19 декабря 2016 г. N 147-ОЗ в пункт 3 статьи 16 настоящего Закона внесены изменения, </w:t>
      </w:r>
      <w:hyperlink r:id="rId115" w:history="1">
        <w:r>
          <w:rPr>
            <w:rStyle w:val="a4"/>
          </w:rPr>
          <w:t>вступающие в силу</w:t>
        </w:r>
      </w:hyperlink>
      <w:r>
        <w:t xml:space="preserve"> через десять дней после </w:t>
      </w:r>
      <w:hyperlink r:id="rId116" w:history="1">
        <w:r>
          <w:rPr>
            <w:rStyle w:val="a4"/>
          </w:rPr>
          <w:t>оф</w:t>
        </w:r>
        <w:r>
          <w:rPr>
            <w:rStyle w:val="a4"/>
          </w:rPr>
          <w:t>ициального опубликования</w:t>
        </w:r>
      </w:hyperlink>
      <w:r>
        <w:t xml:space="preserve"> названного Закона</w:t>
      </w:r>
    </w:p>
    <w:p w:rsidR="00AD65D2" w:rsidRDefault="005F5093">
      <w:pPr>
        <w:pStyle w:val="a8"/>
      </w:pPr>
      <w:hyperlink r:id="rId117" w:history="1">
        <w:r>
          <w:rPr>
            <w:rStyle w:val="a4"/>
          </w:rPr>
          <w:t>См. текст пункта в предыдущей редакции</w:t>
        </w:r>
      </w:hyperlink>
    </w:p>
    <w:p w:rsidR="00AD65D2" w:rsidRDefault="005F5093">
      <w:r>
        <w:t>3. Конкурс на включение гражданина в кадровый резерв государственного органа Свердловской области проводится образованной в нем конк</w:t>
      </w:r>
      <w:r>
        <w:t>урсной комиссией в том же порядке, в котором проводится конкурс на замещение вакантной должности государственной гражданской службы Свердловской области.</w:t>
      </w:r>
    </w:p>
    <w:p w:rsidR="00AD65D2" w:rsidRDefault="005F5093">
      <w:pPr>
        <w:pStyle w:val="a7"/>
        <w:rPr>
          <w:color w:val="000000"/>
          <w:sz w:val="16"/>
          <w:szCs w:val="16"/>
        </w:rPr>
      </w:pPr>
      <w:bookmarkStart w:id="145" w:name="sub_1604"/>
      <w:r>
        <w:rPr>
          <w:color w:val="000000"/>
          <w:sz w:val="16"/>
          <w:szCs w:val="16"/>
        </w:rPr>
        <w:t>Информация об изменениях:</w:t>
      </w:r>
    </w:p>
    <w:bookmarkEnd w:id="145"/>
    <w:p w:rsidR="00AD65D2" w:rsidRDefault="005F5093">
      <w:pPr>
        <w:pStyle w:val="a8"/>
      </w:pPr>
      <w:r>
        <w:fldChar w:fldCharType="begin"/>
      </w:r>
      <w:r>
        <w:instrText xml:space="preserve"> HYPERLINK  "garantF1://20825127.3" </w:instrText>
      </w:r>
      <w:r>
        <w:fldChar w:fldCharType="separate"/>
      </w:r>
      <w:r>
        <w:rPr>
          <w:rStyle w:val="a4"/>
        </w:rPr>
        <w:t>Законом</w:t>
      </w:r>
      <w:r>
        <w:rPr>
          <w:rStyle w:val="a4"/>
        </w:rPr>
        <w:fldChar w:fldCharType="end"/>
      </w:r>
      <w:r>
        <w:t xml:space="preserve"> Свердловской области от 15 ию</w:t>
      </w:r>
      <w:r>
        <w:t xml:space="preserve">ля 2013 г. N 73-ОЗ в пункт 4 статьи 16 настоящего Закона внесены изменения, </w:t>
      </w:r>
      <w:hyperlink r:id="rId118" w:history="1">
        <w:r>
          <w:rPr>
            <w:rStyle w:val="a4"/>
          </w:rPr>
          <w:t>вступающие в силу</w:t>
        </w:r>
      </w:hyperlink>
      <w:r>
        <w:t xml:space="preserve"> через десять дней после </w:t>
      </w:r>
      <w:hyperlink r:id="rId119" w:history="1">
        <w:r>
          <w:rPr>
            <w:rStyle w:val="a4"/>
          </w:rPr>
          <w:t>официального опубликования</w:t>
        </w:r>
      </w:hyperlink>
      <w:r>
        <w:t xml:space="preserve"> названного Закона</w:t>
      </w:r>
    </w:p>
    <w:p w:rsidR="00AD65D2" w:rsidRDefault="005F5093">
      <w:pPr>
        <w:pStyle w:val="a8"/>
      </w:pPr>
      <w:hyperlink r:id="rId120" w:history="1">
        <w:r>
          <w:rPr>
            <w:rStyle w:val="a4"/>
          </w:rPr>
          <w:t>См. текст пункта в предыдущей редакции</w:t>
        </w:r>
      </w:hyperlink>
    </w:p>
    <w:p w:rsidR="00AD65D2" w:rsidRDefault="005F5093">
      <w:r>
        <w:t xml:space="preserve">4. Включение граждан, указанных в </w:t>
      </w:r>
      <w:hyperlink r:id="rId121" w:history="1">
        <w:r>
          <w:rPr>
            <w:rStyle w:val="a4"/>
          </w:rPr>
          <w:t>части первой пункта 1</w:t>
        </w:r>
      </w:hyperlink>
      <w:r>
        <w:t xml:space="preserve"> настоящей статьи, в кадровый резерв государственного органа Свердловской области и кадровый резерв Свердло</w:t>
      </w:r>
      <w:r>
        <w:t xml:space="preserve">вской области, осуществляется в порядке, предусмотренном в </w:t>
      </w:r>
      <w:hyperlink r:id="rId122" w:history="1">
        <w:r>
          <w:rPr>
            <w:rStyle w:val="a4"/>
          </w:rPr>
          <w:t>статье 51</w:t>
        </w:r>
      </w:hyperlink>
      <w:r>
        <w:t xml:space="preserve"> настоящего Закона.</w:t>
      </w:r>
    </w:p>
    <w:p w:rsidR="00AD65D2" w:rsidRDefault="00AD65D2"/>
    <w:p w:rsidR="00AD65D2" w:rsidRDefault="005F5093">
      <w:pPr>
        <w:pStyle w:val="a7"/>
        <w:rPr>
          <w:color w:val="000000"/>
          <w:sz w:val="16"/>
          <w:szCs w:val="16"/>
        </w:rPr>
      </w:pPr>
      <w:bookmarkStart w:id="146" w:name="sub_17"/>
      <w:r>
        <w:rPr>
          <w:color w:val="000000"/>
          <w:sz w:val="16"/>
          <w:szCs w:val="16"/>
        </w:rPr>
        <w:t>Информация об изменениях:</w:t>
      </w:r>
    </w:p>
    <w:bookmarkEnd w:id="146"/>
    <w:p w:rsidR="00AD65D2" w:rsidRDefault="005F5093">
      <w:pPr>
        <w:pStyle w:val="a8"/>
      </w:pPr>
      <w:r>
        <w:fldChar w:fldCharType="begin"/>
      </w:r>
      <w:r>
        <w:instrText xml:space="preserve"> HYPERLINK  "garantF1://35064458.317" </w:instrText>
      </w:r>
      <w:r>
        <w:fldChar w:fldCharType="separate"/>
      </w:r>
      <w:r>
        <w:rPr>
          <w:rStyle w:val="a4"/>
        </w:rPr>
        <w:t>Законом</w:t>
      </w:r>
      <w:r>
        <w:rPr>
          <w:rStyle w:val="a4"/>
        </w:rPr>
        <w:fldChar w:fldCharType="end"/>
      </w:r>
      <w:r>
        <w:t xml:space="preserve"> Свердловской области от 27 декабря 2010 г. N 125-ОЗ в статью 17 нас</w:t>
      </w:r>
      <w:r>
        <w:t xml:space="preserve">тоящего Закона внесены изменения, </w:t>
      </w:r>
      <w:hyperlink r:id="rId123" w:history="1">
        <w:r>
          <w:rPr>
            <w:rStyle w:val="a4"/>
          </w:rPr>
          <w:t>вступающие в силу</w:t>
        </w:r>
      </w:hyperlink>
      <w:r>
        <w:t xml:space="preserve"> через десять дней после </w:t>
      </w:r>
      <w:hyperlink r:id="rId124" w:history="1">
        <w:r>
          <w:rPr>
            <w:rStyle w:val="a4"/>
          </w:rPr>
          <w:t>официального опубликования</w:t>
        </w:r>
      </w:hyperlink>
      <w:r>
        <w:t xml:space="preserve"> названного Закона</w:t>
      </w:r>
    </w:p>
    <w:p w:rsidR="00AD65D2" w:rsidRDefault="005F5093">
      <w:pPr>
        <w:pStyle w:val="a8"/>
      </w:pPr>
      <w:hyperlink r:id="rId125" w:history="1">
        <w:r>
          <w:rPr>
            <w:rStyle w:val="a4"/>
          </w:rPr>
          <w:t xml:space="preserve">См. текст статьи </w:t>
        </w:r>
        <w:r>
          <w:rPr>
            <w:rStyle w:val="a4"/>
          </w:rPr>
          <w:t>в предыдущей редакции</w:t>
        </w:r>
      </w:hyperlink>
    </w:p>
    <w:p w:rsidR="00AD65D2" w:rsidRDefault="005F5093">
      <w:pPr>
        <w:pStyle w:val="a5"/>
      </w:pPr>
      <w:r>
        <w:rPr>
          <w:rStyle w:val="a3"/>
        </w:rPr>
        <w:t>Статья 17</w:t>
      </w:r>
      <w:r>
        <w:t>. Поступление граждан на государственную гражданскую службу Свердловской области без проведения конкурса на замещение вакантной должности государственной гражданской службы Свердловской области</w:t>
      </w:r>
    </w:p>
    <w:p w:rsidR="00AD65D2" w:rsidRDefault="005F5093">
      <w:bookmarkStart w:id="147" w:name="sub_1701"/>
      <w:r>
        <w:t xml:space="preserve">1. Поступление граждан на </w:t>
      </w:r>
      <w:r>
        <w:t xml:space="preserve">государственную гражданскую службу Свердловской области без проведения конкурса на замещение вакантной должности государственной гражданской службы Свердловской области осуществляется в случаях, установленных </w:t>
      </w:r>
      <w:hyperlink r:id="rId126" w:history="1">
        <w:r>
          <w:rPr>
            <w:rStyle w:val="a4"/>
          </w:rPr>
          <w:t>федера</w:t>
        </w:r>
        <w:r>
          <w:rPr>
            <w:rStyle w:val="a4"/>
          </w:rPr>
          <w:t>льным законом.</w:t>
        </w:r>
      </w:hyperlink>
    </w:p>
    <w:p w:rsidR="00AD65D2" w:rsidRDefault="005F5093">
      <w:pPr>
        <w:pStyle w:val="a7"/>
        <w:rPr>
          <w:color w:val="000000"/>
          <w:sz w:val="16"/>
          <w:szCs w:val="16"/>
        </w:rPr>
      </w:pPr>
      <w:bookmarkStart w:id="148" w:name="sub_1702"/>
      <w:bookmarkEnd w:id="147"/>
      <w:r>
        <w:rPr>
          <w:color w:val="000000"/>
          <w:sz w:val="16"/>
          <w:szCs w:val="16"/>
        </w:rPr>
        <w:t>Информация об изменениях:</w:t>
      </w:r>
    </w:p>
    <w:bookmarkEnd w:id="148"/>
    <w:p w:rsidR="00AD65D2" w:rsidRDefault="005F5093">
      <w:pPr>
        <w:pStyle w:val="a8"/>
      </w:pPr>
      <w:r>
        <w:t xml:space="preserve">Пункт 2 изменен с 1 января 2019 г. - </w:t>
      </w:r>
      <w:hyperlink r:id="rId127" w:history="1">
        <w:r>
          <w:rPr>
            <w:rStyle w:val="a4"/>
          </w:rPr>
          <w:t>Закон</w:t>
        </w:r>
      </w:hyperlink>
      <w:r>
        <w:t xml:space="preserve"> Свердловской области от 6 декабря 2018 г. N 151-ОЗ</w:t>
      </w:r>
    </w:p>
    <w:p w:rsidR="00AD65D2" w:rsidRDefault="005F5093">
      <w:pPr>
        <w:pStyle w:val="a8"/>
      </w:pPr>
      <w:hyperlink r:id="rId128" w:history="1">
        <w:r>
          <w:rPr>
            <w:rStyle w:val="a4"/>
          </w:rPr>
          <w:t>См. предыдущую редакцию</w:t>
        </w:r>
      </w:hyperlink>
    </w:p>
    <w:p w:rsidR="00AD65D2" w:rsidRDefault="005F5093">
      <w:r>
        <w:t>2. В случае, ес</w:t>
      </w:r>
      <w:r>
        <w:t xml:space="preserve">ли в государственном органе Свердловской области имеется вакантная должность государственной гражданской службы Свердловской области, право на замещение которой имеет гражданин в соответствии с заключенным с ним договором о целевом обучении, подразделение </w:t>
      </w:r>
      <w:r>
        <w:t>государственного органа Свердловской области по вопросам государственной гражданской службы и кадров направляет гражданину письменное предложение о поступлении на государственную гражданскую службу Свердловской области на вакантную должность государственно</w:t>
      </w:r>
      <w:r>
        <w:t>й гражданской службы Свердловской области без проведения конкурса.</w:t>
      </w:r>
    </w:p>
    <w:p w:rsidR="00AD65D2" w:rsidRDefault="005F5093">
      <w:bookmarkStart w:id="149" w:name="sub_450342"/>
      <w:r>
        <w:t xml:space="preserve">Письменное предложение, указанное в </w:t>
      </w:r>
      <w:hyperlink r:id="rId129" w:history="1">
        <w:r>
          <w:rPr>
            <w:rStyle w:val="a4"/>
          </w:rPr>
          <w:t>части первой</w:t>
        </w:r>
      </w:hyperlink>
      <w:r>
        <w:t xml:space="preserve"> настоящего пункта, направляется при условии, что гражданин имеет документ об образовании и о квалификации, удосто</w:t>
      </w:r>
      <w:r>
        <w:t>веряющий получение высшего образования или среднего профессионального образования, необходимого для замещения вакантной должности государственной гражданской службы Свердловской области.</w:t>
      </w:r>
    </w:p>
    <w:p w:rsidR="00AD65D2" w:rsidRDefault="005F5093">
      <w:pPr>
        <w:pStyle w:val="a7"/>
        <w:rPr>
          <w:color w:val="000000"/>
          <w:sz w:val="16"/>
          <w:szCs w:val="16"/>
        </w:rPr>
      </w:pPr>
      <w:bookmarkStart w:id="150" w:name="sub_1703"/>
      <w:bookmarkEnd w:id="149"/>
      <w:r>
        <w:rPr>
          <w:color w:val="000000"/>
          <w:sz w:val="16"/>
          <w:szCs w:val="16"/>
        </w:rPr>
        <w:t>Информация об изменениях:</w:t>
      </w:r>
    </w:p>
    <w:bookmarkEnd w:id="150"/>
    <w:p w:rsidR="00AD65D2" w:rsidRDefault="005F5093">
      <w:pPr>
        <w:pStyle w:val="a8"/>
      </w:pPr>
      <w:r>
        <w:fldChar w:fldCharType="begin"/>
      </w:r>
      <w:r>
        <w:instrText xml:space="preserve"> HYPERLINK  "garantF1://20840941.119" </w:instrText>
      </w:r>
      <w:r>
        <w:fldChar w:fldCharType="separate"/>
      </w:r>
      <w:r>
        <w:rPr>
          <w:rStyle w:val="a4"/>
        </w:rPr>
        <w:t>За</w:t>
      </w:r>
      <w:r>
        <w:rPr>
          <w:rStyle w:val="a4"/>
        </w:rPr>
        <w:t>коном</w:t>
      </w:r>
      <w:r>
        <w:rPr>
          <w:rStyle w:val="a4"/>
        </w:rPr>
        <w:fldChar w:fldCharType="end"/>
      </w:r>
      <w:r>
        <w:t xml:space="preserve"> Свердловской области от 28 апреля 2014 г. N 32-ОЗ в пункт 3 статьи 17 настоящего Закона внесены изменения, </w:t>
      </w:r>
      <w:hyperlink r:id="rId130" w:history="1">
        <w:r>
          <w:rPr>
            <w:rStyle w:val="a4"/>
          </w:rPr>
          <w:t>вступающие в силу</w:t>
        </w:r>
      </w:hyperlink>
      <w:r>
        <w:t xml:space="preserve"> через десять дней после </w:t>
      </w:r>
      <w:hyperlink r:id="rId131" w:history="1">
        <w:r>
          <w:rPr>
            <w:rStyle w:val="a4"/>
          </w:rPr>
          <w:t>официального опубликова</w:t>
        </w:r>
        <w:r>
          <w:rPr>
            <w:rStyle w:val="a4"/>
          </w:rPr>
          <w:t>ния</w:t>
        </w:r>
      </w:hyperlink>
      <w:r>
        <w:t xml:space="preserve"> названного Закона</w:t>
      </w:r>
    </w:p>
    <w:p w:rsidR="00AD65D2" w:rsidRDefault="005F5093">
      <w:pPr>
        <w:pStyle w:val="a8"/>
      </w:pPr>
      <w:hyperlink r:id="rId132" w:history="1">
        <w:r>
          <w:rPr>
            <w:rStyle w:val="a4"/>
          </w:rPr>
          <w:t>См. текст пункта в предыдущей редакции</w:t>
        </w:r>
      </w:hyperlink>
    </w:p>
    <w:p w:rsidR="00AD65D2" w:rsidRDefault="005F5093">
      <w:r>
        <w:t>3. Гражданину, включенному в кадровый резерв государственного органа Свердловской области по результатам конкурса на включение гражданина в кадровый резе</w:t>
      </w:r>
      <w:r>
        <w:t>рв государственного органа Свердловской области, подразделение государственного органа Свердловской области по вопросам государственной гражданской службы и кадров направляет письменное предложение о поступлении на государственную гражданскую службу Свердл</w:t>
      </w:r>
      <w:r>
        <w:t>овской области на вакантную должность государственной гражданской службы Свердловской области без проведения конкурса в случаях:</w:t>
      </w:r>
    </w:p>
    <w:p w:rsidR="00AD65D2" w:rsidRDefault="005F5093">
      <w:pPr>
        <w:pStyle w:val="a7"/>
        <w:rPr>
          <w:color w:val="000000"/>
          <w:sz w:val="16"/>
          <w:szCs w:val="16"/>
        </w:rPr>
      </w:pPr>
      <w:bookmarkStart w:id="151" w:name="sub_17031"/>
      <w:r>
        <w:rPr>
          <w:color w:val="000000"/>
          <w:sz w:val="16"/>
          <w:szCs w:val="16"/>
        </w:rPr>
        <w:t>Информация об изменениях:</w:t>
      </w:r>
    </w:p>
    <w:bookmarkEnd w:id="151"/>
    <w:p w:rsidR="00AD65D2" w:rsidRDefault="005F5093">
      <w:pPr>
        <w:pStyle w:val="a8"/>
      </w:pPr>
      <w:r>
        <w:t xml:space="preserve">Подпункт 1 изменен с 1 января 2019 г. - </w:t>
      </w:r>
      <w:hyperlink r:id="rId133" w:history="1">
        <w:r>
          <w:rPr>
            <w:rStyle w:val="a4"/>
          </w:rPr>
          <w:t>Закон</w:t>
        </w:r>
      </w:hyperlink>
      <w:r>
        <w:t xml:space="preserve"> Свердловской об</w:t>
      </w:r>
      <w:r>
        <w:t>ласти от 6 декабря 2018 г. N 151-ОЗ</w:t>
      </w:r>
    </w:p>
    <w:p w:rsidR="00AD65D2" w:rsidRDefault="005F5093">
      <w:pPr>
        <w:pStyle w:val="a8"/>
      </w:pPr>
      <w:hyperlink r:id="rId134" w:history="1">
        <w:r>
          <w:rPr>
            <w:rStyle w:val="a4"/>
          </w:rPr>
          <w:t>См. предыдущую редакцию</w:t>
        </w:r>
      </w:hyperlink>
    </w:p>
    <w:p w:rsidR="00AD65D2" w:rsidRDefault="005F5093">
      <w:r>
        <w:t xml:space="preserve">1) если вакантная должность государственной гражданской службы Свердловской </w:t>
      </w:r>
      <w:r>
        <w:lastRenderedPageBreak/>
        <w:t>области не может быть замещена гражданами в соответствии с заключенными с ним</w:t>
      </w:r>
      <w:r>
        <w:t>и договорами о целевом обучении;</w:t>
      </w:r>
    </w:p>
    <w:p w:rsidR="00AD65D2" w:rsidRDefault="005F5093">
      <w:pPr>
        <w:pStyle w:val="a7"/>
        <w:rPr>
          <w:color w:val="000000"/>
          <w:sz w:val="16"/>
          <w:szCs w:val="16"/>
        </w:rPr>
      </w:pPr>
      <w:bookmarkStart w:id="152" w:name="sub_17032"/>
      <w:r>
        <w:rPr>
          <w:color w:val="000000"/>
          <w:sz w:val="16"/>
          <w:szCs w:val="16"/>
        </w:rPr>
        <w:t>Информация об изменениях:</w:t>
      </w:r>
    </w:p>
    <w:bookmarkEnd w:id="152"/>
    <w:p w:rsidR="00AD65D2" w:rsidRDefault="005F5093">
      <w:pPr>
        <w:pStyle w:val="a8"/>
      </w:pPr>
      <w:r>
        <w:t xml:space="preserve">Подпункт 2 изменен с 1 января 2019 г. - </w:t>
      </w:r>
      <w:hyperlink r:id="rId135" w:history="1">
        <w:r>
          <w:rPr>
            <w:rStyle w:val="a4"/>
          </w:rPr>
          <w:t>Закон</w:t>
        </w:r>
      </w:hyperlink>
      <w:r>
        <w:t xml:space="preserve"> Свердловской области от 6 декабря 2018 г. N 151-ОЗ</w:t>
      </w:r>
    </w:p>
    <w:p w:rsidR="00AD65D2" w:rsidRDefault="005F5093">
      <w:pPr>
        <w:pStyle w:val="a8"/>
      </w:pPr>
      <w:hyperlink r:id="rId136" w:history="1">
        <w:r>
          <w:rPr>
            <w:rStyle w:val="a4"/>
          </w:rPr>
          <w:t>См. предыдущую ре</w:t>
        </w:r>
        <w:r>
          <w:rPr>
            <w:rStyle w:val="a4"/>
          </w:rPr>
          <w:t>дакцию</w:t>
        </w:r>
      </w:hyperlink>
    </w:p>
    <w:p w:rsidR="00AD65D2" w:rsidRDefault="005F5093">
      <w:r>
        <w:t xml:space="preserve">2) если от гражданина, с которым заключен договор о целевом обучении, получившего письменное предложение о поступлении на государственную гражданскую службу Свердловской области на вакантную должность государственной гражданской службы Свердловской </w:t>
      </w:r>
      <w:r>
        <w:t>области, получен письменный отказ от замещения предложенной ему должности;</w:t>
      </w:r>
    </w:p>
    <w:p w:rsidR="00AD65D2" w:rsidRDefault="005F5093">
      <w:pPr>
        <w:pStyle w:val="a7"/>
        <w:rPr>
          <w:color w:val="000000"/>
          <w:sz w:val="16"/>
          <w:szCs w:val="16"/>
        </w:rPr>
      </w:pPr>
      <w:bookmarkStart w:id="153" w:name="sub_17033"/>
      <w:r>
        <w:rPr>
          <w:color w:val="000000"/>
          <w:sz w:val="16"/>
          <w:szCs w:val="16"/>
        </w:rPr>
        <w:t>Информация об изменениях:</w:t>
      </w:r>
    </w:p>
    <w:bookmarkEnd w:id="153"/>
    <w:p w:rsidR="00AD65D2" w:rsidRDefault="005F5093">
      <w:pPr>
        <w:pStyle w:val="a8"/>
      </w:pPr>
      <w:r>
        <w:fldChar w:fldCharType="begin"/>
      </w:r>
      <w:r>
        <w:instrText xml:space="preserve"> HYPERLINK  "garantF1://20840941.119" </w:instrText>
      </w:r>
      <w:r>
        <w:fldChar w:fldCharType="separate"/>
      </w:r>
      <w:r>
        <w:rPr>
          <w:rStyle w:val="a4"/>
        </w:rPr>
        <w:t>Законом</w:t>
      </w:r>
      <w:r>
        <w:rPr>
          <w:rStyle w:val="a4"/>
        </w:rPr>
        <w:fldChar w:fldCharType="end"/>
      </w:r>
      <w:r>
        <w:t xml:space="preserve"> Свердловской области от 28 апреля 2014 г. N 32-ОЗ в подпункт 3 пункта 3 статьи 17 настоящего Закона </w:t>
      </w:r>
      <w:r>
        <w:t xml:space="preserve">внесены изменения, </w:t>
      </w:r>
      <w:hyperlink r:id="rId137" w:history="1">
        <w:r>
          <w:rPr>
            <w:rStyle w:val="a4"/>
          </w:rPr>
          <w:t>вступающие в силу</w:t>
        </w:r>
      </w:hyperlink>
      <w:r>
        <w:t xml:space="preserve"> через десять дней после </w:t>
      </w:r>
      <w:hyperlink r:id="rId138" w:history="1">
        <w:r>
          <w:rPr>
            <w:rStyle w:val="a4"/>
          </w:rPr>
          <w:t>официального опубликования</w:t>
        </w:r>
      </w:hyperlink>
      <w:r>
        <w:t xml:space="preserve"> названного Закона</w:t>
      </w:r>
    </w:p>
    <w:p w:rsidR="00AD65D2" w:rsidRDefault="005F5093">
      <w:pPr>
        <w:pStyle w:val="a8"/>
      </w:pPr>
      <w:hyperlink r:id="rId139" w:history="1">
        <w:r>
          <w:rPr>
            <w:rStyle w:val="a4"/>
          </w:rPr>
          <w:t>См. текст подпункта в предыду</w:t>
        </w:r>
        <w:r>
          <w:rPr>
            <w:rStyle w:val="a4"/>
          </w:rPr>
          <w:t>щей редакции</w:t>
        </w:r>
      </w:hyperlink>
    </w:p>
    <w:p w:rsidR="00AD65D2" w:rsidRDefault="005F5093">
      <w:r>
        <w:t>3) если от государственного гражданского служащего Свердловской области, включенного в кадровый резерв государственного органа Свердловской области, имеющего право замещать вакантную должность государственной гражданской службы Свердловской об</w:t>
      </w:r>
      <w:r>
        <w:t>ласти, получен письменный отказ от замещения предложенной ему должности.</w:t>
      </w:r>
    </w:p>
    <w:p w:rsidR="00AD65D2" w:rsidRDefault="005F5093">
      <w:bookmarkStart w:id="154" w:name="sub_317"/>
      <w:r>
        <w:t>Гражданину, включенному в кадровый резерв государственного органа Свердловской области и кадровый резерв Свердловской области по результатам конкурса на включение гражданина в кадровы</w:t>
      </w:r>
      <w:r>
        <w:t xml:space="preserve">й резерв государственного органа Свердловской области, подразделение государственного органа Свердловской области по вопросам государственной гражданской службы и кадров направляет письменное предложение о поступлении на государственную гражданскую службу </w:t>
      </w:r>
      <w:r>
        <w:t xml:space="preserve">Свердловской области на вакантную должность государственной гражданской службы Свердловской области без проведения конкурса в случаях, указанных в </w:t>
      </w:r>
      <w:hyperlink r:id="rId140" w:history="1">
        <w:r>
          <w:rPr>
            <w:rStyle w:val="a4"/>
          </w:rPr>
          <w:t>подпунктах 1</w:t>
        </w:r>
      </w:hyperlink>
      <w:r>
        <w:t xml:space="preserve"> и </w:t>
      </w:r>
      <w:hyperlink r:id="rId141" w:history="1">
        <w:r>
          <w:rPr>
            <w:rStyle w:val="a4"/>
          </w:rPr>
          <w:t>2 части первой</w:t>
        </w:r>
      </w:hyperlink>
      <w:r>
        <w:t xml:space="preserve"> настоящего пункта, а та</w:t>
      </w:r>
      <w:r>
        <w:t>кже в случае, если от государственного гражданского служащего Свердловской области, включенного в кадровый резерв государственного органа Свердловской области и кадровый резерв Свердловской области, имеющего право замещать вакантную должность государственн</w:t>
      </w:r>
      <w:r>
        <w:t>ой гражданской службы Свердловской области, получен письменный отказ от замещения предложенной ему должности.</w:t>
      </w:r>
    </w:p>
    <w:bookmarkEnd w:id="154"/>
    <w:p w:rsidR="00AD65D2" w:rsidRDefault="00AD65D2"/>
    <w:p w:rsidR="00AD65D2" w:rsidRDefault="005F5093">
      <w:pPr>
        <w:pStyle w:val="a5"/>
      </w:pPr>
      <w:bookmarkStart w:id="155" w:name="sub_18"/>
      <w:r>
        <w:rPr>
          <w:rStyle w:val="a3"/>
        </w:rPr>
        <w:t>Статья 18</w:t>
      </w:r>
      <w:r>
        <w:t>. Поступление граждан на государственную гражданскую службу Свердловской области по результатам конкурса на замещение вакантной должност</w:t>
      </w:r>
      <w:r>
        <w:t>и государственной гражданской службы Свердловской области</w:t>
      </w:r>
    </w:p>
    <w:p w:rsidR="00AD65D2" w:rsidRDefault="005F5093">
      <w:pPr>
        <w:pStyle w:val="a7"/>
        <w:rPr>
          <w:color w:val="000000"/>
          <w:sz w:val="16"/>
          <w:szCs w:val="16"/>
        </w:rPr>
      </w:pPr>
      <w:bookmarkStart w:id="156" w:name="sub_1801"/>
      <w:bookmarkEnd w:id="155"/>
      <w:r>
        <w:rPr>
          <w:color w:val="000000"/>
          <w:sz w:val="16"/>
          <w:szCs w:val="16"/>
        </w:rPr>
        <w:t>Информация об изменениях:</w:t>
      </w:r>
    </w:p>
    <w:bookmarkEnd w:id="156"/>
    <w:p w:rsidR="00AD65D2" w:rsidRDefault="005F5093">
      <w:pPr>
        <w:pStyle w:val="a8"/>
      </w:pPr>
      <w:r>
        <w:fldChar w:fldCharType="begin"/>
      </w:r>
      <w:r>
        <w:instrText xml:space="preserve"> HYPERLINK  "garantF1://20840941.123" </w:instrText>
      </w:r>
      <w:r>
        <w:fldChar w:fldCharType="separate"/>
      </w:r>
      <w:r>
        <w:rPr>
          <w:rStyle w:val="a4"/>
        </w:rPr>
        <w:t>Законом</w:t>
      </w:r>
      <w:r>
        <w:rPr>
          <w:rStyle w:val="a4"/>
        </w:rPr>
        <w:fldChar w:fldCharType="end"/>
      </w:r>
      <w:r>
        <w:t xml:space="preserve"> Свердловской области от 28 апреля 2014 г. N 32-ОЗ в пункт 1 статьи 18 настоящего Закона внесены изменения, </w:t>
      </w:r>
      <w:hyperlink r:id="rId142" w:history="1">
        <w:r>
          <w:rPr>
            <w:rStyle w:val="a4"/>
          </w:rPr>
          <w:t>вступающие в силу</w:t>
        </w:r>
      </w:hyperlink>
      <w:r>
        <w:t xml:space="preserve"> через десять дней после </w:t>
      </w:r>
      <w:hyperlink r:id="rId143" w:history="1">
        <w:r>
          <w:rPr>
            <w:rStyle w:val="a4"/>
          </w:rPr>
          <w:t>официального опубликования</w:t>
        </w:r>
      </w:hyperlink>
      <w:r>
        <w:t xml:space="preserve"> названного Закона</w:t>
      </w:r>
    </w:p>
    <w:p w:rsidR="00AD65D2" w:rsidRDefault="005F5093">
      <w:pPr>
        <w:pStyle w:val="a8"/>
      </w:pPr>
      <w:hyperlink r:id="rId144" w:history="1">
        <w:r>
          <w:rPr>
            <w:rStyle w:val="a4"/>
          </w:rPr>
          <w:t>См. текст пункта в предыдущей редакции</w:t>
        </w:r>
      </w:hyperlink>
    </w:p>
    <w:p w:rsidR="00AD65D2" w:rsidRDefault="005F5093">
      <w:r>
        <w:t xml:space="preserve">1. Граждане </w:t>
      </w:r>
      <w:r>
        <w:t>вправе поступить на государственную гражданскую службу Свердловской области для замещения вакантной должности государственной гражданской службы Свердловской области по результатам конкурса в случаях, если замещать ее отказались включенные в кадровый резер</w:t>
      </w:r>
      <w:r>
        <w:t xml:space="preserve">в государственного органа Свердловской области или в кадровый резерв государственного органа Свердловской </w:t>
      </w:r>
      <w:r>
        <w:lastRenderedPageBreak/>
        <w:t>области и кадровый резерв Свердловской области государственные гражданские служащие Свердловской области и граждане.</w:t>
      </w:r>
    </w:p>
    <w:p w:rsidR="00AD65D2" w:rsidRDefault="005F5093">
      <w:pPr>
        <w:pStyle w:val="a7"/>
        <w:rPr>
          <w:color w:val="000000"/>
          <w:sz w:val="16"/>
          <w:szCs w:val="16"/>
        </w:rPr>
      </w:pPr>
      <w:bookmarkStart w:id="157" w:name="sub_1802"/>
      <w:r>
        <w:rPr>
          <w:color w:val="000000"/>
          <w:sz w:val="16"/>
          <w:szCs w:val="16"/>
        </w:rPr>
        <w:t>Информация об изменениях:</w:t>
      </w:r>
    </w:p>
    <w:bookmarkEnd w:id="157"/>
    <w:p w:rsidR="00AD65D2" w:rsidRDefault="005F5093">
      <w:pPr>
        <w:pStyle w:val="a8"/>
      </w:pPr>
      <w:r>
        <w:fldChar w:fldCharType="begin"/>
      </w:r>
      <w:r>
        <w:instrText xml:space="preserve"> HYPE</w:instrText>
      </w:r>
      <w:r>
        <w:instrText xml:space="preserve">RLINK  "garantF1://46620298.14" </w:instrText>
      </w:r>
      <w:r>
        <w:fldChar w:fldCharType="separate"/>
      </w:r>
      <w:r>
        <w:rPr>
          <w:rStyle w:val="a4"/>
        </w:rPr>
        <w:t>Законом</w:t>
      </w:r>
      <w:r>
        <w:rPr>
          <w:rStyle w:val="a4"/>
        </w:rPr>
        <w:fldChar w:fldCharType="end"/>
      </w:r>
      <w:r>
        <w:t xml:space="preserve"> Свердловской области от 19 декабря 2016 г. N 147-ОЗ в пункт 2 статьи 18 настоящего Закона внесены изменения, </w:t>
      </w:r>
      <w:hyperlink r:id="rId145" w:history="1">
        <w:r>
          <w:rPr>
            <w:rStyle w:val="a4"/>
          </w:rPr>
          <w:t>вступающие в силу</w:t>
        </w:r>
      </w:hyperlink>
      <w:r>
        <w:t xml:space="preserve"> через десять дней после </w:t>
      </w:r>
      <w:hyperlink r:id="rId146" w:history="1">
        <w:r>
          <w:rPr>
            <w:rStyle w:val="a4"/>
          </w:rPr>
          <w:t>официального опубликования</w:t>
        </w:r>
      </w:hyperlink>
      <w:r>
        <w:t xml:space="preserve"> названного Закона</w:t>
      </w:r>
    </w:p>
    <w:p w:rsidR="00AD65D2" w:rsidRDefault="005F5093">
      <w:pPr>
        <w:pStyle w:val="a8"/>
      </w:pPr>
      <w:hyperlink r:id="rId147" w:history="1">
        <w:r>
          <w:rPr>
            <w:rStyle w:val="a4"/>
          </w:rPr>
          <w:t>См. текст пункта в предыдущей редакции</w:t>
        </w:r>
      </w:hyperlink>
    </w:p>
    <w:p w:rsidR="00AD65D2" w:rsidRDefault="005F5093">
      <w:r>
        <w:t xml:space="preserve">2. Конкурс на замещение вакантной должности государственной гражданской службы Свердловской области проводится </w:t>
      </w:r>
      <w:r>
        <w:t>конкурсной комиссией, к компетенции которой отнесено проведение конкурса на замещение соответствующей должности государственной гражданской службы Свердловской области, в порядке, установленном федеральным законодательством.</w:t>
      </w:r>
    </w:p>
    <w:p w:rsidR="00AD65D2" w:rsidRDefault="005F5093">
      <w:pPr>
        <w:pStyle w:val="a7"/>
        <w:rPr>
          <w:color w:val="000000"/>
          <w:sz w:val="16"/>
          <w:szCs w:val="16"/>
        </w:rPr>
      </w:pPr>
      <w:bookmarkStart w:id="158" w:name="sub_1803"/>
      <w:r>
        <w:rPr>
          <w:color w:val="000000"/>
          <w:sz w:val="16"/>
          <w:szCs w:val="16"/>
        </w:rPr>
        <w:t>Информация об изменениях:</w:t>
      </w:r>
    </w:p>
    <w:bookmarkEnd w:id="158"/>
    <w:p w:rsidR="00AD65D2" w:rsidRDefault="005F5093">
      <w:pPr>
        <w:pStyle w:val="a8"/>
      </w:pPr>
      <w:r>
        <w:fldChar w:fldCharType="begin"/>
      </w:r>
      <w:r>
        <w:instrText xml:space="preserve"> HY</w:instrText>
      </w:r>
      <w:r>
        <w:instrText xml:space="preserve">PERLINK  "garantF1://35079154.6" </w:instrText>
      </w:r>
      <w:r>
        <w:fldChar w:fldCharType="separate"/>
      </w:r>
      <w:r>
        <w:rPr>
          <w:rStyle w:val="a4"/>
        </w:rPr>
        <w:t>Законом</w:t>
      </w:r>
      <w:r>
        <w:rPr>
          <w:rStyle w:val="a4"/>
        </w:rPr>
        <w:fldChar w:fldCharType="end"/>
      </w:r>
      <w:r>
        <w:t xml:space="preserve"> Свердловской области от 12 июля 2011 г. N 70-ОЗ в пункт 3 статьи 18 настоящего Закона внесены изменения, </w:t>
      </w:r>
      <w:hyperlink r:id="rId148" w:history="1">
        <w:r>
          <w:rPr>
            <w:rStyle w:val="a4"/>
          </w:rPr>
          <w:t>вступающие в силу</w:t>
        </w:r>
      </w:hyperlink>
      <w:r>
        <w:t xml:space="preserve"> через десять дней после </w:t>
      </w:r>
      <w:hyperlink r:id="rId149" w:history="1">
        <w:r>
          <w:rPr>
            <w:rStyle w:val="a4"/>
          </w:rPr>
          <w:t>официального опубликования</w:t>
        </w:r>
      </w:hyperlink>
      <w:r>
        <w:t xml:space="preserve"> названного Закона</w:t>
      </w:r>
    </w:p>
    <w:p w:rsidR="00AD65D2" w:rsidRDefault="005F5093">
      <w:pPr>
        <w:pStyle w:val="a8"/>
      </w:pPr>
      <w:hyperlink r:id="rId150" w:history="1">
        <w:r>
          <w:rPr>
            <w:rStyle w:val="a4"/>
          </w:rPr>
          <w:t>См. текст пункта в предыдущей редакции</w:t>
        </w:r>
      </w:hyperlink>
    </w:p>
    <w:p w:rsidR="00AD65D2" w:rsidRDefault="005F5093">
      <w:r>
        <w:t>3. Гражданин, изъявивший желание участвовать в конкурсе на замещение вакантной должности государственной гражданской сл</w:t>
      </w:r>
      <w:r>
        <w:t>ужбы Свердловской области, представляет в подразделение государственного органа Свердловской области по вопросам государственной гражданской службы и кадров документы, предусмотренные федеральным законодательством, не позднее чем через 21 день со дня объяв</w:t>
      </w:r>
      <w:r>
        <w:t>ления о приеме документов на конкурс.</w:t>
      </w:r>
    </w:p>
    <w:p w:rsidR="00AD65D2" w:rsidRDefault="005F5093">
      <w:pPr>
        <w:pStyle w:val="a7"/>
        <w:rPr>
          <w:color w:val="000000"/>
          <w:sz w:val="16"/>
          <w:szCs w:val="16"/>
        </w:rPr>
      </w:pPr>
      <w:bookmarkStart w:id="159" w:name="sub_1804"/>
      <w:r>
        <w:rPr>
          <w:color w:val="000000"/>
          <w:sz w:val="16"/>
          <w:szCs w:val="16"/>
        </w:rPr>
        <w:t>Информация об изменениях:</w:t>
      </w:r>
    </w:p>
    <w:bookmarkEnd w:id="159"/>
    <w:p w:rsidR="00AD65D2" w:rsidRDefault="005F5093">
      <w:pPr>
        <w:pStyle w:val="a8"/>
      </w:pPr>
      <w:r>
        <w:fldChar w:fldCharType="begin"/>
      </w:r>
      <w:r>
        <w:instrText xml:space="preserve"> HYPERLINK  "garantF1://46620298.15" </w:instrText>
      </w:r>
      <w:r>
        <w:fldChar w:fldCharType="separate"/>
      </w:r>
      <w:r>
        <w:rPr>
          <w:rStyle w:val="a4"/>
        </w:rPr>
        <w:t>Законом</w:t>
      </w:r>
      <w:r>
        <w:rPr>
          <w:rStyle w:val="a4"/>
        </w:rPr>
        <w:fldChar w:fldCharType="end"/>
      </w:r>
      <w:r>
        <w:t xml:space="preserve"> Свердловской области от 19 декабря 2016 г. N 147-ОЗ пункт 4 статьи 18 настоящего Закона изложен в новой редакции, </w:t>
      </w:r>
      <w:hyperlink r:id="rId151" w:history="1">
        <w:r>
          <w:rPr>
            <w:rStyle w:val="a4"/>
          </w:rPr>
          <w:t>вступающей в силу</w:t>
        </w:r>
      </w:hyperlink>
      <w:r>
        <w:t xml:space="preserve"> через десять дней после </w:t>
      </w:r>
      <w:hyperlink r:id="rId152" w:history="1">
        <w:r>
          <w:rPr>
            <w:rStyle w:val="a4"/>
          </w:rPr>
          <w:t>официального опубликования</w:t>
        </w:r>
      </w:hyperlink>
      <w:r>
        <w:t xml:space="preserve"> названного Закона</w:t>
      </w:r>
    </w:p>
    <w:p w:rsidR="00AD65D2" w:rsidRDefault="005F5093">
      <w:pPr>
        <w:pStyle w:val="a8"/>
      </w:pPr>
      <w:hyperlink r:id="rId153" w:history="1">
        <w:r>
          <w:rPr>
            <w:rStyle w:val="a4"/>
          </w:rPr>
          <w:t>См. текст пункта в предыдущей редакции</w:t>
        </w:r>
      </w:hyperlink>
    </w:p>
    <w:p w:rsidR="00AD65D2" w:rsidRDefault="005F5093">
      <w:r>
        <w:t>4. Гражданин вправе в соответствии с фед</w:t>
      </w:r>
      <w:r>
        <w:t>еральным законодательством обжаловать решение конкурсной комиссии, в том числе в комиссии государственного органа Свердловской области по служебным спорам, в котором проводился конкурс на замещение вакантной должности.</w:t>
      </w:r>
    </w:p>
    <w:p w:rsidR="00AD65D2" w:rsidRDefault="00AD65D2"/>
    <w:p w:rsidR="00AD65D2" w:rsidRDefault="005F5093">
      <w:pPr>
        <w:pStyle w:val="1"/>
      </w:pPr>
      <w:bookmarkStart w:id="160" w:name="sub_4000"/>
      <w:r>
        <w:t>Глава 4. Прохождение государственной</w:t>
      </w:r>
      <w:r>
        <w:t xml:space="preserve"> гражданской службы</w:t>
      </w:r>
      <w:r>
        <w:br/>
      </w:r>
      <w:r>
        <w:t>Свердловской области</w:t>
      </w:r>
    </w:p>
    <w:bookmarkEnd w:id="160"/>
    <w:p w:rsidR="00AD65D2" w:rsidRDefault="00AD65D2"/>
    <w:p w:rsidR="00AD65D2" w:rsidRDefault="005F5093">
      <w:pPr>
        <w:pStyle w:val="a5"/>
      </w:pPr>
      <w:bookmarkStart w:id="161" w:name="sub_19"/>
      <w:r>
        <w:rPr>
          <w:rStyle w:val="a3"/>
        </w:rPr>
        <w:t>Статья 19</w:t>
      </w:r>
      <w:r>
        <w:t>. Общий порядок прохождения государственной гражданской службы Свердловской области</w:t>
      </w:r>
    </w:p>
    <w:p w:rsidR="00AD65D2" w:rsidRDefault="005F5093">
      <w:bookmarkStart w:id="162" w:name="sub_1901"/>
      <w:bookmarkEnd w:id="161"/>
      <w:r>
        <w:t>1. Прохождение государственной гражданской службы Свердловской области осуществляется гражданами, назначенными на должнос</w:t>
      </w:r>
      <w:r>
        <w:t>ти государственной гражданской службы Свердловской области, заключившими служебные контракты.</w:t>
      </w:r>
    </w:p>
    <w:p w:rsidR="00AD65D2" w:rsidRDefault="005F5093">
      <w:pPr>
        <w:pStyle w:val="a7"/>
        <w:rPr>
          <w:color w:val="000000"/>
          <w:sz w:val="16"/>
          <w:szCs w:val="16"/>
        </w:rPr>
      </w:pPr>
      <w:bookmarkStart w:id="163" w:name="sub_1902"/>
      <w:bookmarkEnd w:id="162"/>
      <w:r>
        <w:rPr>
          <w:color w:val="000000"/>
          <w:sz w:val="16"/>
          <w:szCs w:val="16"/>
        </w:rPr>
        <w:t>Информация об изменениях:</w:t>
      </w:r>
    </w:p>
    <w:bookmarkEnd w:id="163"/>
    <w:p w:rsidR="00AD65D2" w:rsidRDefault="005F5093">
      <w:pPr>
        <w:pStyle w:val="a8"/>
      </w:pPr>
      <w:r>
        <w:fldChar w:fldCharType="begin"/>
      </w:r>
      <w:r>
        <w:instrText xml:space="preserve"> HYPERLINK  "garantF1://46620298.16" </w:instrText>
      </w:r>
      <w:r>
        <w:fldChar w:fldCharType="separate"/>
      </w:r>
      <w:r>
        <w:rPr>
          <w:rStyle w:val="a4"/>
        </w:rPr>
        <w:t>Законом</w:t>
      </w:r>
      <w:r>
        <w:rPr>
          <w:rStyle w:val="a4"/>
        </w:rPr>
        <w:fldChar w:fldCharType="end"/>
      </w:r>
      <w:r>
        <w:t xml:space="preserve"> Свердловской области от 19 декабря 2016 г. N 147-ОЗ в пункт 2 статьи 19 настоящего Закон</w:t>
      </w:r>
      <w:r>
        <w:t xml:space="preserve">а внесены изменения, </w:t>
      </w:r>
      <w:hyperlink r:id="rId154" w:history="1">
        <w:r>
          <w:rPr>
            <w:rStyle w:val="a4"/>
          </w:rPr>
          <w:t>вступающие в силу</w:t>
        </w:r>
      </w:hyperlink>
      <w:r>
        <w:t xml:space="preserve"> через десять дней после </w:t>
      </w:r>
      <w:hyperlink r:id="rId155" w:history="1">
        <w:r>
          <w:rPr>
            <w:rStyle w:val="a4"/>
          </w:rPr>
          <w:t>официального опубликования</w:t>
        </w:r>
      </w:hyperlink>
      <w:r>
        <w:t xml:space="preserve"> названного Закона</w:t>
      </w:r>
    </w:p>
    <w:p w:rsidR="00AD65D2" w:rsidRDefault="005F5093">
      <w:pPr>
        <w:pStyle w:val="a8"/>
      </w:pPr>
      <w:hyperlink r:id="rId156" w:history="1">
        <w:r>
          <w:rPr>
            <w:rStyle w:val="a4"/>
          </w:rPr>
          <w:t>См. текст пункта в предыдуще</w:t>
        </w:r>
        <w:r>
          <w:rPr>
            <w:rStyle w:val="a4"/>
          </w:rPr>
          <w:t>й редакции</w:t>
        </w:r>
      </w:hyperlink>
    </w:p>
    <w:p w:rsidR="00AD65D2" w:rsidRDefault="005F5093">
      <w:r>
        <w:t xml:space="preserve">2. Государственные гражданские служащие Свердловской области при </w:t>
      </w:r>
      <w:r>
        <w:lastRenderedPageBreak/>
        <w:t>прохождении государственной гражданской службы Свердловской области осуществляют права и исполняют обязанности государственного гражданского служащего Российской Федерации, предусм</w:t>
      </w:r>
      <w:r>
        <w:t>отренные федеральными законами и служебным контрактом, в том числе обязанности соблюдать ограничения, выполнять обязательства и требования к служебному поведению, не нарушать запреты, которые установлены федеральными законами.</w:t>
      </w:r>
    </w:p>
    <w:p w:rsidR="00AD65D2" w:rsidRDefault="005F5093">
      <w:bookmarkStart w:id="164" w:name="sub_19021"/>
      <w:r>
        <w:t>Государственным гражданским с</w:t>
      </w:r>
      <w:r>
        <w:t xml:space="preserve">лужащим Свердловской области, замещающим должности государственной гражданской службы Свердловской области, включенные в перечень, установленный нормативным правовым актом Свердловской области, принимаемым Губернатором Свердловской области, в соответствии </w:t>
      </w:r>
      <w:r>
        <w:t>с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w:t>
      </w:r>
      <w:r>
        <w:t>ментами.</w:t>
      </w:r>
    </w:p>
    <w:p w:rsidR="00AD65D2" w:rsidRDefault="005F5093">
      <w:pPr>
        <w:pStyle w:val="a7"/>
        <w:rPr>
          <w:color w:val="000000"/>
          <w:sz w:val="16"/>
          <w:szCs w:val="16"/>
        </w:rPr>
      </w:pPr>
      <w:bookmarkStart w:id="165" w:name="sub_1903"/>
      <w:bookmarkEnd w:id="164"/>
      <w:r>
        <w:rPr>
          <w:color w:val="000000"/>
          <w:sz w:val="16"/>
          <w:szCs w:val="16"/>
        </w:rPr>
        <w:t>Информация об изменениях:</w:t>
      </w:r>
    </w:p>
    <w:bookmarkEnd w:id="165"/>
    <w:p w:rsidR="00AD65D2" w:rsidRDefault="005F5093">
      <w:pPr>
        <w:pStyle w:val="a8"/>
      </w:pPr>
      <w:r>
        <w:fldChar w:fldCharType="begin"/>
      </w:r>
      <w:r>
        <w:instrText xml:space="preserve"> HYPERLINK  "garantF1://35097745.3" </w:instrText>
      </w:r>
      <w:r>
        <w:fldChar w:fldCharType="separate"/>
      </w:r>
      <w:r>
        <w:rPr>
          <w:rStyle w:val="a4"/>
        </w:rPr>
        <w:t>Законом</w:t>
      </w:r>
      <w:r>
        <w:rPr>
          <w:rStyle w:val="a4"/>
        </w:rPr>
        <w:fldChar w:fldCharType="end"/>
      </w:r>
      <w:r>
        <w:t xml:space="preserve"> Свердловской области от 8 июня 2012 г. N 47-ОЗ в пункт 3 статьи 19 настоящего Закона внесены изменения, </w:t>
      </w:r>
      <w:hyperlink r:id="rId157" w:history="1">
        <w:r>
          <w:rPr>
            <w:rStyle w:val="a4"/>
          </w:rPr>
          <w:t>вступающие в силу</w:t>
        </w:r>
      </w:hyperlink>
      <w:r>
        <w:t xml:space="preserve"> через десять</w:t>
      </w:r>
      <w:r>
        <w:t xml:space="preserve"> дней после </w:t>
      </w:r>
      <w:hyperlink r:id="rId158" w:history="1">
        <w:r>
          <w:rPr>
            <w:rStyle w:val="a4"/>
          </w:rPr>
          <w:t>официального опубликования</w:t>
        </w:r>
      </w:hyperlink>
      <w:r>
        <w:t xml:space="preserve"> названного Закона</w:t>
      </w:r>
    </w:p>
    <w:p w:rsidR="00AD65D2" w:rsidRDefault="005F5093">
      <w:pPr>
        <w:pStyle w:val="a8"/>
      </w:pPr>
      <w:hyperlink r:id="rId159" w:history="1">
        <w:r>
          <w:rPr>
            <w:rStyle w:val="a4"/>
          </w:rPr>
          <w:t>См. текст пункта в предыдущей редакции</w:t>
        </w:r>
      </w:hyperlink>
    </w:p>
    <w:p w:rsidR="00AD65D2" w:rsidRDefault="005F5093">
      <w:r>
        <w:t xml:space="preserve">3. При прохождении государственной гражданской службы Свердловской области к </w:t>
      </w:r>
      <w:r>
        <w:t xml:space="preserve">государственным гражданским служащим Свердловской области могут в порядке, предусмотренном </w:t>
      </w:r>
      <w:hyperlink r:id="rId160" w:history="1">
        <w:r>
          <w:rPr>
            <w:rStyle w:val="a4"/>
          </w:rPr>
          <w:t>федеральным законом</w:t>
        </w:r>
      </w:hyperlink>
      <w:r>
        <w:t>, применяться поощрения и (или) дисциплинарные взыскания, взыскания за коррупционные правонарушения.</w:t>
      </w:r>
    </w:p>
    <w:p w:rsidR="00AD65D2" w:rsidRDefault="005F5093">
      <w:bookmarkStart w:id="166" w:name="sub_1904"/>
      <w:r>
        <w:t>4. Г</w:t>
      </w:r>
      <w:r>
        <w:t>осударственный гражданский служащий Свердловской области в порядке, предусмотренном законодательством Свердловской области, может быть награжден наградами Свердловской области, наградами высших органов государственной власти Свердловской области, ему могут</w:t>
      </w:r>
      <w:r>
        <w:t xml:space="preserve"> быть присвоены почетные звания Свердловской области.</w:t>
      </w:r>
    </w:p>
    <w:bookmarkEnd w:id="166"/>
    <w:p w:rsidR="00AD65D2" w:rsidRDefault="005F5093">
      <w:r>
        <w:t xml:space="preserve">Государственный гражданский служащий Свердловской области в порядке, предусмотренном федеральным законодательством, может быть представлен к награждению знаками отличия Российской Федерации, орденами и </w:t>
      </w:r>
      <w:r>
        <w:t>медалями Российской Федерации, а также к присвоению почетных званий Российской Федерации.</w:t>
      </w:r>
    </w:p>
    <w:p w:rsidR="00AD65D2" w:rsidRDefault="00AD65D2"/>
    <w:p w:rsidR="00AD65D2" w:rsidRDefault="005F5093">
      <w:pPr>
        <w:pStyle w:val="a5"/>
      </w:pPr>
      <w:bookmarkStart w:id="167" w:name="sub_20"/>
      <w:r>
        <w:rPr>
          <w:rStyle w:val="a3"/>
        </w:rPr>
        <w:t>Статья 20</w:t>
      </w:r>
      <w:r>
        <w:t>. Должностные регламенты государственных гражданских служащих Свердловской области, административные регламенты и служебные распорядки государственных орган</w:t>
      </w:r>
      <w:r>
        <w:t>ов Свердловской области</w:t>
      </w:r>
    </w:p>
    <w:p w:rsidR="00AD65D2" w:rsidRDefault="005F5093">
      <w:bookmarkStart w:id="168" w:name="sub_2001"/>
      <w:bookmarkEnd w:id="167"/>
      <w:r>
        <w:t>1. Граждане, поступающие на государственную гражданскую службу Свердловской области, до принятия государственными органами Свердловской области правовых актов, которыми оформляется их назначение на должности государственной гражданс</w:t>
      </w:r>
      <w:r>
        <w:t>кой службы Свердловской области, должны быть ознакомлены с должностными регламентами государственных гражданских служащих Свердловской области, установленными для государственных гражданских служащих Свердловской области, замещающих соответствующие должнос</w:t>
      </w:r>
      <w:r>
        <w:t>ти государственной гражданской службы Свердловской области, а также со служебными распорядками государственных органов Свердловской области, в которых учреждены соответствующие должности государственной гражданской службы Свердловской области.</w:t>
      </w:r>
    </w:p>
    <w:p w:rsidR="00AD65D2" w:rsidRDefault="005F5093">
      <w:bookmarkStart w:id="169" w:name="sub_2002"/>
      <w:bookmarkEnd w:id="168"/>
      <w:r>
        <w:t>2. Должностн</w:t>
      </w:r>
      <w:r>
        <w:t xml:space="preserve">ые регламенты государственных гражданских служащих Свердловской области и служебные распорядки государственных органов Свердловской области, в которых учреждены соответствующие должности государственной </w:t>
      </w:r>
      <w:r>
        <w:lastRenderedPageBreak/>
        <w:t>гражданской службы Свердловской области, разрабатываю</w:t>
      </w:r>
      <w:r>
        <w:t>тся на основе примерных должностных регламентов государственных гражданских служащих Свердловской области, утвержденных уполномоченным государственным органом Свердловской области в сфере управления государственной гражданской службой Свердловской области,</w:t>
      </w:r>
      <w:r>
        <w:t xml:space="preserve"> в порядке, определяемом правовыми актами, принимаемыми государственными органами Свердловской области, в которых учреждены должности государственной гражданской службы Свердловской области, в соответствии с требованиями, установленными федеральным законом</w:t>
      </w:r>
      <w:r>
        <w:t>.</w:t>
      </w:r>
    </w:p>
    <w:p w:rsidR="00AD65D2" w:rsidRDefault="005F5093">
      <w:pPr>
        <w:pStyle w:val="a7"/>
        <w:rPr>
          <w:color w:val="000000"/>
          <w:sz w:val="16"/>
          <w:szCs w:val="16"/>
        </w:rPr>
      </w:pPr>
      <w:bookmarkStart w:id="170" w:name="sub_2003"/>
      <w:bookmarkEnd w:id="169"/>
      <w:r>
        <w:rPr>
          <w:color w:val="000000"/>
          <w:sz w:val="16"/>
          <w:szCs w:val="16"/>
        </w:rPr>
        <w:t>Информация об изменениях:</w:t>
      </w:r>
    </w:p>
    <w:bookmarkEnd w:id="170"/>
    <w:p w:rsidR="00AD65D2" w:rsidRDefault="005F5093">
      <w:pPr>
        <w:pStyle w:val="a8"/>
      </w:pPr>
      <w:r>
        <w:fldChar w:fldCharType="begin"/>
      </w:r>
      <w:r>
        <w:instrText xml:space="preserve"> HYPERLINK  "garantF1://46635792.101" </w:instrText>
      </w:r>
      <w:r>
        <w:fldChar w:fldCharType="separate"/>
      </w:r>
      <w:r>
        <w:rPr>
          <w:rStyle w:val="a4"/>
        </w:rPr>
        <w:t>Законом</w:t>
      </w:r>
      <w:r>
        <w:rPr>
          <w:rStyle w:val="a4"/>
        </w:rPr>
        <w:fldChar w:fldCharType="end"/>
      </w:r>
      <w:r>
        <w:t xml:space="preserve"> Свердловской области от 9 июня 2017 г. N 55-ОЗ пункт 3 статьи 20 настоящего Закона изложен в новой редакции, </w:t>
      </w:r>
      <w:hyperlink r:id="rId161" w:history="1">
        <w:r>
          <w:rPr>
            <w:rStyle w:val="a4"/>
          </w:rPr>
          <w:t>вступающей в силу</w:t>
        </w:r>
      </w:hyperlink>
      <w:r>
        <w:t xml:space="preserve"> через десять </w:t>
      </w:r>
      <w:r>
        <w:t xml:space="preserve">дней после </w:t>
      </w:r>
      <w:hyperlink r:id="rId162" w:history="1">
        <w:r>
          <w:rPr>
            <w:rStyle w:val="a4"/>
          </w:rPr>
          <w:t>официального опубликования</w:t>
        </w:r>
      </w:hyperlink>
      <w:r>
        <w:t xml:space="preserve"> названного Закона</w:t>
      </w:r>
    </w:p>
    <w:p w:rsidR="00AD65D2" w:rsidRDefault="005F5093">
      <w:pPr>
        <w:pStyle w:val="a8"/>
      </w:pPr>
      <w:hyperlink r:id="rId163" w:history="1">
        <w:r>
          <w:rPr>
            <w:rStyle w:val="a4"/>
          </w:rPr>
          <w:t>См. текст пункта в предыдущей редакции</w:t>
        </w:r>
      </w:hyperlink>
    </w:p>
    <w:p w:rsidR="00AD65D2" w:rsidRDefault="005F5093">
      <w:r>
        <w:t>3. Должностные регламенты государственных гражданских служащих Свердловской обла</w:t>
      </w:r>
      <w:r>
        <w:t>сти являются составной частью административных регламентов государственных органов Свердловской области, в которых учреждены должности государственной гражданской службы Свердловской области.</w:t>
      </w:r>
    </w:p>
    <w:p w:rsidR="00AD65D2" w:rsidRDefault="005F5093">
      <w:bookmarkStart w:id="171" w:name="sub_200302"/>
      <w:r>
        <w:t>Административные регламенты и служебные распорядки государственн</w:t>
      </w:r>
      <w:r>
        <w:t>ых органов Свердловской области, в которых учреждены должности государственной гражданской службы Свердловской области, утверждаются правовыми актами соответствующих государственных органов Свердловской области.</w:t>
      </w:r>
    </w:p>
    <w:bookmarkEnd w:id="171"/>
    <w:p w:rsidR="00AD65D2" w:rsidRDefault="00AD65D2"/>
    <w:p w:rsidR="00AD65D2" w:rsidRDefault="005F5093">
      <w:pPr>
        <w:pStyle w:val="a5"/>
      </w:pPr>
      <w:bookmarkStart w:id="172" w:name="sub_21"/>
      <w:r>
        <w:rPr>
          <w:rStyle w:val="a3"/>
        </w:rPr>
        <w:t>Статья 21</w:t>
      </w:r>
      <w:r>
        <w:t>. Правовые акты, которыми оформляе</w:t>
      </w:r>
      <w:r>
        <w:t>тся назначение граждан на должности государственной гражданской службы Свердловской области</w:t>
      </w:r>
    </w:p>
    <w:p w:rsidR="00AD65D2" w:rsidRDefault="005F5093">
      <w:pPr>
        <w:pStyle w:val="a7"/>
        <w:rPr>
          <w:color w:val="000000"/>
          <w:sz w:val="16"/>
          <w:szCs w:val="16"/>
        </w:rPr>
      </w:pPr>
      <w:bookmarkStart w:id="173" w:name="sub_2101"/>
      <w:bookmarkEnd w:id="172"/>
      <w:r>
        <w:rPr>
          <w:color w:val="000000"/>
          <w:sz w:val="16"/>
          <w:szCs w:val="16"/>
        </w:rPr>
        <w:t>Информация об изменениях:</w:t>
      </w:r>
    </w:p>
    <w:bookmarkEnd w:id="173"/>
    <w:p w:rsidR="00AD65D2" w:rsidRDefault="005F5093">
      <w:pPr>
        <w:pStyle w:val="a8"/>
      </w:pPr>
      <w:r>
        <w:fldChar w:fldCharType="begin"/>
      </w:r>
      <w:r>
        <w:instrText xml:space="preserve"> HYPERLINK  "garantF1://20840941.124" </w:instrText>
      </w:r>
      <w:r>
        <w:fldChar w:fldCharType="separate"/>
      </w:r>
      <w:r>
        <w:rPr>
          <w:rStyle w:val="a4"/>
        </w:rPr>
        <w:t>Законом</w:t>
      </w:r>
      <w:r>
        <w:rPr>
          <w:rStyle w:val="a4"/>
        </w:rPr>
        <w:fldChar w:fldCharType="end"/>
      </w:r>
      <w:r>
        <w:t xml:space="preserve"> Свердловской области от 28 апреля 2014 г. N 32-ОЗ в пункт 1 статьи 21 настоящего Закона в</w:t>
      </w:r>
      <w:r>
        <w:t xml:space="preserve">несены изменения, </w:t>
      </w:r>
      <w:hyperlink r:id="rId164" w:history="1">
        <w:r>
          <w:rPr>
            <w:rStyle w:val="a4"/>
          </w:rPr>
          <w:t>вступающие в силу</w:t>
        </w:r>
      </w:hyperlink>
      <w:r>
        <w:t xml:space="preserve"> через десять дней после </w:t>
      </w:r>
      <w:hyperlink r:id="rId165" w:history="1">
        <w:r>
          <w:rPr>
            <w:rStyle w:val="a4"/>
          </w:rPr>
          <w:t>официального опубликования</w:t>
        </w:r>
      </w:hyperlink>
      <w:r>
        <w:t xml:space="preserve"> названного Закона</w:t>
      </w:r>
    </w:p>
    <w:p w:rsidR="00AD65D2" w:rsidRDefault="005F5093">
      <w:pPr>
        <w:pStyle w:val="a8"/>
      </w:pPr>
      <w:hyperlink r:id="rId166" w:history="1">
        <w:r>
          <w:rPr>
            <w:rStyle w:val="a4"/>
          </w:rPr>
          <w:t xml:space="preserve">См. текст пункта в предыдущей </w:t>
        </w:r>
        <w:r>
          <w:rPr>
            <w:rStyle w:val="a4"/>
          </w:rPr>
          <w:t>редакции</w:t>
        </w:r>
      </w:hyperlink>
    </w:p>
    <w:p w:rsidR="00AD65D2" w:rsidRDefault="005F5093">
      <w:r>
        <w:t xml:space="preserve">1. Назначение граждан на должности государственной гражданской службы Свердловской области, за исключением должностей государственной гражданской службы Свердловской области, указанных в </w:t>
      </w:r>
      <w:hyperlink r:id="rId167" w:history="1">
        <w:r>
          <w:rPr>
            <w:rStyle w:val="a4"/>
          </w:rPr>
          <w:t>пункте 2</w:t>
        </w:r>
      </w:hyperlink>
      <w:r>
        <w:t xml:space="preserve"> настоящей статьи, оформл</w:t>
      </w:r>
      <w:r>
        <w:t>яется правовыми актами государственных органов Свердловской области, в которых учреждены соответствующие должности.</w:t>
      </w:r>
    </w:p>
    <w:p w:rsidR="00AD65D2" w:rsidRDefault="005F5093">
      <w:bookmarkStart w:id="174" w:name="sub_96"/>
      <w:r>
        <w:t>Правовые акты Аппарата Уполномоченного по правам человека в Свердловской области, которыми оформляется назначение граждан на должности госуд</w:t>
      </w:r>
      <w:r>
        <w:t>арственной гражданской службы Свердловской области, учрежденные в целях обеспечения исполнения полномочий лица, замещающего должность Уполномоченного по правам человека в Свердловской области, принимаются на основании решения Уполномоченного по правам чело</w:t>
      </w:r>
      <w:r>
        <w:t>века в Свердловской области, принимаются на основании решения Уполномоченного по правам человека Свердловской области о назначении гражданина на соответствующую должность.</w:t>
      </w:r>
    </w:p>
    <w:p w:rsidR="00AD65D2" w:rsidRDefault="005F5093">
      <w:bookmarkStart w:id="175" w:name="sub_107"/>
      <w:bookmarkEnd w:id="174"/>
      <w:r>
        <w:t>Правовые акты Аппарата Уполномоченного по правам ребенка в Свердловской области, кот</w:t>
      </w:r>
      <w:r>
        <w:t>орыми оформляется назначение граждан на должности государственной гражданской службы Свердловской области, учрежденные в целях обеспечения исполнения полномочий лица, замещающего должность Уполномоченного по правам ребенка в Свердловской области, принимают</w:t>
      </w:r>
      <w:r>
        <w:t>ся на основании решения Уполномоченного по правам ребенка в Свердловской области о назначении гражданина на соответствующую должность.</w:t>
      </w:r>
    </w:p>
    <w:p w:rsidR="00AD65D2" w:rsidRDefault="005F5093">
      <w:bookmarkStart w:id="176" w:name="sub_21004"/>
      <w:bookmarkEnd w:id="175"/>
      <w:r>
        <w:lastRenderedPageBreak/>
        <w:t>Правовые акты Аппарата Уполномоченного по защите прав предпринимателей в Свердловской области, которыми оформляется назна</w:t>
      </w:r>
      <w:r>
        <w:t>чение граждан на должности государственной гражданской службы Свердловской области, учрежденные в целях обеспечения исполнения полномочий лица, замещающего должность Уполномоченного по защите прав предпринимателей в Свердловской области, принимаются на осн</w:t>
      </w:r>
      <w:r>
        <w:t>овании решения Уполномоченного по защите прав предпринимателей в Свердловской области о назначении гражданина на соответствующую должность.</w:t>
      </w:r>
    </w:p>
    <w:p w:rsidR="00AD65D2" w:rsidRDefault="005F5093">
      <w:pPr>
        <w:pStyle w:val="a7"/>
        <w:rPr>
          <w:color w:val="000000"/>
          <w:sz w:val="16"/>
          <w:szCs w:val="16"/>
        </w:rPr>
      </w:pPr>
      <w:bookmarkStart w:id="177" w:name="sub_2102"/>
      <w:bookmarkEnd w:id="176"/>
      <w:r>
        <w:rPr>
          <w:color w:val="000000"/>
          <w:sz w:val="16"/>
          <w:szCs w:val="16"/>
        </w:rPr>
        <w:t>Информация об изменениях:</w:t>
      </w:r>
    </w:p>
    <w:bookmarkEnd w:id="177"/>
    <w:p w:rsidR="00AD65D2" w:rsidRDefault="005F5093">
      <w:pPr>
        <w:pStyle w:val="a8"/>
      </w:pPr>
      <w:r>
        <w:t xml:space="preserve">Пункт 2 изменен с 7 октября 2018 г. - </w:t>
      </w:r>
      <w:hyperlink r:id="rId168" w:history="1">
        <w:r>
          <w:rPr>
            <w:rStyle w:val="a4"/>
          </w:rPr>
          <w:t>Закон</w:t>
        </w:r>
      </w:hyperlink>
      <w:r>
        <w:t xml:space="preserve"> Сверд</w:t>
      </w:r>
      <w:r>
        <w:t>ловской области от 24 сентября 2018 г. N 91-ОЗ</w:t>
      </w:r>
    </w:p>
    <w:p w:rsidR="00AD65D2" w:rsidRDefault="005F5093">
      <w:pPr>
        <w:pStyle w:val="a8"/>
      </w:pPr>
      <w:hyperlink r:id="rId169" w:history="1">
        <w:r>
          <w:rPr>
            <w:rStyle w:val="a4"/>
          </w:rPr>
          <w:t>См. предыдущую редакцию</w:t>
        </w:r>
      </w:hyperlink>
    </w:p>
    <w:p w:rsidR="00AD65D2" w:rsidRDefault="005F5093">
      <w:r>
        <w:t>2. Назначение граждан на должности государственной гражданской службы Свердловской области, учрежденные в целях обеспечения исполнения полномоч</w:t>
      </w:r>
      <w:r>
        <w:t>ий Губернатора Свердловской области, а также на должности руководителей областных и территориальных исполнительных органов государственной власти Свердловской области, заместителей руководителей областных исполнительных органов государственной власти Сверд</w:t>
      </w:r>
      <w:r>
        <w:t xml:space="preserve">ловской области, заместителей руководителя Аппарата Губернатора Свердловской области и Правительства Свердловской области, руководителей структурных подразделений Аппарата Губернатора Свердловской области и Правительства Свердловской области, заместителей </w:t>
      </w:r>
      <w:r>
        <w:t>руководителя уполномоченного государственного органа Свердловской области в сфере управления государственной гражданской службой Свердловской области оформляется правовыми актами Губернатора Свердловской области.</w:t>
      </w:r>
    </w:p>
    <w:p w:rsidR="00AD65D2" w:rsidRDefault="005F5093">
      <w:bookmarkStart w:id="178" w:name="sub_2103"/>
      <w:r>
        <w:t xml:space="preserve">3. В правовом акте государственного органа </w:t>
      </w:r>
      <w:r>
        <w:t>Свердловской области, которым оформляется назначение гражданина на должность государственной гражданской службы Свердловской области, наряду с другими сведениями указываются:</w:t>
      </w:r>
    </w:p>
    <w:p w:rsidR="00AD65D2" w:rsidRDefault="005F5093">
      <w:bookmarkStart w:id="179" w:name="sub_21031"/>
      <w:bookmarkEnd w:id="178"/>
      <w:r>
        <w:t>1) наименование замещаемой гражданином должности государственной гражданской служ</w:t>
      </w:r>
      <w:r>
        <w:t>бы Свердловской области;</w:t>
      </w:r>
    </w:p>
    <w:p w:rsidR="00AD65D2" w:rsidRDefault="005F5093">
      <w:pPr>
        <w:pStyle w:val="a7"/>
        <w:rPr>
          <w:color w:val="000000"/>
          <w:sz w:val="16"/>
          <w:szCs w:val="16"/>
        </w:rPr>
      </w:pPr>
      <w:bookmarkStart w:id="180" w:name="sub_450317"/>
      <w:bookmarkEnd w:id="179"/>
      <w:r>
        <w:rPr>
          <w:color w:val="000000"/>
          <w:sz w:val="16"/>
          <w:szCs w:val="16"/>
        </w:rPr>
        <w:t>Информация об изменениях:</w:t>
      </w:r>
    </w:p>
    <w:bookmarkEnd w:id="180"/>
    <w:p w:rsidR="00AD65D2" w:rsidRDefault="005F5093">
      <w:pPr>
        <w:pStyle w:val="a8"/>
      </w:pPr>
      <w:r>
        <w:fldChar w:fldCharType="begin"/>
      </w:r>
      <w:r>
        <w:instrText xml:space="preserve"> HYPERLINK  "garantF1://35097745.4" </w:instrText>
      </w:r>
      <w:r>
        <w:fldChar w:fldCharType="separate"/>
      </w:r>
      <w:r>
        <w:rPr>
          <w:rStyle w:val="a4"/>
        </w:rPr>
        <w:t>Законом</w:t>
      </w:r>
      <w:r>
        <w:rPr>
          <w:rStyle w:val="a4"/>
        </w:rPr>
        <w:fldChar w:fldCharType="end"/>
      </w:r>
      <w:r>
        <w:t xml:space="preserve"> Свердловской области от 8 июня 2012 г. N 47-ОЗ пункт 3 статьи 21 настоящего Закона дополнен подпунктом 1-1, </w:t>
      </w:r>
      <w:hyperlink r:id="rId170" w:history="1">
        <w:r>
          <w:rPr>
            <w:rStyle w:val="a4"/>
          </w:rPr>
          <w:t>вступающим</w:t>
        </w:r>
        <w:r>
          <w:rPr>
            <w:rStyle w:val="a4"/>
          </w:rPr>
          <w:t xml:space="preserve"> в силу</w:t>
        </w:r>
      </w:hyperlink>
      <w:r>
        <w:t xml:space="preserve"> с 1 января 2013 г.</w:t>
      </w:r>
    </w:p>
    <w:p w:rsidR="00AD65D2" w:rsidRDefault="005F5093">
      <w:r>
        <w:t>1-1) нахождение должности государственной гражданской службы Свердловской области, замещаемой государственным гражданским служащим Свердловской области, в перечне должностей государственной гражданской службы Свердловской области</w:t>
      </w:r>
      <w:r>
        <w:t>, по которым предусматривается ротация государственных гражданских служащих Свердловской области;</w:t>
      </w:r>
    </w:p>
    <w:p w:rsidR="00AD65D2" w:rsidRDefault="005F5093">
      <w:bookmarkStart w:id="181" w:name="sub_21032"/>
      <w:r>
        <w:t>2) наименование структурного подразделения государственного органа Свердловской области, в котором государственный гражданский служащий Свердловской области б</w:t>
      </w:r>
      <w:r>
        <w:t>удет проходить государственную гражданскую службу Свердловской области, за исключением случаев, когда замещаемая должность государственной гражданской службы Свердловской области не входит в структурное подразделение государственного органа Свердловской об</w:t>
      </w:r>
      <w:r>
        <w:t>ласти;</w:t>
      </w:r>
    </w:p>
    <w:p w:rsidR="00AD65D2" w:rsidRDefault="005F5093">
      <w:bookmarkStart w:id="182" w:name="sub_21033"/>
      <w:bookmarkEnd w:id="181"/>
      <w:r>
        <w:t>3) дата, с которой гражданин должен начать исполнять должностные обязанности государственного гражданского служащего Свердловской области;</w:t>
      </w:r>
    </w:p>
    <w:p w:rsidR="00AD65D2" w:rsidRDefault="005F5093">
      <w:bookmarkStart w:id="183" w:name="sub_21034"/>
      <w:bookmarkEnd w:id="182"/>
      <w:r>
        <w:t>4) срок, в течение которого гражданин вправе замещать должность государственной гражданской службы Свердловско</w:t>
      </w:r>
      <w:r>
        <w:t>й области, в случаях, если заключается срочный служебный контракт;</w:t>
      </w:r>
    </w:p>
    <w:p w:rsidR="00AD65D2" w:rsidRDefault="005F5093">
      <w:pPr>
        <w:pStyle w:val="a7"/>
        <w:rPr>
          <w:color w:val="000000"/>
          <w:sz w:val="16"/>
          <w:szCs w:val="16"/>
        </w:rPr>
      </w:pPr>
      <w:bookmarkStart w:id="184" w:name="sub_21035"/>
      <w:bookmarkEnd w:id="183"/>
      <w:r>
        <w:rPr>
          <w:color w:val="000000"/>
          <w:sz w:val="16"/>
          <w:szCs w:val="16"/>
        </w:rPr>
        <w:t>Информация об изменениях:</w:t>
      </w:r>
    </w:p>
    <w:bookmarkEnd w:id="184"/>
    <w:p w:rsidR="00AD65D2" w:rsidRDefault="005F5093">
      <w:pPr>
        <w:pStyle w:val="a8"/>
      </w:pPr>
      <w:r>
        <w:fldChar w:fldCharType="begin"/>
      </w:r>
      <w:r>
        <w:instrText xml:space="preserve"> HYPERLINK  "garantF1://20859649.35" </w:instrText>
      </w:r>
      <w:r>
        <w:fldChar w:fldCharType="separate"/>
      </w:r>
      <w:r>
        <w:rPr>
          <w:rStyle w:val="a4"/>
        </w:rPr>
        <w:t>Законом</w:t>
      </w:r>
      <w:r>
        <w:rPr>
          <w:rStyle w:val="a4"/>
        </w:rPr>
        <w:fldChar w:fldCharType="end"/>
      </w:r>
      <w:r>
        <w:t xml:space="preserve"> Свердловской области от 20 марта 2015 г. N 26-ОЗ в подпункт 5 пункта 3 </w:t>
      </w:r>
      <w:r>
        <w:lastRenderedPageBreak/>
        <w:t>статьи 21 настоящего Закона внесены изменени</w:t>
      </w:r>
      <w:r>
        <w:t xml:space="preserve">я, </w:t>
      </w:r>
      <w:hyperlink r:id="rId171" w:history="1">
        <w:r>
          <w:rPr>
            <w:rStyle w:val="a4"/>
          </w:rPr>
          <w:t>вступающие в силу</w:t>
        </w:r>
      </w:hyperlink>
      <w:r>
        <w:t xml:space="preserve"> через десять дней после </w:t>
      </w:r>
      <w:hyperlink r:id="rId172" w:history="1">
        <w:r>
          <w:rPr>
            <w:rStyle w:val="a4"/>
          </w:rPr>
          <w:t>официального опубликования</w:t>
        </w:r>
      </w:hyperlink>
      <w:r>
        <w:t xml:space="preserve"> названного Закона</w:t>
      </w:r>
    </w:p>
    <w:p w:rsidR="00AD65D2" w:rsidRDefault="005F5093">
      <w:pPr>
        <w:pStyle w:val="a8"/>
      </w:pPr>
      <w:hyperlink r:id="rId173" w:history="1">
        <w:r>
          <w:rPr>
            <w:rStyle w:val="a4"/>
          </w:rPr>
          <w:t>См. текст подпункта в предыдущей редакции</w:t>
        </w:r>
      </w:hyperlink>
    </w:p>
    <w:p w:rsidR="00AD65D2" w:rsidRDefault="005F5093">
      <w:r>
        <w:t xml:space="preserve">5) </w:t>
      </w:r>
      <w:r>
        <w:t>срок испытания государственного гражданского служащего Свердловской области в случаях, если гражданин принимается на государственную гражданскую службу Свердловской области с испытанием;</w:t>
      </w:r>
    </w:p>
    <w:p w:rsidR="00AD65D2" w:rsidRDefault="005F5093">
      <w:bookmarkStart w:id="185" w:name="sub_21036"/>
      <w:r>
        <w:t>6) размер месячного оклада государственного гражданского служащего Св</w:t>
      </w:r>
      <w:r>
        <w:t>ердловской области в соответствии с замещаемой должностью государственной гражданской службы Свердловской области.</w:t>
      </w:r>
    </w:p>
    <w:p w:rsidR="00AD65D2" w:rsidRDefault="005F5093">
      <w:bookmarkStart w:id="186" w:name="sub_2104"/>
      <w:bookmarkEnd w:id="185"/>
      <w:r>
        <w:t xml:space="preserve">4. Подразделение государственного органа Свердловской области по вопросам государственной гражданской службы и кадров обязано ознакомить </w:t>
      </w:r>
      <w:r>
        <w:t>гражданина с правовым актом, которым оформлено его назначение на должность государственной гражданской службы Свердловской области, в трехдневный срок со дня принятия этого правового акта.</w:t>
      </w:r>
    </w:p>
    <w:bookmarkEnd w:id="186"/>
    <w:p w:rsidR="00AD65D2" w:rsidRDefault="00AD65D2"/>
    <w:p w:rsidR="00AD65D2" w:rsidRDefault="005F5093">
      <w:pPr>
        <w:pStyle w:val="a7"/>
        <w:rPr>
          <w:color w:val="000000"/>
          <w:sz w:val="16"/>
          <w:szCs w:val="16"/>
        </w:rPr>
      </w:pPr>
      <w:bookmarkStart w:id="187" w:name="sub_22"/>
      <w:r>
        <w:rPr>
          <w:color w:val="000000"/>
          <w:sz w:val="16"/>
          <w:szCs w:val="16"/>
        </w:rPr>
        <w:t>Информация об изменениях:</w:t>
      </w:r>
    </w:p>
    <w:bookmarkEnd w:id="187"/>
    <w:p w:rsidR="00AD65D2" w:rsidRDefault="005F5093">
      <w:pPr>
        <w:pStyle w:val="a8"/>
      </w:pPr>
      <w:r>
        <w:fldChar w:fldCharType="begin"/>
      </w:r>
      <w:r>
        <w:instrText xml:space="preserve"> HYPERLINK  "garantF1://20825127.4" </w:instrText>
      </w:r>
      <w:r>
        <w:fldChar w:fldCharType="separate"/>
      </w:r>
      <w:r>
        <w:rPr>
          <w:rStyle w:val="a4"/>
        </w:rPr>
        <w:t>З</w:t>
      </w:r>
      <w:r>
        <w:rPr>
          <w:rStyle w:val="a4"/>
        </w:rPr>
        <w:t>аконом</w:t>
      </w:r>
      <w:r>
        <w:rPr>
          <w:rStyle w:val="a4"/>
        </w:rPr>
        <w:fldChar w:fldCharType="end"/>
      </w:r>
      <w:r>
        <w:t xml:space="preserve"> Свердловской области от 15 июля 2013 г. N 73-ОЗ в наименование статьи 22 настоящего Закона внесены изменения, </w:t>
      </w:r>
      <w:hyperlink r:id="rId174" w:history="1">
        <w:r>
          <w:rPr>
            <w:rStyle w:val="a4"/>
          </w:rPr>
          <w:t>вступающие в силу</w:t>
        </w:r>
      </w:hyperlink>
      <w:r>
        <w:t xml:space="preserve"> через десять дней после </w:t>
      </w:r>
      <w:hyperlink r:id="rId175" w:history="1">
        <w:r>
          <w:rPr>
            <w:rStyle w:val="a4"/>
          </w:rPr>
          <w:t>официального опубл</w:t>
        </w:r>
        <w:r>
          <w:rPr>
            <w:rStyle w:val="a4"/>
          </w:rPr>
          <w:t>икования</w:t>
        </w:r>
      </w:hyperlink>
      <w:r>
        <w:t xml:space="preserve"> названного Закона</w:t>
      </w:r>
    </w:p>
    <w:p w:rsidR="00AD65D2" w:rsidRDefault="005F5093">
      <w:pPr>
        <w:pStyle w:val="a8"/>
      </w:pPr>
      <w:hyperlink r:id="rId176" w:history="1">
        <w:r>
          <w:rPr>
            <w:rStyle w:val="a4"/>
          </w:rPr>
          <w:t>См. текст наименования в предыдущей редакции</w:t>
        </w:r>
      </w:hyperlink>
    </w:p>
    <w:p w:rsidR="00AD65D2" w:rsidRDefault="005F5093">
      <w:pPr>
        <w:pStyle w:val="a5"/>
      </w:pPr>
      <w:r>
        <w:rPr>
          <w:rStyle w:val="a3"/>
        </w:rPr>
        <w:t>Статья 22</w:t>
      </w:r>
      <w:r>
        <w:t xml:space="preserve">. Представление гражданами при поступлении на государственную гражданскую службу Свердловской области сведений о доходах, об имуществе </w:t>
      </w:r>
      <w:r>
        <w:t>и обязательствах имущественного характера, проверка достоверности и полноты этих сведений</w:t>
      </w:r>
    </w:p>
    <w:p w:rsidR="00AD65D2" w:rsidRDefault="005F5093">
      <w:pPr>
        <w:pStyle w:val="a7"/>
        <w:rPr>
          <w:color w:val="000000"/>
          <w:sz w:val="16"/>
          <w:szCs w:val="16"/>
        </w:rPr>
      </w:pPr>
      <w:bookmarkStart w:id="188" w:name="sub_2201"/>
      <w:r>
        <w:rPr>
          <w:color w:val="000000"/>
          <w:sz w:val="16"/>
          <w:szCs w:val="16"/>
        </w:rPr>
        <w:t>Информация об изменениях:</w:t>
      </w:r>
    </w:p>
    <w:bookmarkEnd w:id="188"/>
    <w:p w:rsidR="00AD65D2" w:rsidRDefault="005F5093">
      <w:pPr>
        <w:pStyle w:val="a8"/>
      </w:pPr>
      <w:r>
        <w:fldChar w:fldCharType="begin"/>
      </w:r>
      <w:r>
        <w:instrText xml:space="preserve"> HYPERLINK  "garantF1://20859649.36" </w:instrText>
      </w:r>
      <w:r>
        <w:fldChar w:fldCharType="separate"/>
      </w:r>
      <w:r>
        <w:rPr>
          <w:rStyle w:val="a4"/>
        </w:rPr>
        <w:t>Законом</w:t>
      </w:r>
      <w:r>
        <w:rPr>
          <w:rStyle w:val="a4"/>
        </w:rPr>
        <w:fldChar w:fldCharType="end"/>
      </w:r>
      <w:r>
        <w:t xml:space="preserve"> Свердловской области от 20 марта 2015 г. N 26-ОЗ в пункт 1 статьи 22 настоящего Закона внесе</w:t>
      </w:r>
      <w:r>
        <w:t xml:space="preserve">ны изменения, </w:t>
      </w:r>
      <w:hyperlink r:id="rId177" w:history="1">
        <w:r>
          <w:rPr>
            <w:rStyle w:val="a4"/>
          </w:rPr>
          <w:t>вступающие в силу</w:t>
        </w:r>
      </w:hyperlink>
      <w:r>
        <w:t xml:space="preserve"> через десять дней после </w:t>
      </w:r>
      <w:hyperlink r:id="rId178" w:history="1">
        <w:r>
          <w:rPr>
            <w:rStyle w:val="a4"/>
          </w:rPr>
          <w:t>официального опубликования</w:t>
        </w:r>
      </w:hyperlink>
      <w:r>
        <w:t xml:space="preserve"> названного Закона</w:t>
      </w:r>
    </w:p>
    <w:p w:rsidR="00AD65D2" w:rsidRDefault="005F5093">
      <w:pPr>
        <w:pStyle w:val="a8"/>
      </w:pPr>
      <w:hyperlink r:id="rId179" w:history="1">
        <w:r>
          <w:rPr>
            <w:rStyle w:val="a4"/>
          </w:rPr>
          <w:t>См. текст пункта в предыдущей редак</w:t>
        </w:r>
        <w:r>
          <w:rPr>
            <w:rStyle w:val="a4"/>
          </w:rPr>
          <w:t>ции</w:t>
        </w:r>
      </w:hyperlink>
    </w:p>
    <w:p w:rsidR="00AD65D2" w:rsidRDefault="005F5093">
      <w:r>
        <w:t>1. Граждане после принятия государственными органами Свердловской области правовых актов, которыми оформлено их назначение на должности государственной гражданской службы Свердловской области, представляют в подразделения соответствующих государственны</w:t>
      </w:r>
      <w:r>
        <w:t>х органов Свердловской области по вопросам государственной гражданской службы и кадров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своих сем</w:t>
      </w:r>
      <w:r>
        <w:t>ей по форме, утвержденной нормативным правовым актом Российской Федерации.</w:t>
      </w:r>
    </w:p>
    <w:p w:rsidR="00AD65D2" w:rsidRDefault="005F5093">
      <w:bookmarkStart w:id="189" w:name="sub_63"/>
      <w:r>
        <w:t>Положение о представлении гражданином, претендующим на замещение должности государственной гражданской службы Свердловской области, сведений о своих доходах, имуществе и обязательст</w:t>
      </w:r>
      <w:r>
        <w:t>вах имущественного характера, а также о доходах, об имуществе и обязательствах имущественного характера членов своей семьи утверждается нормативным правовым актом Свердловской области, принимаемым Губернатором Свердловской области.</w:t>
      </w:r>
    </w:p>
    <w:p w:rsidR="00AD65D2" w:rsidRDefault="005F5093">
      <w:pPr>
        <w:pStyle w:val="a7"/>
        <w:rPr>
          <w:color w:val="000000"/>
          <w:sz w:val="16"/>
          <w:szCs w:val="16"/>
        </w:rPr>
      </w:pPr>
      <w:bookmarkStart w:id="190" w:name="sub_2202"/>
      <w:bookmarkEnd w:id="189"/>
      <w:r>
        <w:rPr>
          <w:color w:val="000000"/>
          <w:sz w:val="16"/>
          <w:szCs w:val="16"/>
        </w:rPr>
        <w:t>Информация об изменениях</w:t>
      </w:r>
      <w:r>
        <w:rPr>
          <w:color w:val="000000"/>
          <w:sz w:val="16"/>
          <w:szCs w:val="16"/>
        </w:rPr>
        <w:t>:</w:t>
      </w:r>
    </w:p>
    <w:bookmarkEnd w:id="190"/>
    <w:p w:rsidR="00AD65D2" w:rsidRDefault="005F5093">
      <w:pPr>
        <w:pStyle w:val="a8"/>
      </w:pPr>
      <w:r>
        <w:fldChar w:fldCharType="begin"/>
      </w:r>
      <w:r>
        <w:instrText xml:space="preserve"> HYPERLINK  "garantF1://20859649.37" </w:instrText>
      </w:r>
      <w:r>
        <w:fldChar w:fldCharType="separate"/>
      </w:r>
      <w:r>
        <w:rPr>
          <w:rStyle w:val="a4"/>
        </w:rPr>
        <w:t>Законом</w:t>
      </w:r>
      <w:r>
        <w:rPr>
          <w:rStyle w:val="a4"/>
        </w:rPr>
        <w:fldChar w:fldCharType="end"/>
      </w:r>
      <w:r>
        <w:t xml:space="preserve"> Свердловской области от 20 марта 2015 г. N 26-ОЗ в пункт 2 статьи 22 настоящего Закона внесены изменения, </w:t>
      </w:r>
      <w:hyperlink r:id="rId180" w:history="1">
        <w:r>
          <w:rPr>
            <w:rStyle w:val="a4"/>
          </w:rPr>
          <w:t>вступающие в силу</w:t>
        </w:r>
      </w:hyperlink>
      <w:r>
        <w:t xml:space="preserve"> через десять дней после </w:t>
      </w:r>
      <w:hyperlink r:id="rId181" w:history="1">
        <w:r>
          <w:rPr>
            <w:rStyle w:val="a4"/>
          </w:rPr>
          <w:t>официального опубликования</w:t>
        </w:r>
      </w:hyperlink>
      <w:r>
        <w:t xml:space="preserve"> названного Закона</w:t>
      </w:r>
    </w:p>
    <w:p w:rsidR="00AD65D2" w:rsidRDefault="005F5093">
      <w:pPr>
        <w:pStyle w:val="a8"/>
      </w:pPr>
      <w:hyperlink r:id="rId182" w:history="1">
        <w:r>
          <w:rPr>
            <w:rStyle w:val="a4"/>
          </w:rPr>
          <w:t>См. текст пункта в предыдущей редакции</w:t>
        </w:r>
      </w:hyperlink>
    </w:p>
    <w:p w:rsidR="00AD65D2" w:rsidRDefault="005F5093">
      <w:r>
        <w:lastRenderedPageBreak/>
        <w:t>2. Проверка достоверности и полноты представленных гражданином, претендующим на замещение должности государств</w:t>
      </w:r>
      <w:r>
        <w:t>енной гражданской службы Свердловской области,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 осуществляется в порядке, установленн</w:t>
      </w:r>
      <w:r>
        <w:t>ом федеральным законодательством.</w:t>
      </w:r>
    </w:p>
    <w:p w:rsidR="00AD65D2" w:rsidRDefault="00AD65D2"/>
    <w:p w:rsidR="00AD65D2" w:rsidRDefault="005F5093">
      <w:pPr>
        <w:pStyle w:val="a5"/>
      </w:pPr>
      <w:bookmarkStart w:id="191" w:name="sub_23"/>
      <w:r>
        <w:rPr>
          <w:rStyle w:val="a3"/>
        </w:rPr>
        <w:t>Статья 23</w:t>
      </w:r>
      <w:r>
        <w:t>. Заключение с гражданами, назначенными на должности государственной гражданской службы Свердловской области, служебных контрактов о прохождении государственной гражданской службы Свердловской области и замещении</w:t>
      </w:r>
      <w:r>
        <w:t xml:space="preserve"> должности государственной гражданской службы Свердловской области</w:t>
      </w:r>
    </w:p>
    <w:p w:rsidR="00AD65D2" w:rsidRDefault="005F5093">
      <w:bookmarkStart w:id="192" w:name="sub_2301"/>
      <w:bookmarkEnd w:id="191"/>
      <w:r>
        <w:t>1. Служебные контракты о прохождении государственной гражданской службы Свердловской области и замещении должности государственной гражданской службы Свердловской области заключаются предст</w:t>
      </w:r>
      <w:r>
        <w:t xml:space="preserve">авителями нанимателя государственных гражданских служащих Свердловской области с гражданами, назначенными на должности государственной гражданской службы Свердловской области, в порядке, предусмотренном в </w:t>
      </w:r>
      <w:hyperlink r:id="rId183" w:history="1">
        <w:r>
          <w:rPr>
            <w:rStyle w:val="a4"/>
          </w:rPr>
          <w:t>статье 21</w:t>
        </w:r>
      </w:hyperlink>
      <w:r>
        <w:t xml:space="preserve"> настоящего </w:t>
      </w:r>
      <w:r>
        <w:t>Закона.</w:t>
      </w:r>
    </w:p>
    <w:p w:rsidR="00AD65D2" w:rsidRDefault="005F5093">
      <w:bookmarkStart w:id="193" w:name="sub_2302"/>
      <w:bookmarkEnd w:id="192"/>
      <w:r>
        <w:t xml:space="preserve">2. Служебный контракт о прохождении государственной гражданской службы Свердловской области и замещении должности государственной гражданской службы Свердловской области составляется на основе примерной формы служебного контракта, установленной </w:t>
      </w:r>
      <w:r>
        <w:t>федеральным законодательством.</w:t>
      </w:r>
    </w:p>
    <w:bookmarkEnd w:id="193"/>
    <w:p w:rsidR="00AD65D2" w:rsidRDefault="005F5093">
      <w:r>
        <w:t>Содержание служебного контракта о прохождении государственной гражданской службы Свердловской области и замещении должности государственной гражданской службы Свердловской области определяется в соответствии с требованиями, у</w:t>
      </w:r>
      <w:r>
        <w:t>становленными федеральным законом к содержанию служебного контракта.</w:t>
      </w:r>
    </w:p>
    <w:p w:rsidR="00AD65D2" w:rsidRDefault="005F5093">
      <w:pPr>
        <w:pStyle w:val="a7"/>
        <w:rPr>
          <w:color w:val="000000"/>
          <w:sz w:val="16"/>
          <w:szCs w:val="16"/>
        </w:rPr>
      </w:pPr>
      <w:bookmarkStart w:id="194" w:name="sub_2303"/>
      <w:r>
        <w:rPr>
          <w:color w:val="000000"/>
          <w:sz w:val="16"/>
          <w:szCs w:val="16"/>
        </w:rPr>
        <w:t>Информация об изменениях:</w:t>
      </w:r>
    </w:p>
    <w:bookmarkEnd w:id="194"/>
    <w:p w:rsidR="00AD65D2" w:rsidRDefault="005F5093">
      <w:pPr>
        <w:pStyle w:val="a8"/>
      </w:pPr>
      <w:r>
        <w:fldChar w:fldCharType="begin"/>
      </w:r>
      <w:r>
        <w:instrText xml:space="preserve"> HYPERLINK  "garantF1://35064458.323" </w:instrText>
      </w:r>
      <w:r>
        <w:fldChar w:fldCharType="separate"/>
      </w:r>
      <w:r>
        <w:rPr>
          <w:rStyle w:val="a4"/>
        </w:rPr>
        <w:t>Законом</w:t>
      </w:r>
      <w:r>
        <w:rPr>
          <w:rStyle w:val="a4"/>
        </w:rPr>
        <w:fldChar w:fldCharType="end"/>
      </w:r>
      <w:r>
        <w:t xml:space="preserve"> Свердловской области от 27 декабря 2010 г. N 125-ОЗ в пункт 3 статьи 23 настоящего Закона внесены изменения, </w:t>
      </w:r>
      <w:hyperlink r:id="rId184" w:history="1">
        <w:r>
          <w:rPr>
            <w:rStyle w:val="a4"/>
          </w:rPr>
          <w:t>вступающие в силу</w:t>
        </w:r>
      </w:hyperlink>
      <w:r>
        <w:t xml:space="preserve"> через десять дней после </w:t>
      </w:r>
      <w:hyperlink r:id="rId185" w:history="1">
        <w:r>
          <w:rPr>
            <w:rStyle w:val="a4"/>
          </w:rPr>
          <w:t>официального опубликования</w:t>
        </w:r>
      </w:hyperlink>
      <w:r>
        <w:t xml:space="preserve"> названного Закона</w:t>
      </w:r>
    </w:p>
    <w:p w:rsidR="00AD65D2" w:rsidRDefault="005F5093">
      <w:pPr>
        <w:pStyle w:val="a8"/>
      </w:pPr>
      <w:hyperlink r:id="rId186" w:history="1">
        <w:r>
          <w:rPr>
            <w:rStyle w:val="a4"/>
          </w:rPr>
          <w:t>См. текст пункта в предыдущей редакции</w:t>
        </w:r>
      </w:hyperlink>
    </w:p>
    <w:p w:rsidR="00AD65D2" w:rsidRDefault="005F5093">
      <w:r>
        <w:t>3. С учетом с</w:t>
      </w:r>
      <w:r>
        <w:t xml:space="preserve">пецифики должностных обязанностей, подлежащих исполнению государственным гражданским служащим Свердловской области в государственном органе Свердловской области, в служебном контракте о прохождении государственной гражданской службы Свердловской области и </w:t>
      </w:r>
      <w:r>
        <w:t>замещении должности государственной гражданской службы Свердловской области могут предусматриваться условия, не указанные в федеральном законе, которые не должны ухудшать условия прохождения государственной гражданской службы Свердловской области и (или) у</w:t>
      </w:r>
      <w:r>
        <w:t xml:space="preserve">щемлять права государственного гражданского служащего Свердловской области, установленные </w:t>
      </w:r>
      <w:hyperlink r:id="rId187" w:history="1">
        <w:r>
          <w:rPr>
            <w:rStyle w:val="a4"/>
          </w:rPr>
          <w:t>федеральным</w:t>
        </w:r>
      </w:hyperlink>
      <w:r>
        <w:t xml:space="preserve"> и </w:t>
      </w:r>
      <w:hyperlink r:id="rId188" w:history="1">
        <w:r>
          <w:rPr>
            <w:rStyle w:val="a4"/>
          </w:rPr>
          <w:t>областным законодательством</w:t>
        </w:r>
      </w:hyperlink>
      <w:r>
        <w:t>.</w:t>
      </w:r>
    </w:p>
    <w:p w:rsidR="00AD65D2" w:rsidRDefault="005F5093">
      <w:pPr>
        <w:pStyle w:val="a7"/>
        <w:rPr>
          <w:color w:val="000000"/>
          <w:sz w:val="16"/>
          <w:szCs w:val="16"/>
        </w:rPr>
      </w:pPr>
      <w:bookmarkStart w:id="195" w:name="sub_2304"/>
      <w:r>
        <w:rPr>
          <w:color w:val="000000"/>
          <w:sz w:val="16"/>
          <w:szCs w:val="16"/>
        </w:rPr>
        <w:t>Информация об изменениях:</w:t>
      </w:r>
    </w:p>
    <w:bookmarkEnd w:id="195"/>
    <w:p w:rsidR="00AD65D2" w:rsidRDefault="005F5093">
      <w:pPr>
        <w:pStyle w:val="a8"/>
      </w:pPr>
      <w:r>
        <w:t>Пункт 4 изменен с 19 декабря 2018</w:t>
      </w:r>
      <w:r>
        <w:t xml:space="preserve"> г. - </w:t>
      </w:r>
      <w:hyperlink r:id="rId189" w:history="1">
        <w:r>
          <w:rPr>
            <w:rStyle w:val="a4"/>
          </w:rPr>
          <w:t>Закон</w:t>
        </w:r>
      </w:hyperlink>
      <w:r>
        <w:t xml:space="preserve"> Свердловской области от 6 декабря 2018 г. N 151-ОЗ</w:t>
      </w:r>
    </w:p>
    <w:p w:rsidR="00AD65D2" w:rsidRDefault="005F5093">
      <w:pPr>
        <w:pStyle w:val="a8"/>
      </w:pPr>
      <w:hyperlink r:id="rId190" w:history="1">
        <w:r>
          <w:rPr>
            <w:rStyle w:val="a4"/>
          </w:rPr>
          <w:t>См. предыдущую редакцию</w:t>
        </w:r>
      </w:hyperlink>
    </w:p>
    <w:p w:rsidR="00AD65D2" w:rsidRDefault="005F5093">
      <w:r>
        <w:t>4. В случаях, предусмотренных федеральным законом, заключается срочный служебный контра</w:t>
      </w:r>
      <w:r>
        <w:t>кт о прохождении государственной гражданской службы Свердловской области и замещении должности государственной гражданской службы Свердловской области.</w:t>
      </w:r>
    </w:p>
    <w:p w:rsidR="00AD65D2" w:rsidRDefault="005F5093">
      <w:r>
        <w:t xml:space="preserve">Срочный служебный контракт заключается в случае замещения отдельных </w:t>
      </w:r>
      <w:r>
        <w:lastRenderedPageBreak/>
        <w:t>должностей государственной гражданск</w:t>
      </w:r>
      <w:r>
        <w:t>ой службы Свердловской области категории "руководители":</w:t>
      </w:r>
    </w:p>
    <w:p w:rsidR="00AD65D2" w:rsidRDefault="005F5093">
      <w:bookmarkStart w:id="196" w:name="sub_23041"/>
      <w:r>
        <w:t>1) относящихся к высшей группе должностей государственной гражданской службы Российской Федерации;</w:t>
      </w:r>
    </w:p>
    <w:p w:rsidR="00AD65D2" w:rsidRDefault="005F5093">
      <w:bookmarkStart w:id="197" w:name="sub_23042"/>
      <w:bookmarkEnd w:id="196"/>
      <w:r>
        <w:t xml:space="preserve">2) относящихся к главной и ведущей группам должностей государственной гражданской службы Российской </w:t>
      </w:r>
      <w:r>
        <w:t xml:space="preserve">Федерации в соответствии с перечнями отдельных должностей государственной гражданской службы Свердловской области, указанными в </w:t>
      </w:r>
      <w:hyperlink r:id="rId191" w:history="1">
        <w:r>
          <w:rPr>
            <w:rStyle w:val="a4"/>
          </w:rPr>
          <w:t>части третьей</w:t>
        </w:r>
      </w:hyperlink>
      <w:r>
        <w:t xml:space="preserve"> настоящего пункта.</w:t>
      </w:r>
    </w:p>
    <w:p w:rsidR="00AD65D2" w:rsidRDefault="005F5093">
      <w:bookmarkStart w:id="198" w:name="sub_230403"/>
      <w:bookmarkEnd w:id="197"/>
      <w:r>
        <w:t>Перечни отдельных должностей государственной гражданской службы Св</w:t>
      </w:r>
      <w:r>
        <w:t>ердловской области категории "руководители", относящихся к главной и ведущей группам должностей государственной гражданской службы Российской Федерации, замещение которых осуществляется на условиях срочного служебного контракта, утверждаются нормативными п</w:t>
      </w:r>
      <w:r>
        <w:t>равовыми актами Свердловской области, принимаемыми:</w:t>
      </w:r>
    </w:p>
    <w:p w:rsidR="00AD65D2" w:rsidRDefault="005F5093">
      <w:bookmarkStart w:id="199" w:name="sub_230411"/>
      <w:bookmarkEnd w:id="198"/>
      <w:r>
        <w:t>1) Законодательным Собранием Свердловской области - в отношении должностей государственной гражданской службы Свердловской области, учрежденных в Законодательном Собрании Свердловской области;</w:t>
      </w:r>
    </w:p>
    <w:p w:rsidR="00AD65D2" w:rsidRDefault="005F5093">
      <w:bookmarkStart w:id="200" w:name="sub_230412"/>
      <w:bookmarkEnd w:id="199"/>
      <w:r>
        <w:t>2) Губернат</w:t>
      </w:r>
      <w:r>
        <w:t>ором Свердловской области - в отношении должностей государственной гражданской службы Свердловской области, учрежденных в областных и территориальных исполнительных органах государственной власти Свердловской области, Аппарате Губернатора Свердловской обла</w:t>
      </w:r>
      <w:r>
        <w:t>сти и Правительства Свердловской области, уполномоченном государственном органе Свердловской области в сфере управления государственной гражданской службой Свердловской области;</w:t>
      </w:r>
    </w:p>
    <w:p w:rsidR="00AD65D2" w:rsidRDefault="005F5093">
      <w:bookmarkStart w:id="201" w:name="sub_230413"/>
      <w:bookmarkEnd w:id="200"/>
      <w:r>
        <w:t>3) Уставным Судом Свердловской области - в отношении должностей государственно</w:t>
      </w:r>
      <w:r>
        <w:t>й гражданской службы Свердловской области, учрежденных в Уставном Суде Свердловской области;</w:t>
      </w:r>
    </w:p>
    <w:p w:rsidR="00AD65D2" w:rsidRDefault="005F5093">
      <w:bookmarkStart w:id="202" w:name="sub_230414"/>
      <w:bookmarkEnd w:id="201"/>
      <w:r>
        <w:t>4) Счетной палатой Свердловской области - в отношении должностей государственной гражданской службы Свердловской области, учрежденных в Счетной палате Свердловской</w:t>
      </w:r>
      <w:r>
        <w:t xml:space="preserve"> области;</w:t>
      </w:r>
    </w:p>
    <w:p w:rsidR="00AD65D2" w:rsidRDefault="005F5093">
      <w:bookmarkStart w:id="203" w:name="sub_230415"/>
      <w:bookmarkEnd w:id="202"/>
      <w:r>
        <w:t xml:space="preserve">5) Избирательной комиссией Свердловской области - в отношении должностей государственной гражданской службы Свердловской области, учрежденных в Избирательной комиссии Свердловской области и территориальных избирательных комиссиях, действующих на </w:t>
      </w:r>
      <w:r>
        <w:t>постоянной основе и являющихся юридическими лицами;</w:t>
      </w:r>
    </w:p>
    <w:p w:rsidR="00AD65D2" w:rsidRDefault="005F5093">
      <w:bookmarkStart w:id="204" w:name="sub_230416"/>
      <w:bookmarkEnd w:id="203"/>
      <w:r>
        <w:t>6) Аппаратом Уполномоченного по правам человека в Свердловской области - в отношении должностей государственной гражданской службы Свердловской области, учрежденных в Аппарате Уполномоченного по правам че</w:t>
      </w:r>
      <w:r>
        <w:t>ловека в Свердловской области;</w:t>
      </w:r>
    </w:p>
    <w:p w:rsidR="00AD65D2" w:rsidRDefault="005F5093">
      <w:bookmarkStart w:id="205" w:name="sub_230417"/>
      <w:bookmarkEnd w:id="204"/>
      <w:r>
        <w:t>7) Аппаратом Уполномоченного по правам ребенка в Свердловской области - в отношении должностей государственной гражданской службы Свердловской области, учрежденных в Аппарате Уполномоченного по правам ребенка в Свердловской о</w:t>
      </w:r>
      <w:r>
        <w:t>бласти;</w:t>
      </w:r>
    </w:p>
    <w:p w:rsidR="00AD65D2" w:rsidRDefault="005F5093">
      <w:bookmarkStart w:id="206" w:name="sub_230418"/>
      <w:bookmarkEnd w:id="205"/>
      <w:r>
        <w:t>8) Аппаратом Уполномоченного по защите прав предпринимателей в Свердловской области - в отношении должностей государственной гражданской службы Свердловской области, учрежденных в Аппарате Уполномоченного по защите прав предпринимателей в Свердловс</w:t>
      </w:r>
      <w:r>
        <w:t>кой области;</w:t>
      </w:r>
    </w:p>
    <w:p w:rsidR="00AD65D2" w:rsidRDefault="005F5093">
      <w:bookmarkStart w:id="207" w:name="sub_230419"/>
      <w:bookmarkEnd w:id="206"/>
      <w:r>
        <w:t xml:space="preserve">9) иными государственными органами Свердловской области, не относящимися к числу органов государственной власти Свердловской области, за исключением государственных органов Свердловской области, указанных в </w:t>
      </w:r>
      <w:hyperlink r:id="rId192" w:history="1">
        <w:r>
          <w:rPr>
            <w:rStyle w:val="a4"/>
          </w:rPr>
          <w:t>подпунктах 2</w:t>
        </w:r>
      </w:hyperlink>
      <w:r>
        <w:t xml:space="preserve">, </w:t>
      </w:r>
      <w:hyperlink r:id="rId193" w:history="1">
        <w:r>
          <w:rPr>
            <w:rStyle w:val="a4"/>
          </w:rPr>
          <w:t>4-8</w:t>
        </w:r>
      </w:hyperlink>
      <w:r>
        <w:t xml:space="preserve"> настоящей части, - в отношении должностей государственной гражданской службы Свердловской области, учрежденных в этих государственных органах Свердловской области.</w:t>
      </w:r>
    </w:p>
    <w:p w:rsidR="00AD65D2" w:rsidRDefault="005F5093">
      <w:pPr>
        <w:pStyle w:val="a7"/>
        <w:rPr>
          <w:color w:val="000000"/>
          <w:sz w:val="16"/>
          <w:szCs w:val="16"/>
        </w:rPr>
      </w:pPr>
      <w:bookmarkStart w:id="208" w:name="sub_2305"/>
      <w:bookmarkEnd w:id="207"/>
      <w:r>
        <w:rPr>
          <w:color w:val="000000"/>
          <w:sz w:val="16"/>
          <w:szCs w:val="16"/>
        </w:rPr>
        <w:t>Информация об изменениях:</w:t>
      </w:r>
    </w:p>
    <w:bookmarkEnd w:id="208"/>
    <w:p w:rsidR="00AD65D2" w:rsidRDefault="005F5093">
      <w:pPr>
        <w:pStyle w:val="a8"/>
      </w:pPr>
      <w:r>
        <w:t>Пункт 5 изменен с 1</w:t>
      </w:r>
      <w:r>
        <w:t xml:space="preserve">9 декабря 2018 г. - </w:t>
      </w:r>
      <w:hyperlink r:id="rId194" w:history="1">
        <w:r>
          <w:rPr>
            <w:rStyle w:val="a4"/>
          </w:rPr>
          <w:t>Закон</w:t>
        </w:r>
      </w:hyperlink>
      <w:r>
        <w:t xml:space="preserve"> Свердловской области от 6 декабря </w:t>
      </w:r>
      <w:r>
        <w:lastRenderedPageBreak/>
        <w:t>2018 г. N 151-ОЗ</w:t>
      </w:r>
    </w:p>
    <w:p w:rsidR="00AD65D2" w:rsidRDefault="005F5093">
      <w:pPr>
        <w:pStyle w:val="a8"/>
      </w:pPr>
      <w:hyperlink r:id="rId195" w:history="1">
        <w:r>
          <w:rPr>
            <w:rStyle w:val="a4"/>
          </w:rPr>
          <w:t>См. предыдущую редакцию</w:t>
        </w:r>
      </w:hyperlink>
    </w:p>
    <w:p w:rsidR="00AD65D2" w:rsidRDefault="005F5093">
      <w:r>
        <w:t>5. В случае, если в правовом акте государственного органа Свердловской об</w:t>
      </w:r>
      <w:r>
        <w:t>ласти, которым оформлено назначение гражданина на должность государственной гражданской службы Свердловской области, указан срок испытания государственного гражданского служащего Свердловской области, в служебном контракте о прохождении государственной гра</w:t>
      </w:r>
      <w:r>
        <w:t>жданской службы Свердловской области и замещении должности государственной гражданской службы Свердловской области предусматривается условие об испытании.</w:t>
      </w:r>
    </w:p>
    <w:p w:rsidR="00AD65D2" w:rsidRDefault="005F5093">
      <w:pPr>
        <w:pStyle w:val="a7"/>
        <w:rPr>
          <w:color w:val="000000"/>
          <w:sz w:val="16"/>
          <w:szCs w:val="16"/>
        </w:rPr>
      </w:pPr>
      <w:bookmarkStart w:id="209" w:name="sub_236"/>
      <w:r>
        <w:rPr>
          <w:color w:val="000000"/>
          <w:sz w:val="16"/>
          <w:szCs w:val="16"/>
        </w:rPr>
        <w:t>Информация об изменениях:</w:t>
      </w:r>
    </w:p>
    <w:bookmarkEnd w:id="209"/>
    <w:p w:rsidR="00AD65D2" w:rsidRDefault="005F5093">
      <w:pPr>
        <w:pStyle w:val="a8"/>
      </w:pPr>
      <w:r>
        <w:t xml:space="preserve">Статья 23 дополнена пунктом 6 с 19 декабря 2018 г. - </w:t>
      </w:r>
      <w:hyperlink r:id="rId196" w:history="1">
        <w:r>
          <w:rPr>
            <w:rStyle w:val="a4"/>
          </w:rPr>
          <w:t>Закон</w:t>
        </w:r>
      </w:hyperlink>
      <w:r>
        <w:t xml:space="preserve"> Свердловской области от 6 декабря 2018 г. N 151-ОЗ</w:t>
      </w:r>
    </w:p>
    <w:p w:rsidR="00AD65D2" w:rsidRDefault="005F5093">
      <w:r>
        <w:t xml:space="preserve">6. Служебный контракт подписывается представителем нанимателя государственных гражданских служащих Свердловской области не позднее даты, с которой гражданин в соответствии с </w:t>
      </w:r>
      <w:r>
        <w:t>правовым актом государственного органа Свердловской области о назначении гражданина на должность государственной гражданской службы Свердловской области должен приступить к исполнению должностных обязанностей по должности государственной гражданской службы</w:t>
      </w:r>
      <w:r>
        <w:t xml:space="preserve"> Свердловской области.</w:t>
      </w:r>
    </w:p>
    <w:p w:rsidR="00AD65D2" w:rsidRDefault="00AD65D2"/>
    <w:p w:rsidR="00AD65D2" w:rsidRDefault="005F5093">
      <w:pPr>
        <w:pStyle w:val="a7"/>
        <w:rPr>
          <w:color w:val="000000"/>
          <w:sz w:val="16"/>
          <w:szCs w:val="16"/>
        </w:rPr>
      </w:pPr>
      <w:bookmarkStart w:id="210" w:name="sub_24"/>
      <w:r>
        <w:rPr>
          <w:color w:val="000000"/>
          <w:sz w:val="16"/>
          <w:szCs w:val="16"/>
        </w:rPr>
        <w:t>ГАРАНТ:</w:t>
      </w:r>
    </w:p>
    <w:bookmarkEnd w:id="210"/>
    <w:p w:rsidR="00AD65D2" w:rsidRDefault="005F5093">
      <w:pPr>
        <w:pStyle w:val="a7"/>
      </w:pPr>
      <w:r>
        <w:t xml:space="preserve">Статья 24 настоящего Закона </w:t>
      </w:r>
      <w:hyperlink r:id="rId197" w:history="1">
        <w:r>
          <w:rPr>
            <w:rStyle w:val="a4"/>
          </w:rPr>
          <w:t>вступает в силу</w:t>
        </w:r>
      </w:hyperlink>
      <w:r>
        <w:t xml:space="preserve"> с 1 января 2011 г.</w:t>
      </w:r>
    </w:p>
    <w:p w:rsidR="00AD65D2" w:rsidRDefault="005F5093">
      <w:pPr>
        <w:pStyle w:val="a5"/>
      </w:pPr>
      <w:r>
        <w:rPr>
          <w:rStyle w:val="a3"/>
        </w:rPr>
        <w:t>Статья 24.</w:t>
      </w:r>
      <w:r>
        <w:t xml:space="preserve"> Присвоение и сохранение государственным гражданским служащим Свердловской области классных чинов государственной гражданск</w:t>
      </w:r>
      <w:r>
        <w:t>ой службы Свердловской области</w:t>
      </w:r>
    </w:p>
    <w:p w:rsidR="00AD65D2" w:rsidRDefault="005F5093">
      <w:pPr>
        <w:pStyle w:val="a7"/>
        <w:rPr>
          <w:color w:val="000000"/>
          <w:sz w:val="16"/>
          <w:szCs w:val="16"/>
        </w:rPr>
      </w:pPr>
      <w:bookmarkStart w:id="211" w:name="sub_2401"/>
      <w:r>
        <w:rPr>
          <w:color w:val="000000"/>
          <w:sz w:val="16"/>
          <w:szCs w:val="16"/>
        </w:rPr>
        <w:t>Информация об изменениях:</w:t>
      </w:r>
    </w:p>
    <w:bookmarkEnd w:id="211"/>
    <w:p w:rsidR="00AD65D2" w:rsidRDefault="005F5093">
      <w:pPr>
        <w:pStyle w:val="a8"/>
      </w:pPr>
      <w:r>
        <w:t xml:space="preserve">Пункт 1 изменен с 7 января 2020 г. - </w:t>
      </w:r>
      <w:hyperlink r:id="rId198" w:history="1">
        <w:r>
          <w:rPr>
            <w:rStyle w:val="a4"/>
          </w:rPr>
          <w:t>Закон</w:t>
        </w:r>
      </w:hyperlink>
      <w:r>
        <w:t xml:space="preserve"> Свердловской области от 25 декабря 2019 г. N 140-ОЗ</w:t>
      </w:r>
    </w:p>
    <w:p w:rsidR="00AD65D2" w:rsidRDefault="005F5093">
      <w:pPr>
        <w:pStyle w:val="a8"/>
      </w:pPr>
      <w:hyperlink r:id="rId199" w:history="1">
        <w:r>
          <w:rPr>
            <w:rStyle w:val="a4"/>
          </w:rPr>
          <w:t>См. предыдущую редакци</w:t>
        </w:r>
        <w:r>
          <w:rPr>
            <w:rStyle w:val="a4"/>
          </w:rPr>
          <w:t>ю</w:t>
        </w:r>
      </w:hyperlink>
    </w:p>
    <w:p w:rsidR="00AD65D2" w:rsidRDefault="005F5093">
      <w:r>
        <w:t>1. Государственному гражданскому служащему Свердловской области присваивается классный чин государственной гражданской службы Свердловской области.</w:t>
      </w:r>
    </w:p>
    <w:p w:rsidR="00AD65D2" w:rsidRDefault="005F5093">
      <w:r>
        <w:t>Классные чины государственной гражданской службы Свердловской области присваиваются государственным гражда</w:t>
      </w:r>
      <w:r>
        <w:t>нским служащим Свердловской области персонально с соблюдением последовательности присвоения классных чинов государственной гражданской службы Свердловской области в соответствии с замещаемой должностью государственной гражданской службы Свердловской област</w:t>
      </w:r>
      <w:r>
        <w:t xml:space="preserve">и, а также с учетом профессионального уровня, продолжительности прохождения государственной гражданской службы Свердловской области в предыдущем классном чине государственной гражданской службы Свердловской области и в замещаемой должности государственной </w:t>
      </w:r>
      <w:r>
        <w:t xml:space="preserve">гражданской службы Свердловской области, за исключением случаев, предусмотренных в </w:t>
      </w:r>
      <w:hyperlink r:id="rId200" w:history="1">
        <w:r>
          <w:rPr>
            <w:rStyle w:val="a4"/>
          </w:rPr>
          <w:t>пунктах 7</w:t>
        </w:r>
      </w:hyperlink>
      <w:r>
        <w:t xml:space="preserve"> и </w:t>
      </w:r>
      <w:hyperlink r:id="rId201" w:history="1">
        <w:r>
          <w:rPr>
            <w:rStyle w:val="a4"/>
          </w:rPr>
          <w:t>9</w:t>
        </w:r>
      </w:hyperlink>
      <w:r>
        <w:t xml:space="preserve"> настоящей статьи.</w:t>
      </w:r>
    </w:p>
    <w:p w:rsidR="00AD65D2" w:rsidRDefault="005F5093">
      <w:r>
        <w:t>Последовательность присвоения классных чинов государственной гражданской службы Свердловс</w:t>
      </w:r>
      <w:r>
        <w:t xml:space="preserve">кой области и их старшинство определяются последовательностью их перечисления в </w:t>
      </w:r>
      <w:hyperlink r:id="rId202" w:history="1">
        <w:r>
          <w:rPr>
            <w:rStyle w:val="a4"/>
          </w:rPr>
          <w:t>пункте 2</w:t>
        </w:r>
      </w:hyperlink>
      <w:r>
        <w:t xml:space="preserve"> настоящей статьи.</w:t>
      </w:r>
    </w:p>
    <w:p w:rsidR="00AD65D2" w:rsidRDefault="005F5093">
      <w:r>
        <w:t>Соответствие классных чинов государственной гражданской службы Свердловской области должностям государственной гражданской</w:t>
      </w:r>
      <w:r>
        <w:t xml:space="preserve"> службы Свердловской области устанавливается в </w:t>
      </w:r>
      <w:hyperlink r:id="rId203" w:history="1">
        <w:r>
          <w:rPr>
            <w:rStyle w:val="a4"/>
          </w:rPr>
          <w:t>приложении</w:t>
        </w:r>
      </w:hyperlink>
      <w:r>
        <w:t xml:space="preserve"> к настоящему Закону.</w:t>
      </w:r>
    </w:p>
    <w:p w:rsidR="00AD65D2" w:rsidRDefault="005F5093">
      <w:bookmarkStart w:id="212" w:name="sub_2402"/>
      <w:r>
        <w:t xml:space="preserve">2. Государственным гражданским служащим Свердловской области, замещающим </w:t>
      </w:r>
      <w:r>
        <w:lastRenderedPageBreak/>
        <w:t>должности государственной гражданской службы Свердловской области младшей гр</w:t>
      </w:r>
      <w:r>
        <w:t>уппы должностей государственной гражданской службы Российской Федерации, присваиваются следующие классные чины государственной гражданской службы Свердловской области:</w:t>
      </w:r>
    </w:p>
    <w:p w:rsidR="00AD65D2" w:rsidRDefault="005F5093">
      <w:bookmarkStart w:id="213" w:name="sub_24021"/>
      <w:bookmarkEnd w:id="212"/>
      <w:r>
        <w:t>1) секретарь государственной гражданской службы Свердловской области 3-го класса;</w:t>
      </w:r>
    </w:p>
    <w:p w:rsidR="00AD65D2" w:rsidRDefault="005F5093">
      <w:bookmarkStart w:id="214" w:name="sub_24022"/>
      <w:bookmarkEnd w:id="213"/>
      <w:r>
        <w:t>2) сек</w:t>
      </w:r>
      <w:r>
        <w:t>ретарь государственной гражданской службы Свердловской области 2-го класса;</w:t>
      </w:r>
    </w:p>
    <w:p w:rsidR="00AD65D2" w:rsidRDefault="005F5093">
      <w:bookmarkStart w:id="215" w:name="sub_24023"/>
      <w:bookmarkEnd w:id="214"/>
      <w:r>
        <w:t>3) секретарь государственной гражданской службы Свердловской области 1-го класса.</w:t>
      </w:r>
    </w:p>
    <w:p w:rsidR="00AD65D2" w:rsidRDefault="005F5093">
      <w:bookmarkStart w:id="216" w:name="sub_60"/>
      <w:bookmarkEnd w:id="215"/>
      <w:r>
        <w:t>Государственным гражданским служащим Свердловской области, замещающим должности государственной гр</w:t>
      </w:r>
      <w:r>
        <w:t>ажданской службы Свердловской области старшей группы должностей государственной гражданской службы Российской Федерации, присваиваются следующие классные чины государственной гражданской службы Свердловской области:</w:t>
      </w:r>
    </w:p>
    <w:p w:rsidR="00AD65D2" w:rsidRDefault="005F5093">
      <w:bookmarkStart w:id="217" w:name="sub_24024"/>
      <w:bookmarkEnd w:id="216"/>
      <w:r>
        <w:t xml:space="preserve">1) референт государственной гражданской </w:t>
      </w:r>
      <w:r>
        <w:t>службы Свердловской области 3-го класса;</w:t>
      </w:r>
    </w:p>
    <w:p w:rsidR="00AD65D2" w:rsidRDefault="005F5093">
      <w:bookmarkStart w:id="218" w:name="sub_24025"/>
      <w:bookmarkEnd w:id="217"/>
      <w:r>
        <w:t>2) референт государственной гражданской службы Свердловской области 2-го класса;</w:t>
      </w:r>
    </w:p>
    <w:p w:rsidR="00AD65D2" w:rsidRDefault="005F5093">
      <w:bookmarkStart w:id="219" w:name="sub_24026"/>
      <w:bookmarkEnd w:id="218"/>
      <w:r>
        <w:t>3) референт государственной гражданской службы Свердловской области 1-го класса.</w:t>
      </w:r>
    </w:p>
    <w:p w:rsidR="00AD65D2" w:rsidRDefault="005F5093">
      <w:bookmarkStart w:id="220" w:name="sub_61"/>
      <w:bookmarkEnd w:id="219"/>
      <w:r>
        <w:t>Государственным гражданским служащим Свердловской обл</w:t>
      </w:r>
      <w:r>
        <w:t>асти, замещающим должности государственной гражданской службы Свердловской области ведущей группы должностей государственной гражданской службы Российской Федерации, присваиваются следующие классные чины государственной гражданской службы Свердловской обла</w:t>
      </w:r>
      <w:r>
        <w:t>сти:</w:t>
      </w:r>
    </w:p>
    <w:p w:rsidR="00AD65D2" w:rsidRDefault="005F5093">
      <w:bookmarkStart w:id="221" w:name="sub_24027"/>
      <w:bookmarkEnd w:id="220"/>
      <w:r>
        <w:t>1) советник государственной гражданской службы Свердловской области 3-го класса;</w:t>
      </w:r>
    </w:p>
    <w:p w:rsidR="00AD65D2" w:rsidRDefault="005F5093">
      <w:bookmarkStart w:id="222" w:name="sub_24028"/>
      <w:bookmarkEnd w:id="221"/>
      <w:r>
        <w:t>2) советник государственной гражданской службы Свердловской области 2-го класса;</w:t>
      </w:r>
    </w:p>
    <w:p w:rsidR="00AD65D2" w:rsidRDefault="005F5093">
      <w:bookmarkStart w:id="223" w:name="sub_24029"/>
      <w:bookmarkEnd w:id="222"/>
      <w:r>
        <w:t>3) советник государственной гражданской службы Свердловской области 1-го класса.</w:t>
      </w:r>
    </w:p>
    <w:p w:rsidR="00AD65D2" w:rsidRDefault="005F5093">
      <w:bookmarkStart w:id="224" w:name="sub_74"/>
      <w:bookmarkEnd w:id="223"/>
      <w:r>
        <w:t>Государс</w:t>
      </w:r>
      <w:r>
        <w:t>твенным гражданским служащим Свердловской области, замещающим должности государственной гражданской службы Свердловской области главной группы должностей государственной гражданской службы Российской Федерации, присваиваются следующие классные чины государ</w:t>
      </w:r>
      <w:r>
        <w:t>ственной гражданской службы Свердловской области:</w:t>
      </w:r>
    </w:p>
    <w:p w:rsidR="00AD65D2" w:rsidRDefault="005F5093">
      <w:bookmarkStart w:id="225" w:name="sub_240210"/>
      <w:bookmarkEnd w:id="224"/>
      <w:r>
        <w:t>1) государственный советник Свердловской области 3-го класса;</w:t>
      </w:r>
    </w:p>
    <w:p w:rsidR="00AD65D2" w:rsidRDefault="005F5093">
      <w:bookmarkStart w:id="226" w:name="sub_240211"/>
      <w:bookmarkEnd w:id="225"/>
      <w:r>
        <w:t>2) государственный советник Свердловской области 2-го класса;</w:t>
      </w:r>
    </w:p>
    <w:p w:rsidR="00AD65D2" w:rsidRDefault="005F5093">
      <w:bookmarkStart w:id="227" w:name="sub_240212"/>
      <w:bookmarkEnd w:id="226"/>
      <w:r>
        <w:t>3) государственный советник Свердловской области 1-го класса.</w:t>
      </w:r>
    </w:p>
    <w:p w:rsidR="00AD65D2" w:rsidRDefault="005F5093">
      <w:bookmarkStart w:id="228" w:name="sub_75"/>
      <w:bookmarkEnd w:id="227"/>
      <w:r>
        <w:t xml:space="preserve">Государственным </w:t>
      </w:r>
      <w:r>
        <w:t xml:space="preserve">гражданским служащим Свердловской области, замещающим должности государственной гражданской службы Свердловской области высшей группы должностей государственной гражданской службы Российской Федерации, присваиваются следующие классные чины государственной </w:t>
      </w:r>
      <w:r>
        <w:t>гражданской службы Свердловской области:</w:t>
      </w:r>
    </w:p>
    <w:p w:rsidR="00AD65D2" w:rsidRDefault="005F5093">
      <w:bookmarkStart w:id="229" w:name="sub_240213"/>
      <w:bookmarkEnd w:id="228"/>
      <w:r>
        <w:t>1) действительный государственный советник Свердловской области 3-го класса;</w:t>
      </w:r>
    </w:p>
    <w:p w:rsidR="00AD65D2" w:rsidRDefault="005F5093">
      <w:bookmarkStart w:id="230" w:name="sub_240214"/>
      <w:bookmarkEnd w:id="229"/>
      <w:r>
        <w:t>2) действительный государственный советник Свердловской области 2-го класса;</w:t>
      </w:r>
    </w:p>
    <w:p w:rsidR="00AD65D2" w:rsidRDefault="005F5093">
      <w:bookmarkStart w:id="231" w:name="sub_240215"/>
      <w:bookmarkEnd w:id="230"/>
      <w:r>
        <w:t>3) действительный государственный советник Свердловской облас</w:t>
      </w:r>
      <w:r>
        <w:t>ти 1-го класса.</w:t>
      </w:r>
    </w:p>
    <w:p w:rsidR="00AD65D2" w:rsidRDefault="005F5093">
      <w:bookmarkStart w:id="232" w:name="sub_2403"/>
      <w:bookmarkEnd w:id="231"/>
      <w:r>
        <w:t>3. Классные чины государственной гражданской службы Свердловской области могут быть первыми и очередными.</w:t>
      </w:r>
    </w:p>
    <w:p w:rsidR="00AD65D2" w:rsidRDefault="005F5093">
      <w:bookmarkStart w:id="233" w:name="sub_94"/>
      <w:bookmarkEnd w:id="232"/>
      <w:r>
        <w:lastRenderedPageBreak/>
        <w:t>Первыми классными чинами государственной гражданской службы Свердловской области являются:</w:t>
      </w:r>
    </w:p>
    <w:p w:rsidR="00AD65D2" w:rsidRDefault="005F5093">
      <w:bookmarkStart w:id="234" w:name="sub_76"/>
      <w:bookmarkEnd w:id="233"/>
      <w:r>
        <w:t>1) для государственных гражданских служащих</w:t>
      </w:r>
      <w:r>
        <w:t xml:space="preserve"> Свердловской области, замещающих должности государственной гражданской службы Свердловской области младшей группы должностей государственной гражданской службы Российской Федерации - секретарь государственной гражданской службы Свердловской области 3-го к</w:t>
      </w:r>
      <w:r>
        <w:t>ласса;</w:t>
      </w:r>
    </w:p>
    <w:p w:rsidR="00AD65D2" w:rsidRDefault="005F5093">
      <w:bookmarkStart w:id="235" w:name="sub_77"/>
      <w:bookmarkEnd w:id="234"/>
      <w:r>
        <w:t>2) для государственных гражданских служащих Свердловской области, замещающих должности государственной гражданской службы Свердловской области старшей группы должностей государственной гражданской службы Российской Федерации - референт государственн</w:t>
      </w:r>
      <w:r>
        <w:t>ой гражданской службы Свердловской области 3-го класса;</w:t>
      </w:r>
    </w:p>
    <w:p w:rsidR="00AD65D2" w:rsidRDefault="005F5093">
      <w:bookmarkStart w:id="236" w:name="sub_78"/>
      <w:bookmarkEnd w:id="235"/>
      <w:r>
        <w:t>3) для государственных гражданских служащих Свердловской области, замещающих должности государственной гражданской службы Свердловской области ведущей группы должностей государственной гражданской слу</w:t>
      </w:r>
      <w:r>
        <w:t>жбы Российской Федерации - советник государственной гражданской службы Свердловской области 3-го класса;</w:t>
      </w:r>
    </w:p>
    <w:p w:rsidR="00AD65D2" w:rsidRDefault="005F5093">
      <w:bookmarkStart w:id="237" w:name="sub_79"/>
      <w:bookmarkEnd w:id="236"/>
      <w:r>
        <w:t xml:space="preserve">4) для государственных гражданских служащих Свердловской области, замещающих должности государственной гражданской службы Свердловской области главной </w:t>
      </w:r>
      <w:r>
        <w:t>группы должностей государственной гражданской службы Российской Федерации - государственный советник Свердловской области 3-го класса;</w:t>
      </w:r>
    </w:p>
    <w:p w:rsidR="00AD65D2" w:rsidRDefault="005F5093">
      <w:bookmarkStart w:id="238" w:name="sub_80"/>
      <w:bookmarkEnd w:id="237"/>
      <w:r>
        <w:t>5) для государственных гражданских служащих Свердловской области, замещающих должности государственной гражданской службы</w:t>
      </w:r>
      <w:r>
        <w:t xml:space="preserve"> Свердловской области высшей группы должностей государственной гражданской службы Российской Федерации - действительный государственный советник Свердловской области 3-го класса.</w:t>
      </w:r>
    </w:p>
    <w:p w:rsidR="00AD65D2" w:rsidRDefault="005F5093">
      <w:pPr>
        <w:pStyle w:val="a7"/>
        <w:rPr>
          <w:color w:val="000000"/>
          <w:sz w:val="16"/>
          <w:szCs w:val="16"/>
        </w:rPr>
      </w:pPr>
      <w:bookmarkStart w:id="239" w:name="sub_2404"/>
      <w:bookmarkEnd w:id="238"/>
      <w:r>
        <w:rPr>
          <w:color w:val="000000"/>
          <w:sz w:val="16"/>
          <w:szCs w:val="16"/>
        </w:rPr>
        <w:t>Информация об изменениях:</w:t>
      </w:r>
    </w:p>
    <w:bookmarkEnd w:id="239"/>
    <w:p w:rsidR="00AD65D2" w:rsidRDefault="005F5093">
      <w:pPr>
        <w:pStyle w:val="a8"/>
      </w:pPr>
      <w:r>
        <w:t xml:space="preserve">Пункт 4 изменен с 20 ноября 2017 г. - </w:t>
      </w:r>
      <w:hyperlink r:id="rId204" w:history="1">
        <w:r>
          <w:rPr>
            <w:rStyle w:val="a4"/>
          </w:rPr>
          <w:t>Закон</w:t>
        </w:r>
      </w:hyperlink>
      <w:r>
        <w:t xml:space="preserve"> Свердловской области от 3 ноября 2017 г. N 117-ОЗ</w:t>
      </w:r>
    </w:p>
    <w:p w:rsidR="00AD65D2" w:rsidRDefault="005F5093">
      <w:pPr>
        <w:pStyle w:val="a8"/>
      </w:pPr>
      <w:hyperlink r:id="rId205" w:history="1">
        <w:r>
          <w:rPr>
            <w:rStyle w:val="a4"/>
          </w:rPr>
          <w:t>См. предыдущую редакцию</w:t>
        </w:r>
      </w:hyperlink>
    </w:p>
    <w:p w:rsidR="00AD65D2" w:rsidRDefault="005F5093">
      <w:r>
        <w:t>4. Государственному гражданскому служащему Свердловской области из числа государственных гражданских служащ</w:t>
      </w:r>
      <w:r>
        <w:t>их Свердловской области, замещающих без ограничения срока полномочий должности государственной гражданской службы Свердловской области, либо из числа государственных гражданских служащих Свердловской области, замещающих на определенный срок полномочий долж</w:t>
      </w:r>
      <w:r>
        <w:t>ности государственной гражданской службы Свердловской области категории "руководители", относящиеся к высшей группе должностей государственной гражданской службы Российской Федерации, не имеющему классного чина государственной гражданской службы Свердловск</w:t>
      </w:r>
      <w:r>
        <w:t>ой области, первый классный чин государственной гражданской службы Свердловской области присваивается на следующий день по окончании срока испытания государственного гражданского служащего Свердловской области, а если испытание государственного гражданског</w:t>
      </w:r>
      <w:r>
        <w:t>о служащего Свердловской области не устанавливалось, то на следующий день по окончании трехмесячного срока после назначения государственного гражданского служащего Свердловской области на должность государственной гражданской службы Свердловской области.</w:t>
      </w:r>
    </w:p>
    <w:p w:rsidR="00AD65D2" w:rsidRDefault="005F5093">
      <w:bookmarkStart w:id="240" w:name="sub_322"/>
      <w:r>
        <w:t>Г</w:t>
      </w:r>
      <w:r>
        <w:t>осударственному гражданскому служащему Свердловской области из числа государственных гражданских служащих Свердловской области, замещающих должности государственной гражданской службы Свердловской области на определенный срок полномочий (за исключением гос</w:t>
      </w:r>
      <w:r>
        <w:t xml:space="preserve">ударственных гражданских </w:t>
      </w:r>
      <w:r>
        <w:lastRenderedPageBreak/>
        <w:t xml:space="preserve">служащих Свердловской области, замещающих должности государственной гражданской службы Свердловской области категории "руководители", относящиеся к высшей группе должностей государственной гражданской службы Российской Федерации), </w:t>
      </w:r>
      <w:r>
        <w:t>не имеющему классного чина государственной гражданской службы Свердловской области, первый классный чин государственной гражданской службы Свердловской области присваивается не ранее чем на следующий день после дня сдачи квалификационного экзамена и не ран</w:t>
      </w:r>
      <w:r>
        <w:t>ее чем на следующий день по окончании срока испытания государственного гражданского служащего Свердловской области, а если испытание государственного гражданского служащего Свердловской области не устанавливалось, то не ранее чем на следующий день по оконч</w:t>
      </w:r>
      <w:r>
        <w:t>ании трехмесячного срока после назначения государственного гражданского служащего Свердловской области на должность государственной гражданской службы Свердловской области.</w:t>
      </w:r>
    </w:p>
    <w:p w:rsidR="00AD65D2" w:rsidRDefault="005F5093">
      <w:bookmarkStart w:id="241" w:name="sub_2443"/>
      <w:bookmarkEnd w:id="240"/>
      <w:r>
        <w:t>В трехмесячный срок не засчитываются период временной нетрудоспособности государств</w:t>
      </w:r>
      <w:r>
        <w:t>енного гражданского служащего Свердловской области, другие периоды (за исключением ежегодного оплачиваемого отпуска, периода участия в мероприятиях по профессиональному развитию), когда он не исполнял должностные обязанности, но за ним в соответствии с фед</w:t>
      </w:r>
      <w:r>
        <w:t>еральным законом сохранялась замещаемая им должность государственной гражданской службы Свердловской области, а также период применения к государственному гражданскому служащему Свердловской области дисциплинарного взыскания и (или) взыскания за несоблюден</w:t>
      </w:r>
      <w:r>
        <w:t>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D65D2" w:rsidRDefault="005F5093">
      <w:pPr>
        <w:pStyle w:val="a7"/>
        <w:rPr>
          <w:color w:val="000000"/>
          <w:sz w:val="16"/>
          <w:szCs w:val="16"/>
        </w:rPr>
      </w:pPr>
      <w:bookmarkStart w:id="242" w:name="sub_81"/>
      <w:bookmarkEnd w:id="241"/>
      <w:r>
        <w:rPr>
          <w:color w:val="000000"/>
          <w:sz w:val="16"/>
          <w:szCs w:val="16"/>
        </w:rPr>
        <w:t>Информация об изменениях:</w:t>
      </w:r>
    </w:p>
    <w:bookmarkEnd w:id="242"/>
    <w:p w:rsidR="00AD65D2" w:rsidRDefault="005F5093">
      <w:pPr>
        <w:pStyle w:val="a8"/>
      </w:pPr>
      <w:r>
        <w:fldChar w:fldCharType="begin"/>
      </w:r>
      <w:r>
        <w:instrText xml:space="preserve"> HYPERLINK  "garantF1://20864481.101" </w:instrText>
      </w:r>
      <w:r>
        <w:fldChar w:fldCharType="separate"/>
      </w:r>
      <w:r>
        <w:rPr>
          <w:rStyle w:val="a4"/>
        </w:rPr>
        <w:t>Законом</w:t>
      </w:r>
      <w:r>
        <w:rPr>
          <w:rStyle w:val="a4"/>
        </w:rPr>
        <w:fldChar w:fldCharType="end"/>
      </w:r>
      <w:r>
        <w:t xml:space="preserve"> </w:t>
      </w:r>
      <w:r>
        <w:t xml:space="preserve">Свердловской области от 15 июня 2015 г. N 48-ОЗ в пункт 5 статьи 24 настоящего Закона внесены изменения, </w:t>
      </w:r>
      <w:hyperlink r:id="rId206" w:history="1">
        <w:r>
          <w:rPr>
            <w:rStyle w:val="a4"/>
          </w:rPr>
          <w:t>вступающие в силу</w:t>
        </w:r>
      </w:hyperlink>
      <w:r>
        <w:t xml:space="preserve"> через десять дней после </w:t>
      </w:r>
      <w:hyperlink r:id="rId207" w:history="1">
        <w:r>
          <w:rPr>
            <w:rStyle w:val="a4"/>
          </w:rPr>
          <w:t>официального опубликования</w:t>
        </w:r>
      </w:hyperlink>
      <w:r>
        <w:t xml:space="preserve"> назв</w:t>
      </w:r>
      <w:r>
        <w:t>анного Закона</w:t>
      </w:r>
    </w:p>
    <w:p w:rsidR="00AD65D2" w:rsidRDefault="005F5093">
      <w:pPr>
        <w:pStyle w:val="a8"/>
      </w:pPr>
      <w:hyperlink r:id="rId208" w:history="1">
        <w:r>
          <w:rPr>
            <w:rStyle w:val="a4"/>
          </w:rPr>
          <w:t>См. текст пункта в предыдущей редакции</w:t>
        </w:r>
      </w:hyperlink>
    </w:p>
    <w:p w:rsidR="00AD65D2" w:rsidRDefault="005F5093">
      <w:r>
        <w:t xml:space="preserve">5. Государственному гражданскому служащему Свердловской области из числа государственных гражданских служащих Свердловской области, указанных в </w:t>
      </w:r>
      <w:hyperlink r:id="rId209" w:history="1">
        <w:r>
          <w:rPr>
            <w:rStyle w:val="a4"/>
          </w:rPr>
          <w:t>части первой пункта 4</w:t>
        </w:r>
      </w:hyperlink>
      <w:r>
        <w:t xml:space="preserve"> настоящей статьи, очередной классный чин государственной гражданской службы Свердловской области присваивается на следующий день по истечении срока, установленного в </w:t>
      </w:r>
      <w:hyperlink r:id="rId210" w:history="1">
        <w:r>
          <w:rPr>
            <w:rStyle w:val="a4"/>
          </w:rPr>
          <w:t>подпункте 1</w:t>
        </w:r>
      </w:hyperlink>
      <w:r>
        <w:t xml:space="preserve"> или </w:t>
      </w:r>
      <w:hyperlink r:id="rId211" w:history="1">
        <w:r>
          <w:rPr>
            <w:rStyle w:val="a4"/>
          </w:rPr>
          <w:t>2 части первой пункта 6</w:t>
        </w:r>
      </w:hyperlink>
      <w:r>
        <w:t xml:space="preserve"> настоящей статьи.</w:t>
      </w:r>
    </w:p>
    <w:p w:rsidR="00AD65D2" w:rsidRDefault="005F5093">
      <w:bookmarkStart w:id="243" w:name="sub_812"/>
      <w:r>
        <w:t xml:space="preserve">Государственному гражданскому служащему Свердловской области из числа государственных гражданских служащих Свердловской области, указанных в </w:t>
      </w:r>
      <w:hyperlink r:id="rId212" w:history="1">
        <w:r>
          <w:rPr>
            <w:rStyle w:val="a4"/>
          </w:rPr>
          <w:t>части второй пункта 4</w:t>
        </w:r>
      </w:hyperlink>
      <w:r>
        <w:t xml:space="preserve"> настоящей статьи, о</w:t>
      </w:r>
      <w:r>
        <w:t xml:space="preserve">чередной классный чин государственной гражданской службы Свердловской области присваивается по истечении срока, установленного в </w:t>
      </w:r>
      <w:hyperlink r:id="rId213" w:history="1">
        <w:r>
          <w:rPr>
            <w:rStyle w:val="a4"/>
          </w:rPr>
          <w:t>подпункте 1</w:t>
        </w:r>
      </w:hyperlink>
      <w:r>
        <w:t xml:space="preserve"> или </w:t>
      </w:r>
      <w:hyperlink r:id="rId214" w:history="1">
        <w:r>
          <w:rPr>
            <w:rStyle w:val="a4"/>
          </w:rPr>
          <w:t>2 части первой пункта 6</w:t>
        </w:r>
      </w:hyperlink>
      <w:r>
        <w:t xml:space="preserve"> настоящей статьи, и не ранее чем на с</w:t>
      </w:r>
      <w:r>
        <w:t>ледующий день после дня сдачи квалификационного экзамена.</w:t>
      </w:r>
    </w:p>
    <w:p w:rsidR="00AD65D2" w:rsidRDefault="005F5093">
      <w:pPr>
        <w:pStyle w:val="a7"/>
        <w:rPr>
          <w:color w:val="000000"/>
          <w:sz w:val="16"/>
          <w:szCs w:val="16"/>
        </w:rPr>
      </w:pPr>
      <w:bookmarkStart w:id="244" w:name="sub_82"/>
      <w:bookmarkEnd w:id="243"/>
      <w:r>
        <w:rPr>
          <w:color w:val="000000"/>
          <w:sz w:val="16"/>
          <w:szCs w:val="16"/>
        </w:rPr>
        <w:t>Информация об изменениях:</w:t>
      </w:r>
    </w:p>
    <w:bookmarkEnd w:id="244"/>
    <w:p w:rsidR="00AD65D2" w:rsidRDefault="005F5093">
      <w:pPr>
        <w:pStyle w:val="a8"/>
      </w:pPr>
      <w:r>
        <w:t xml:space="preserve">Пункт 6 изменен с 20 ноября 2017 г. - </w:t>
      </w:r>
      <w:hyperlink r:id="rId215" w:history="1">
        <w:r>
          <w:rPr>
            <w:rStyle w:val="a4"/>
          </w:rPr>
          <w:t>Закон</w:t>
        </w:r>
      </w:hyperlink>
      <w:r>
        <w:t xml:space="preserve"> Свердловской области от 3 ноября 2017 г. N 117-ОЗ</w:t>
      </w:r>
    </w:p>
    <w:p w:rsidR="00AD65D2" w:rsidRDefault="005F5093">
      <w:pPr>
        <w:pStyle w:val="a8"/>
      </w:pPr>
      <w:hyperlink r:id="rId216" w:history="1">
        <w:r>
          <w:rPr>
            <w:rStyle w:val="a4"/>
          </w:rPr>
          <w:t>См. предыдущую редакцию</w:t>
        </w:r>
      </w:hyperlink>
    </w:p>
    <w:p w:rsidR="00AD65D2" w:rsidRDefault="005F5093">
      <w:r>
        <w:t>6. Для прохождения государственной гражданской службы Свердловской области в классных чинах государственной гражданской службы Свердловской области государственными гражданскими служащими Свердловской области устанавливаются следу</w:t>
      </w:r>
      <w:r>
        <w:t>ющие сроки:</w:t>
      </w:r>
    </w:p>
    <w:p w:rsidR="00AD65D2" w:rsidRDefault="005F5093">
      <w:bookmarkStart w:id="245" w:name="sub_83"/>
      <w:r>
        <w:t xml:space="preserve">1) один год - в классных чинах секретаря государственной гражданской службы Свердловской области 3 и 2-го класса, референта государственной гражданской службы </w:t>
      </w:r>
      <w:r>
        <w:lastRenderedPageBreak/>
        <w:t>Свердловской области 3 и 2-го класса, действительного государственного советника Свер</w:t>
      </w:r>
      <w:r>
        <w:t>дловской области 3 и 2-го класса;</w:t>
      </w:r>
    </w:p>
    <w:p w:rsidR="00AD65D2" w:rsidRDefault="005F5093">
      <w:bookmarkStart w:id="246" w:name="sub_84"/>
      <w:bookmarkEnd w:id="245"/>
      <w:r>
        <w:t>2) два года - в классных чинах советника государственной гражданской службы Свердловской области 3 и 2-го класса, государственного советника Свердловской области 3 и 2-го класса.</w:t>
      </w:r>
    </w:p>
    <w:p w:rsidR="00AD65D2" w:rsidRDefault="005F5093">
      <w:bookmarkStart w:id="247" w:name="sub_240602"/>
      <w:bookmarkEnd w:id="246"/>
      <w:r>
        <w:t>В срок прохождения государственной гражданс</w:t>
      </w:r>
      <w:r>
        <w:t>кой службы Свердловской области в соответствующем классном чине государственной гражданской службы Свердловской области не засчитываются период временной нетрудоспособности государственного гражданского служащего Свердловской области, другие периоды (за ис</w:t>
      </w:r>
      <w:r>
        <w:t>ключением ежегодного оплачиваемого отпуска, периода участия в мероприятиях по профессиональному развитию), когда он не исполнял должностные обязанности, но за ним в соответствии с федеральным законом сохранялась замещаемая им должность государственной граж</w:t>
      </w:r>
      <w:r>
        <w:t>данской службы Свердловской области, а также период применения к государственному гражданскому служащему Свердловской области дисциплинарного взыскания и (или) взыскания за несоблюдение ограничений и запретов, требований о предотвращении или об урегулирова</w:t>
      </w:r>
      <w:r>
        <w:t>нии конфликта интересов и неисполнение обязанностей, установленных в целях противодействия коррупции, а также период, равный шести месяцам со дня аттестации государственного гражданского служащего Свердловской области, по результатам которой он был признан</w:t>
      </w:r>
      <w:r>
        <w:t xml:space="preserve"> не соответствующим замещаемой должности государственной гражданской службы Свердловской области.</w:t>
      </w:r>
    </w:p>
    <w:bookmarkEnd w:id="247"/>
    <w:p w:rsidR="00AD65D2" w:rsidRDefault="005F5093">
      <w:r>
        <w:t xml:space="preserve">Для прохождения государственной гражданской службы Свердловской области в классных чинах секретаря государственной гражданской службы Свердловской области </w:t>
      </w:r>
      <w:r>
        <w:t>1-го класса, референта государственной гражданской службы Свердловской области 1-го класса, советника государственной гражданской службы Свердловской области 1-го класса, государственного советника Свердловской области 1-го класса и действительного государ</w:t>
      </w:r>
      <w:r>
        <w:t>ственного советника Свердловской области 1-го класса сроки не устанавливаются.</w:t>
      </w:r>
    </w:p>
    <w:p w:rsidR="00AD65D2" w:rsidRDefault="005F5093">
      <w:r>
        <w:t>Срок прохождения государственной гражданской службы Свердловской области в присвоенном классном чине государственной гражданской службы Свердловской области исчисляется со дня п</w:t>
      </w:r>
      <w:r>
        <w:t>рисвоения классного чина.</w:t>
      </w:r>
    </w:p>
    <w:p w:rsidR="00AD65D2" w:rsidRDefault="005F5093">
      <w:pPr>
        <w:pStyle w:val="a7"/>
        <w:rPr>
          <w:color w:val="000000"/>
          <w:sz w:val="16"/>
          <w:szCs w:val="16"/>
        </w:rPr>
      </w:pPr>
      <w:bookmarkStart w:id="248" w:name="sub_85"/>
      <w:r>
        <w:rPr>
          <w:color w:val="000000"/>
          <w:sz w:val="16"/>
          <w:szCs w:val="16"/>
        </w:rPr>
        <w:t>Информация об изменениях:</w:t>
      </w:r>
    </w:p>
    <w:bookmarkEnd w:id="248"/>
    <w:p w:rsidR="00AD65D2" w:rsidRDefault="005F5093">
      <w:pPr>
        <w:pStyle w:val="a8"/>
      </w:pPr>
      <w:r>
        <w:fldChar w:fldCharType="begin"/>
      </w:r>
      <w:r>
        <w:instrText xml:space="preserve"> HYPERLINK  "garantF1://20840941.125" </w:instrText>
      </w:r>
      <w:r>
        <w:fldChar w:fldCharType="separate"/>
      </w:r>
      <w:r>
        <w:rPr>
          <w:rStyle w:val="a4"/>
        </w:rPr>
        <w:t>Законом</w:t>
      </w:r>
      <w:r>
        <w:rPr>
          <w:rStyle w:val="a4"/>
        </w:rPr>
        <w:fldChar w:fldCharType="end"/>
      </w:r>
      <w:r>
        <w:t xml:space="preserve"> Свердловской области от 28 апреля 2014 г. N 32-ОЗ пункт 7 статьи 24 настоящего Закона изложен в новой редакции, </w:t>
      </w:r>
      <w:hyperlink r:id="rId217" w:history="1">
        <w:r>
          <w:rPr>
            <w:rStyle w:val="a4"/>
          </w:rPr>
          <w:t>всту</w:t>
        </w:r>
        <w:r>
          <w:rPr>
            <w:rStyle w:val="a4"/>
          </w:rPr>
          <w:t>пающей в силу</w:t>
        </w:r>
      </w:hyperlink>
      <w:r>
        <w:t xml:space="preserve"> через десять дней после </w:t>
      </w:r>
      <w:hyperlink r:id="rId218" w:history="1">
        <w:r>
          <w:rPr>
            <w:rStyle w:val="a4"/>
          </w:rPr>
          <w:t>официального опубликования</w:t>
        </w:r>
      </w:hyperlink>
      <w:r>
        <w:t xml:space="preserve"> названного Закона</w:t>
      </w:r>
    </w:p>
    <w:p w:rsidR="00AD65D2" w:rsidRDefault="005F5093">
      <w:pPr>
        <w:pStyle w:val="a8"/>
      </w:pPr>
      <w:hyperlink r:id="rId219" w:history="1">
        <w:r>
          <w:rPr>
            <w:rStyle w:val="a4"/>
          </w:rPr>
          <w:t>См. текст пункта в предыдущей редакции</w:t>
        </w:r>
      </w:hyperlink>
    </w:p>
    <w:p w:rsidR="00AD65D2" w:rsidRDefault="005F5093">
      <w:r>
        <w:t xml:space="preserve">7. При назначении государственного гражданского </w:t>
      </w:r>
      <w:r>
        <w:t xml:space="preserve">служащего Свердловской области на должность государственной гражданской службы Свердловской области, которая относится к более высокой группе должностей государственной гражданской службы Российской Федерации, чем замещаемая им ранее, указанному служащему </w:t>
      </w:r>
      <w:r>
        <w:t>присваивается классный чин государственной гражданской службы Свердловской области, являющийся в соответствии с частью второй пункта 3 настоящей статьи первым для этой группы должностей, если этот классный чин выше классного чина, который имеет государстве</w:t>
      </w:r>
      <w:r>
        <w:t>нный гражданский служащий Свердловской области. В указанном случае классный чин государственной гражданской службы Свердловской области присваивается без соблюдения последовательности присвоения классных чинов государственной гражданской службы Свердловско</w:t>
      </w:r>
      <w:r>
        <w:t xml:space="preserve">й области и без учета продолжительности прохождения государственной гражданской службы Свердловской области в предыдущем классном чине государственной гражданской службы </w:t>
      </w:r>
      <w:r>
        <w:lastRenderedPageBreak/>
        <w:t>Свердловской области с соблюдением порядка и сроков присвоения государственным граждан</w:t>
      </w:r>
      <w:r>
        <w:t xml:space="preserve">ским служащим Свердловской области классных чинов государственной гражданской службы Свердловской области, установленных </w:t>
      </w:r>
      <w:hyperlink r:id="rId220" w:history="1">
        <w:r>
          <w:rPr>
            <w:rStyle w:val="a4"/>
          </w:rPr>
          <w:t>частью первой</w:t>
        </w:r>
      </w:hyperlink>
      <w:r>
        <w:t xml:space="preserve"> или </w:t>
      </w:r>
      <w:hyperlink r:id="rId221" w:history="1">
        <w:r>
          <w:rPr>
            <w:rStyle w:val="a4"/>
          </w:rPr>
          <w:t>второй пункта 4</w:t>
        </w:r>
      </w:hyperlink>
      <w:r>
        <w:t xml:space="preserve"> настоящей статьи.</w:t>
      </w:r>
    </w:p>
    <w:p w:rsidR="00AD65D2" w:rsidRDefault="005F5093">
      <w:pPr>
        <w:pStyle w:val="a7"/>
        <w:rPr>
          <w:color w:val="000000"/>
          <w:sz w:val="16"/>
          <w:szCs w:val="16"/>
        </w:rPr>
      </w:pPr>
      <w:bookmarkStart w:id="249" w:name="sub_86"/>
      <w:r>
        <w:rPr>
          <w:color w:val="000000"/>
          <w:sz w:val="16"/>
          <w:szCs w:val="16"/>
        </w:rPr>
        <w:t>Информация об изменениях:</w:t>
      </w:r>
    </w:p>
    <w:bookmarkEnd w:id="249"/>
    <w:p w:rsidR="00AD65D2" w:rsidRDefault="005F5093">
      <w:pPr>
        <w:pStyle w:val="a8"/>
      </w:pPr>
      <w:r>
        <w:fldChar w:fldCharType="begin"/>
      </w:r>
      <w:r>
        <w:instrText xml:space="preserve"> H</w:instrText>
      </w:r>
      <w:r>
        <w:instrText xml:space="preserve">YPERLINK  "garantF1://20840941.125" </w:instrText>
      </w:r>
      <w:r>
        <w:fldChar w:fldCharType="separate"/>
      </w:r>
      <w:r>
        <w:rPr>
          <w:rStyle w:val="a4"/>
        </w:rPr>
        <w:t>Законом</w:t>
      </w:r>
      <w:r>
        <w:rPr>
          <w:rStyle w:val="a4"/>
        </w:rPr>
        <w:fldChar w:fldCharType="end"/>
      </w:r>
      <w:r>
        <w:t xml:space="preserve"> Свердловской области от 28 апреля 2014 г. N 32-ОЗ пункт 8 статьи 24 настоящего Закона изложен в новой редакции, </w:t>
      </w:r>
      <w:hyperlink r:id="rId222" w:history="1">
        <w:r>
          <w:rPr>
            <w:rStyle w:val="a4"/>
          </w:rPr>
          <w:t>вступающей в силу</w:t>
        </w:r>
      </w:hyperlink>
      <w:r>
        <w:t xml:space="preserve"> через десять дней после </w:t>
      </w:r>
      <w:hyperlink r:id="rId223" w:history="1">
        <w:r>
          <w:rPr>
            <w:rStyle w:val="a4"/>
          </w:rPr>
          <w:t>официального опубликования</w:t>
        </w:r>
      </w:hyperlink>
      <w:r>
        <w:t xml:space="preserve"> названного Закона</w:t>
      </w:r>
    </w:p>
    <w:p w:rsidR="00AD65D2" w:rsidRDefault="005F5093">
      <w:pPr>
        <w:pStyle w:val="a8"/>
      </w:pPr>
      <w:hyperlink r:id="rId224" w:history="1">
        <w:r>
          <w:rPr>
            <w:rStyle w:val="a4"/>
          </w:rPr>
          <w:t>См. текст пункта в предыдущей редакции</w:t>
        </w:r>
      </w:hyperlink>
    </w:p>
    <w:p w:rsidR="00AD65D2" w:rsidRDefault="005F5093">
      <w:r>
        <w:t xml:space="preserve">8. Государственным гражданским служащим Свердловской области, замещающим должности государственной гражданской </w:t>
      </w:r>
      <w:r>
        <w:t>службы Свердловской области на определенный срок полномочий (за исключением государственных гражданских служащих Свердловской области, замещающих должности государственной гражданской службы Свердловской области категории "руководители", относящиеся к высш</w:t>
      </w:r>
      <w:r>
        <w:t>ей группе должностей государственной гражданской службы Российской Федерации), имеющим дисциплинарные взыскания, взыскания за несоблюдение ограничений и запретов, требований о предотвращении или об урегулировании конфликта интересов и неисполнение обязанно</w:t>
      </w:r>
      <w:r>
        <w:t>стей, установленных в целях противодействия коррупции, классный чин государственной гражданской службы Свердловской области не присваивается.</w:t>
      </w:r>
    </w:p>
    <w:p w:rsidR="00AD65D2" w:rsidRDefault="005F5093">
      <w:pPr>
        <w:pStyle w:val="a7"/>
        <w:rPr>
          <w:color w:val="000000"/>
          <w:sz w:val="16"/>
          <w:szCs w:val="16"/>
        </w:rPr>
      </w:pPr>
      <w:bookmarkStart w:id="250" w:name="sub_2409"/>
      <w:r>
        <w:rPr>
          <w:color w:val="000000"/>
          <w:sz w:val="16"/>
          <w:szCs w:val="16"/>
        </w:rPr>
        <w:t>Информация об изменениях:</w:t>
      </w:r>
    </w:p>
    <w:bookmarkEnd w:id="250"/>
    <w:p w:rsidR="00AD65D2" w:rsidRDefault="005F5093">
      <w:pPr>
        <w:pStyle w:val="a8"/>
      </w:pPr>
      <w:r>
        <w:t xml:space="preserve">Статья 24 дополнена пунктом 9 с 7 января 2020 г. - </w:t>
      </w:r>
      <w:hyperlink r:id="rId225" w:history="1">
        <w:r>
          <w:rPr>
            <w:rStyle w:val="a4"/>
          </w:rPr>
          <w:t>Закон</w:t>
        </w:r>
      </w:hyperlink>
      <w:r>
        <w:t xml:space="preserve"> Свердловской области от 25 декабря 2019 г. N 140-ОЗ</w:t>
      </w:r>
    </w:p>
    <w:p w:rsidR="00AD65D2" w:rsidRDefault="005F5093">
      <w:r>
        <w:t>9. Государственному гражданскому служащему Свердловской области в качестве меры поощрения за особые отличия в государственной гражданской службе Свердловской области классный чин государственной</w:t>
      </w:r>
      <w:r>
        <w:t xml:space="preserve"> гражданской службы Свердловской области может быть присвоен:</w:t>
      </w:r>
    </w:p>
    <w:p w:rsidR="00AD65D2" w:rsidRDefault="005F5093">
      <w:bookmarkStart w:id="251" w:name="sub_24091"/>
      <w:r>
        <w:t xml:space="preserve">1) до истечения установленного в </w:t>
      </w:r>
      <w:hyperlink r:id="rId226" w:history="1">
        <w:r>
          <w:rPr>
            <w:rStyle w:val="a4"/>
          </w:rPr>
          <w:t>подпункте 1</w:t>
        </w:r>
      </w:hyperlink>
      <w:r>
        <w:t xml:space="preserve"> или </w:t>
      </w:r>
      <w:hyperlink r:id="rId227" w:history="1">
        <w:r>
          <w:rPr>
            <w:rStyle w:val="a4"/>
          </w:rPr>
          <w:t>2 части первой пункта 6</w:t>
        </w:r>
      </w:hyperlink>
      <w:r>
        <w:t xml:space="preserve"> настоящей статьи срока прохождения государственной гражданской службы С</w:t>
      </w:r>
      <w:r>
        <w:t xml:space="preserve">вердловской области в соответствующем классном чине государственной гражданской службы Свердловской области, но не ранее чем через шесть месяцев пребывания в замещаемой должности государственной гражданской службы Свердловской области, - не выше классного </w:t>
      </w:r>
      <w:r>
        <w:t>чина государственной гражданской службы Свердловской области, соответствующего этой должности государственной гражданской службы Свердловской области;</w:t>
      </w:r>
    </w:p>
    <w:p w:rsidR="00AD65D2" w:rsidRDefault="005F5093">
      <w:bookmarkStart w:id="252" w:name="sub_24092"/>
      <w:bookmarkEnd w:id="251"/>
      <w:r>
        <w:t xml:space="preserve">2) по истечении установленного в </w:t>
      </w:r>
      <w:hyperlink r:id="rId228" w:history="1">
        <w:r>
          <w:rPr>
            <w:rStyle w:val="a4"/>
          </w:rPr>
          <w:t>подпункте 1</w:t>
        </w:r>
      </w:hyperlink>
      <w:r>
        <w:t xml:space="preserve"> или </w:t>
      </w:r>
      <w:hyperlink r:id="rId229" w:history="1">
        <w:r>
          <w:rPr>
            <w:rStyle w:val="a4"/>
          </w:rPr>
          <w:t>2 част</w:t>
        </w:r>
        <w:r>
          <w:rPr>
            <w:rStyle w:val="a4"/>
          </w:rPr>
          <w:t>и первой пункта 6</w:t>
        </w:r>
      </w:hyperlink>
      <w:r>
        <w:t xml:space="preserve"> настоящей статьи срока прохождения государственной гражданской службы Российской Федерации в соответствующем классном чине государственной гражданской службы Свердловской области - на одну ступень выше классного чина государственной гражд</w:t>
      </w:r>
      <w:r>
        <w:t>анской службы Свердловской области, соответствующего замещаемой должности государственной гражданской службы Свердловской области, в пределах группы должностей государственной гражданской службы Российской Федерации, к которой относится должность государст</w:t>
      </w:r>
      <w:r>
        <w:t>венной гражданской службы Свердловской области, замещаемая государственным гражданским служащим Свердловской области.</w:t>
      </w:r>
    </w:p>
    <w:p w:rsidR="00AD65D2" w:rsidRDefault="005F5093">
      <w:pPr>
        <w:pStyle w:val="a7"/>
        <w:rPr>
          <w:color w:val="000000"/>
          <w:sz w:val="16"/>
          <w:szCs w:val="16"/>
        </w:rPr>
      </w:pPr>
      <w:bookmarkStart w:id="253" w:name="sub_88"/>
      <w:bookmarkEnd w:id="252"/>
      <w:r>
        <w:rPr>
          <w:color w:val="000000"/>
          <w:sz w:val="16"/>
          <w:szCs w:val="16"/>
        </w:rPr>
        <w:t>Информация об изменениях:</w:t>
      </w:r>
    </w:p>
    <w:bookmarkEnd w:id="253"/>
    <w:p w:rsidR="00AD65D2" w:rsidRDefault="005F5093">
      <w:pPr>
        <w:pStyle w:val="a8"/>
      </w:pPr>
      <w:r>
        <w:fldChar w:fldCharType="begin"/>
      </w:r>
      <w:r>
        <w:instrText xml:space="preserve"> HYPERLINK  "garantF1://20864481.103" </w:instrText>
      </w:r>
      <w:r>
        <w:fldChar w:fldCharType="separate"/>
      </w:r>
      <w:r>
        <w:rPr>
          <w:rStyle w:val="a4"/>
        </w:rPr>
        <w:t>Законом</w:t>
      </w:r>
      <w:r>
        <w:rPr>
          <w:rStyle w:val="a4"/>
        </w:rPr>
        <w:fldChar w:fldCharType="end"/>
      </w:r>
      <w:r>
        <w:t xml:space="preserve"> Свердловской области от 15 июня 2015 г. N 48-ОЗ в пункт 10 </w:t>
      </w:r>
      <w:r>
        <w:t xml:space="preserve">статьи 24 настоящего Закона внесены изменения, </w:t>
      </w:r>
      <w:hyperlink r:id="rId230" w:history="1">
        <w:r>
          <w:rPr>
            <w:rStyle w:val="a4"/>
          </w:rPr>
          <w:t>вступающие в силу</w:t>
        </w:r>
      </w:hyperlink>
      <w:r>
        <w:t xml:space="preserve"> через десять дней после </w:t>
      </w:r>
      <w:hyperlink r:id="rId231" w:history="1">
        <w:r>
          <w:rPr>
            <w:rStyle w:val="a4"/>
          </w:rPr>
          <w:t>официального опубликования</w:t>
        </w:r>
      </w:hyperlink>
      <w:r>
        <w:t xml:space="preserve"> названного Закона</w:t>
      </w:r>
    </w:p>
    <w:p w:rsidR="00AD65D2" w:rsidRDefault="005F5093">
      <w:pPr>
        <w:pStyle w:val="a8"/>
      </w:pPr>
      <w:hyperlink r:id="rId232" w:history="1">
        <w:r>
          <w:rPr>
            <w:rStyle w:val="a4"/>
          </w:rPr>
          <w:t xml:space="preserve">См. </w:t>
        </w:r>
        <w:r>
          <w:rPr>
            <w:rStyle w:val="a4"/>
          </w:rPr>
          <w:t>текст пункта в предыдущей редакции</w:t>
        </w:r>
      </w:hyperlink>
    </w:p>
    <w:p w:rsidR="00AD65D2" w:rsidRDefault="005F5093">
      <w:r>
        <w:lastRenderedPageBreak/>
        <w:t>10. Классные чины государственной гражданской службы Свердловской области присваиваются представителями нанимателя государственных гражданских служащих Свердловской области.</w:t>
      </w:r>
    </w:p>
    <w:p w:rsidR="00AD65D2" w:rsidRDefault="005F5093">
      <w:bookmarkStart w:id="254" w:name="sub_89"/>
      <w:r>
        <w:t xml:space="preserve">11. </w:t>
      </w:r>
      <w:hyperlink r:id="rId233" w:history="1">
        <w:r>
          <w:rPr>
            <w:rStyle w:val="a4"/>
          </w:rPr>
          <w:t>Ут</w:t>
        </w:r>
        <w:r>
          <w:rPr>
            <w:rStyle w:val="a4"/>
          </w:rPr>
          <w:t>ратил силу</w:t>
        </w:r>
      </w:hyperlink>
      <w:r>
        <w:t>.</w:t>
      </w:r>
    </w:p>
    <w:bookmarkEnd w:id="254"/>
    <w:p w:rsidR="00AD65D2" w:rsidRDefault="005F5093">
      <w:pPr>
        <w:pStyle w:val="a7"/>
        <w:rPr>
          <w:color w:val="000000"/>
          <w:sz w:val="16"/>
          <w:szCs w:val="16"/>
        </w:rPr>
      </w:pPr>
      <w:r>
        <w:rPr>
          <w:color w:val="000000"/>
          <w:sz w:val="16"/>
          <w:szCs w:val="16"/>
        </w:rPr>
        <w:t>Информация об изменениях:</w:t>
      </w:r>
    </w:p>
    <w:p w:rsidR="00AD65D2" w:rsidRDefault="005F5093">
      <w:pPr>
        <w:pStyle w:val="a8"/>
      </w:pPr>
      <w:r>
        <w:t xml:space="preserve">См. текст </w:t>
      </w:r>
      <w:hyperlink r:id="rId234" w:history="1">
        <w:r>
          <w:rPr>
            <w:rStyle w:val="a4"/>
          </w:rPr>
          <w:t>пункта 11 статьи 24</w:t>
        </w:r>
      </w:hyperlink>
    </w:p>
    <w:p w:rsidR="00AD65D2" w:rsidRDefault="005F5093">
      <w:bookmarkStart w:id="255" w:name="sub_90"/>
      <w:r>
        <w:t xml:space="preserve">12. </w:t>
      </w:r>
      <w:hyperlink r:id="rId235" w:history="1">
        <w:r>
          <w:rPr>
            <w:rStyle w:val="a4"/>
          </w:rPr>
          <w:t>Утратил силу</w:t>
        </w:r>
      </w:hyperlink>
      <w:r>
        <w:t>.</w:t>
      </w:r>
    </w:p>
    <w:bookmarkEnd w:id="255"/>
    <w:p w:rsidR="00AD65D2" w:rsidRDefault="005F5093">
      <w:pPr>
        <w:pStyle w:val="a7"/>
        <w:rPr>
          <w:color w:val="000000"/>
          <w:sz w:val="16"/>
          <w:szCs w:val="16"/>
        </w:rPr>
      </w:pPr>
      <w:r>
        <w:rPr>
          <w:color w:val="000000"/>
          <w:sz w:val="16"/>
          <w:szCs w:val="16"/>
        </w:rPr>
        <w:t>Информация об изменениях:</w:t>
      </w:r>
    </w:p>
    <w:p w:rsidR="00AD65D2" w:rsidRDefault="005F5093">
      <w:pPr>
        <w:pStyle w:val="a8"/>
      </w:pPr>
      <w:r>
        <w:t xml:space="preserve">См. текст </w:t>
      </w:r>
      <w:hyperlink r:id="rId236" w:history="1">
        <w:r>
          <w:rPr>
            <w:rStyle w:val="a4"/>
          </w:rPr>
          <w:t>пункта 12 ста</w:t>
        </w:r>
        <w:r>
          <w:rPr>
            <w:rStyle w:val="a4"/>
          </w:rPr>
          <w:t>тьи 24</w:t>
        </w:r>
      </w:hyperlink>
    </w:p>
    <w:p w:rsidR="00AD65D2" w:rsidRDefault="005F5093">
      <w:bookmarkStart w:id="256" w:name="sub_91"/>
      <w:r>
        <w:t>13. Присвоенный классный чин государственной гражданской службы Свердловской области сохраняется за государственным гражданским служащим Свердловской области при освобождении от замещаемой должности государственной гражданской службы Свердловской об</w:t>
      </w:r>
      <w:r>
        <w:t>ласти и увольнении с государственной гражданской службы Свердловской области, а также при поступлении на государственную гражданскую службу Свердловской области вновь.</w:t>
      </w:r>
    </w:p>
    <w:bookmarkEnd w:id="256"/>
    <w:p w:rsidR="00AD65D2" w:rsidRDefault="00AD65D2"/>
    <w:p w:rsidR="00AD65D2" w:rsidRDefault="005F5093">
      <w:pPr>
        <w:pStyle w:val="a7"/>
        <w:rPr>
          <w:color w:val="000000"/>
          <w:sz w:val="16"/>
          <w:szCs w:val="16"/>
        </w:rPr>
      </w:pPr>
      <w:bookmarkStart w:id="257" w:name="sub_25"/>
      <w:r>
        <w:rPr>
          <w:color w:val="000000"/>
          <w:sz w:val="16"/>
          <w:szCs w:val="16"/>
        </w:rPr>
        <w:t>Информация об изменениях:</w:t>
      </w:r>
    </w:p>
    <w:bookmarkEnd w:id="257"/>
    <w:p w:rsidR="00AD65D2" w:rsidRDefault="005F5093">
      <w:pPr>
        <w:pStyle w:val="a8"/>
      </w:pPr>
      <w:r>
        <w:fldChar w:fldCharType="begin"/>
      </w:r>
      <w:r>
        <w:instrText xml:space="preserve"> HYPERLINK  "garantF1://35081718.13" </w:instrText>
      </w:r>
      <w:r>
        <w:fldChar w:fldCharType="separate"/>
      </w:r>
      <w:r>
        <w:rPr>
          <w:rStyle w:val="a4"/>
        </w:rPr>
        <w:t>Законом</w:t>
      </w:r>
      <w:r>
        <w:rPr>
          <w:rStyle w:val="a4"/>
        </w:rPr>
        <w:fldChar w:fldCharType="end"/>
      </w:r>
      <w:r>
        <w:t xml:space="preserve"> Свердловской </w:t>
      </w:r>
      <w:r>
        <w:t xml:space="preserve">области от 2 сентября 2011 г. N 82-ОЗ статья 25 настоящего Закона изложена в новой редакции, </w:t>
      </w:r>
      <w:hyperlink r:id="rId237" w:history="1">
        <w:r>
          <w:rPr>
            <w:rStyle w:val="a4"/>
          </w:rPr>
          <w:t>вступающей в силу</w:t>
        </w:r>
      </w:hyperlink>
      <w:r>
        <w:t xml:space="preserve"> через десять дней после </w:t>
      </w:r>
      <w:hyperlink r:id="rId238" w:history="1">
        <w:r>
          <w:rPr>
            <w:rStyle w:val="a4"/>
          </w:rPr>
          <w:t>официального опубликования</w:t>
        </w:r>
      </w:hyperlink>
      <w:r>
        <w:t xml:space="preserve"> названного Закон</w:t>
      </w:r>
      <w:r>
        <w:t>а</w:t>
      </w:r>
    </w:p>
    <w:p w:rsidR="00AD65D2" w:rsidRDefault="005F5093">
      <w:pPr>
        <w:pStyle w:val="a8"/>
      </w:pPr>
      <w:hyperlink r:id="rId239" w:history="1">
        <w:r>
          <w:rPr>
            <w:rStyle w:val="a4"/>
          </w:rPr>
          <w:t>См. текст статьи в предыдущей редакции</w:t>
        </w:r>
      </w:hyperlink>
    </w:p>
    <w:p w:rsidR="00AD65D2" w:rsidRDefault="005F5093">
      <w:pPr>
        <w:pStyle w:val="a5"/>
      </w:pPr>
      <w:r>
        <w:rPr>
          <w:rStyle w:val="a3"/>
        </w:rPr>
        <w:t>Статья 25</w:t>
      </w:r>
      <w:r>
        <w:t>. Прием квалификационных экзаменов у государственных гражданских служащих Свердловской области</w:t>
      </w:r>
    </w:p>
    <w:p w:rsidR="00AD65D2" w:rsidRDefault="005F5093">
      <w:pPr>
        <w:pStyle w:val="a7"/>
        <w:rPr>
          <w:color w:val="000000"/>
          <w:sz w:val="16"/>
          <w:szCs w:val="16"/>
        </w:rPr>
      </w:pPr>
      <w:bookmarkStart w:id="258" w:name="sub_2501"/>
      <w:r>
        <w:rPr>
          <w:color w:val="000000"/>
          <w:sz w:val="16"/>
          <w:szCs w:val="16"/>
        </w:rPr>
        <w:t>Информация об изменениях:</w:t>
      </w:r>
    </w:p>
    <w:bookmarkEnd w:id="258"/>
    <w:p w:rsidR="00AD65D2" w:rsidRDefault="005F5093">
      <w:pPr>
        <w:pStyle w:val="a8"/>
      </w:pPr>
      <w:r>
        <w:fldChar w:fldCharType="begin"/>
      </w:r>
      <w:r>
        <w:instrText xml:space="preserve"> HYPERLINK  "garantF1://46620298.17" </w:instrText>
      </w:r>
      <w:r>
        <w:fldChar w:fldCharType="separate"/>
      </w:r>
      <w:r>
        <w:rPr>
          <w:rStyle w:val="a4"/>
        </w:rPr>
        <w:t>Законом</w:t>
      </w:r>
      <w:r>
        <w:rPr>
          <w:rStyle w:val="a4"/>
        </w:rPr>
        <w:fldChar w:fldCharType="end"/>
      </w:r>
      <w:r>
        <w:t xml:space="preserve"> Свердловской области от 19 декабря 2016 г. N 147-ОЗ в пункт 1 статьи 25 настоящего Закона внесены изменения, </w:t>
      </w:r>
      <w:hyperlink r:id="rId240" w:history="1">
        <w:r>
          <w:rPr>
            <w:rStyle w:val="a4"/>
          </w:rPr>
          <w:t>вступающие в силу</w:t>
        </w:r>
      </w:hyperlink>
      <w:r>
        <w:t xml:space="preserve"> через десять дней после </w:t>
      </w:r>
      <w:hyperlink r:id="rId241" w:history="1">
        <w:r>
          <w:rPr>
            <w:rStyle w:val="a4"/>
          </w:rPr>
          <w:t xml:space="preserve">официального </w:t>
        </w:r>
        <w:r>
          <w:rPr>
            <w:rStyle w:val="a4"/>
          </w:rPr>
          <w:t>опубликования</w:t>
        </w:r>
      </w:hyperlink>
      <w:r>
        <w:t xml:space="preserve"> названного Закона</w:t>
      </w:r>
    </w:p>
    <w:p w:rsidR="00AD65D2" w:rsidRDefault="005F5093">
      <w:pPr>
        <w:pStyle w:val="a8"/>
      </w:pPr>
      <w:hyperlink r:id="rId242" w:history="1">
        <w:r>
          <w:rPr>
            <w:rStyle w:val="a4"/>
          </w:rPr>
          <w:t>См. текст пункта в предыдущей редакции</w:t>
        </w:r>
      </w:hyperlink>
    </w:p>
    <w:p w:rsidR="00AD65D2" w:rsidRDefault="005F5093">
      <w:r>
        <w:t>1. Квалификационные экзамены проводятся в целях оценки знаний, навыков и умений (профессионального уровня) государственных гражданских служащих</w:t>
      </w:r>
      <w:r>
        <w:t xml:space="preserve"> Свердловской области, указанных в </w:t>
      </w:r>
      <w:hyperlink r:id="rId243" w:history="1">
        <w:r>
          <w:rPr>
            <w:rStyle w:val="a4"/>
          </w:rPr>
          <w:t>части второй пункта 4 статьи 24</w:t>
        </w:r>
      </w:hyperlink>
      <w:r>
        <w:t xml:space="preserve"> настоящего Закона, соответствующими конкурсными комиссиями или аттестационными комиссиями в порядке, установленном федеральным законодательством.</w:t>
      </w:r>
    </w:p>
    <w:p w:rsidR="00AD65D2" w:rsidRDefault="005F5093">
      <w:bookmarkStart w:id="259" w:name="sub_2502"/>
      <w:r>
        <w:t>2. В соответствии</w:t>
      </w:r>
      <w:r>
        <w:t xml:space="preserve"> с федеральным законом квалификационный экзамен проводится при решении вопроса о присвоении классного чина государственной гражданской службы Свердловской области по инициативе государственного гражданского служащего Свердловской области не позднее чем чер</w:t>
      </w:r>
      <w:r>
        <w:t>ез три месяца после дня подачи им письменного заявления о присвоении классного чина государственной гражданской службы Свердловской области.</w:t>
      </w:r>
    </w:p>
    <w:p w:rsidR="00AD65D2" w:rsidRDefault="005F5093">
      <w:bookmarkStart w:id="260" w:name="sub_2503"/>
      <w:bookmarkEnd w:id="259"/>
      <w:r>
        <w:t>3. Государственный гражданский служащий Свердловской области вправе обжаловать результаты квалификационного экзамен</w:t>
      </w:r>
      <w:r>
        <w:t>а в соответствии с федеральным законодательством.</w:t>
      </w:r>
    </w:p>
    <w:bookmarkEnd w:id="260"/>
    <w:p w:rsidR="00AD65D2" w:rsidRDefault="00AD65D2"/>
    <w:p w:rsidR="00AD65D2" w:rsidRDefault="005F5093">
      <w:pPr>
        <w:pStyle w:val="a5"/>
      </w:pPr>
      <w:bookmarkStart w:id="261" w:name="sub_26"/>
      <w:r>
        <w:rPr>
          <w:rStyle w:val="a3"/>
        </w:rPr>
        <w:t>Статья 26</w:t>
      </w:r>
      <w:r>
        <w:t>. Проведение аттестаций государственных гражданских служащих Свердловской области</w:t>
      </w:r>
    </w:p>
    <w:p w:rsidR="00AD65D2" w:rsidRDefault="005F5093">
      <w:pPr>
        <w:pStyle w:val="a7"/>
        <w:rPr>
          <w:color w:val="000000"/>
          <w:sz w:val="16"/>
          <w:szCs w:val="16"/>
        </w:rPr>
      </w:pPr>
      <w:bookmarkStart w:id="262" w:name="sub_2601"/>
      <w:bookmarkEnd w:id="261"/>
      <w:r>
        <w:rPr>
          <w:color w:val="000000"/>
          <w:sz w:val="16"/>
          <w:szCs w:val="16"/>
        </w:rPr>
        <w:t>Информация об изменениях:</w:t>
      </w:r>
    </w:p>
    <w:bookmarkEnd w:id="262"/>
    <w:p w:rsidR="00AD65D2" w:rsidRDefault="005F5093">
      <w:pPr>
        <w:pStyle w:val="a8"/>
      </w:pPr>
      <w:r>
        <w:fldChar w:fldCharType="begin"/>
      </w:r>
      <w:r>
        <w:instrText xml:space="preserve"> HYPERLINK  "garantF1://46620298.18" </w:instrText>
      </w:r>
      <w:r>
        <w:fldChar w:fldCharType="separate"/>
      </w:r>
      <w:r>
        <w:rPr>
          <w:rStyle w:val="a4"/>
        </w:rPr>
        <w:t>Законом</w:t>
      </w:r>
      <w:r>
        <w:rPr>
          <w:rStyle w:val="a4"/>
        </w:rPr>
        <w:fldChar w:fldCharType="end"/>
      </w:r>
      <w:r>
        <w:t xml:space="preserve"> Свердловской области от 19 декабря 2016 </w:t>
      </w:r>
      <w:r>
        <w:t xml:space="preserve">г. N 147-ОЗ в пункт 1 статьи 26 настоящего Закона внесены изменения, </w:t>
      </w:r>
      <w:hyperlink r:id="rId244" w:history="1">
        <w:r>
          <w:rPr>
            <w:rStyle w:val="a4"/>
          </w:rPr>
          <w:t>вступающие в силу</w:t>
        </w:r>
      </w:hyperlink>
      <w:r>
        <w:t xml:space="preserve"> через десять дней после </w:t>
      </w:r>
      <w:hyperlink r:id="rId245" w:history="1">
        <w:r>
          <w:rPr>
            <w:rStyle w:val="a4"/>
          </w:rPr>
          <w:t>официального опубликования</w:t>
        </w:r>
      </w:hyperlink>
      <w:r>
        <w:t xml:space="preserve"> названного Закона</w:t>
      </w:r>
    </w:p>
    <w:p w:rsidR="00AD65D2" w:rsidRDefault="005F5093">
      <w:pPr>
        <w:pStyle w:val="a8"/>
      </w:pPr>
      <w:hyperlink r:id="rId246" w:history="1">
        <w:r>
          <w:rPr>
            <w:rStyle w:val="a4"/>
          </w:rPr>
          <w:t>См. текст пункта в предыдущей редакции</w:t>
        </w:r>
      </w:hyperlink>
    </w:p>
    <w:p w:rsidR="00AD65D2" w:rsidRDefault="005F5093">
      <w:r>
        <w:t>1. Аттестации государственных гражданских служащих Свердловской области, в том числе очередные и внеочередные, проводятся по решению представителей нанимателя государственных гражданских служащих С</w:t>
      </w:r>
      <w:r>
        <w:t>вердловской области аттестационными комиссиями в порядке, установленном федеральным законодательством.</w:t>
      </w:r>
    </w:p>
    <w:p w:rsidR="00AD65D2" w:rsidRDefault="005F5093">
      <w:bookmarkStart w:id="263" w:name="sub_2602"/>
      <w:r>
        <w:t xml:space="preserve">2. В соответствии с </w:t>
      </w:r>
      <w:hyperlink r:id="rId247" w:history="1">
        <w:r>
          <w:rPr>
            <w:rStyle w:val="a4"/>
          </w:rPr>
          <w:t>федеральным законом</w:t>
        </w:r>
      </w:hyperlink>
      <w:r>
        <w:t xml:space="preserve"> очередные аттестации государственных гражданских служащих Свердловской област</w:t>
      </w:r>
      <w:r>
        <w:t>и проводятся один раз в три года.</w:t>
      </w:r>
    </w:p>
    <w:bookmarkEnd w:id="263"/>
    <w:p w:rsidR="00AD65D2" w:rsidRDefault="005F5093">
      <w:r>
        <w:t xml:space="preserve">Внеочередные аттестации государственных гражданских служащих Свердловской области проводятся в случаях, предусмотренных </w:t>
      </w:r>
      <w:hyperlink r:id="rId248" w:history="1">
        <w:r>
          <w:rPr>
            <w:rStyle w:val="a4"/>
          </w:rPr>
          <w:t>федеральным законом</w:t>
        </w:r>
      </w:hyperlink>
      <w:r>
        <w:t>, по решению представителей нанимателя государс</w:t>
      </w:r>
      <w:r>
        <w:t>твенных гражданских служащих Свердловской области, а в иных случаях - по соглашению между представителем нанимателя государственных гражданских служащих Свердловской области и государственным гражданским служащим Свердловской области.</w:t>
      </w:r>
    </w:p>
    <w:p w:rsidR="00AD65D2" w:rsidRDefault="005F5093">
      <w:bookmarkStart w:id="264" w:name="sub_2603"/>
      <w:r>
        <w:t>3. С инициативой о пр</w:t>
      </w:r>
      <w:r>
        <w:t>оведении внеочередной аттестации государственного гражданского служащего Свердловской области, если такое проведение осуществляется по соглашению между представителем нанимателя государственных гражданских служащих Свердловской области и государственным гр</w:t>
      </w:r>
      <w:r>
        <w:t>ажданским служащим Свердловской области, вправе обратиться:</w:t>
      </w:r>
    </w:p>
    <w:p w:rsidR="00AD65D2" w:rsidRDefault="005F5093">
      <w:bookmarkStart w:id="265" w:name="sub_26031"/>
      <w:bookmarkEnd w:id="264"/>
      <w:r>
        <w:t>1) государственный гражданский служащий Свердловской области;</w:t>
      </w:r>
    </w:p>
    <w:p w:rsidR="00AD65D2" w:rsidRDefault="005F5093">
      <w:pPr>
        <w:pStyle w:val="a7"/>
        <w:rPr>
          <w:color w:val="000000"/>
          <w:sz w:val="16"/>
          <w:szCs w:val="16"/>
        </w:rPr>
      </w:pPr>
      <w:bookmarkStart w:id="266" w:name="sub_26032"/>
      <w:bookmarkEnd w:id="265"/>
      <w:r>
        <w:rPr>
          <w:color w:val="000000"/>
          <w:sz w:val="16"/>
          <w:szCs w:val="16"/>
        </w:rPr>
        <w:t>Информация об изменениях:</w:t>
      </w:r>
    </w:p>
    <w:bookmarkEnd w:id="266"/>
    <w:p w:rsidR="00AD65D2" w:rsidRDefault="005F5093">
      <w:pPr>
        <w:pStyle w:val="a8"/>
      </w:pPr>
      <w:r>
        <w:t xml:space="preserve">Подпункт 2 изменен с 20 ноября 2017 г. - </w:t>
      </w:r>
      <w:hyperlink r:id="rId249" w:history="1">
        <w:r>
          <w:rPr>
            <w:rStyle w:val="a4"/>
          </w:rPr>
          <w:t>Закон</w:t>
        </w:r>
      </w:hyperlink>
      <w:r>
        <w:t xml:space="preserve"> Свердловской области </w:t>
      </w:r>
      <w:r>
        <w:t>от 3 ноября 2017 г. N 117-ОЗ</w:t>
      </w:r>
    </w:p>
    <w:p w:rsidR="00AD65D2" w:rsidRDefault="005F5093">
      <w:pPr>
        <w:pStyle w:val="a8"/>
      </w:pPr>
      <w:hyperlink r:id="rId250" w:history="1">
        <w:r>
          <w:rPr>
            <w:rStyle w:val="a4"/>
          </w:rPr>
          <w:t>См. предыдущую редакцию</w:t>
        </w:r>
      </w:hyperlink>
    </w:p>
    <w:p w:rsidR="00AD65D2" w:rsidRDefault="005F5093">
      <w:r>
        <w:t xml:space="preserve">2) представитель нанимателя государственных гражданских служащих Свердловской области, в том числе в случаях необходимости принятия им решения о назначении </w:t>
      </w:r>
      <w:r>
        <w:t>государственного гражданского служащего Свердловской области на другую должность государственной гражданской службы Свердловской области либо о направлении государственного гражданского служащего Свердловской области для получения дополнительного профессио</w:t>
      </w:r>
      <w:r>
        <w:t>нального образования.</w:t>
      </w:r>
    </w:p>
    <w:p w:rsidR="00AD65D2" w:rsidRDefault="005F5093">
      <w:r>
        <w:t>Государственный гражданский служащий, выступивший с инициативой проведения его внеочередной аттестации, направляет представителю нанимателя государственных гражданских служащих Свердловской области:</w:t>
      </w:r>
    </w:p>
    <w:p w:rsidR="00AD65D2" w:rsidRDefault="005F5093">
      <w:bookmarkStart w:id="267" w:name="sub_26033"/>
      <w:r>
        <w:t>1) письменное заявление о проведени</w:t>
      </w:r>
      <w:r>
        <w:t>и внеочередной аттестации с указанием цели ее проведения;</w:t>
      </w:r>
    </w:p>
    <w:p w:rsidR="00AD65D2" w:rsidRDefault="005F5093">
      <w:pPr>
        <w:pStyle w:val="a7"/>
        <w:rPr>
          <w:color w:val="000000"/>
          <w:sz w:val="16"/>
          <w:szCs w:val="16"/>
        </w:rPr>
      </w:pPr>
      <w:bookmarkStart w:id="268" w:name="sub_26034"/>
      <w:bookmarkEnd w:id="267"/>
      <w:r>
        <w:rPr>
          <w:color w:val="000000"/>
          <w:sz w:val="16"/>
          <w:szCs w:val="16"/>
        </w:rPr>
        <w:t>Информация об изменениях:</w:t>
      </w:r>
    </w:p>
    <w:bookmarkEnd w:id="268"/>
    <w:p w:rsidR="00AD65D2" w:rsidRDefault="005F5093">
      <w:pPr>
        <w:pStyle w:val="a8"/>
      </w:pPr>
      <w:r>
        <w:fldChar w:fldCharType="begin"/>
      </w:r>
      <w:r>
        <w:instrText xml:space="preserve"> HYPERLINK  "garantF1://35042609.5" </w:instrText>
      </w:r>
      <w:r>
        <w:fldChar w:fldCharType="separate"/>
      </w:r>
      <w:r>
        <w:rPr>
          <w:rStyle w:val="a4"/>
        </w:rPr>
        <w:t>Законом</w:t>
      </w:r>
      <w:r>
        <w:rPr>
          <w:rStyle w:val="a4"/>
        </w:rPr>
        <w:fldChar w:fldCharType="end"/>
      </w:r>
      <w:r>
        <w:t xml:space="preserve"> Свердловской области от 22 октября 2009 г. N 87-ОЗ в подпункт 2 части второй пункта 3 статьи 26 настоящего Закона внесены изм</w:t>
      </w:r>
      <w:r>
        <w:t xml:space="preserve">енения, </w:t>
      </w:r>
      <w:hyperlink r:id="rId251" w:history="1">
        <w:r>
          <w:rPr>
            <w:rStyle w:val="a4"/>
          </w:rPr>
          <w:t>вступающие в силу</w:t>
        </w:r>
      </w:hyperlink>
      <w:r>
        <w:t xml:space="preserve"> через десять дней после </w:t>
      </w:r>
      <w:hyperlink r:id="rId252" w:history="1">
        <w:r>
          <w:rPr>
            <w:rStyle w:val="a4"/>
          </w:rPr>
          <w:t>официального опубликования</w:t>
        </w:r>
      </w:hyperlink>
      <w:r>
        <w:t xml:space="preserve"> названного Закона</w:t>
      </w:r>
    </w:p>
    <w:p w:rsidR="00AD65D2" w:rsidRDefault="005F5093">
      <w:pPr>
        <w:pStyle w:val="a8"/>
      </w:pPr>
      <w:hyperlink r:id="rId253" w:history="1">
        <w:r>
          <w:rPr>
            <w:rStyle w:val="a4"/>
          </w:rPr>
          <w:t>См. текст подпункта в предыдущей редакци</w:t>
        </w:r>
        <w:r>
          <w:rPr>
            <w:rStyle w:val="a4"/>
          </w:rPr>
          <w:t>и</w:t>
        </w:r>
      </w:hyperlink>
    </w:p>
    <w:p w:rsidR="00AD65D2" w:rsidRDefault="005F5093">
      <w:r>
        <w:t>2) отчет о своей профессиональной служебной деятельности за год, предшествующий году, в котором подано заявление о проведении внеочередной аттестации.</w:t>
      </w:r>
    </w:p>
    <w:p w:rsidR="00AD65D2" w:rsidRDefault="005F5093">
      <w:r>
        <w:t xml:space="preserve">Представитель нанимателя государственных гражданских служащих Свердловской области по итогам </w:t>
      </w:r>
      <w:r>
        <w:t xml:space="preserve">рассмотрения документов, указанных в части второй настоящего пункта, вправе принять решение о проведении внеочередной аттестации государственного гражданского служащего Свердловской области или решение об </w:t>
      </w:r>
      <w:r>
        <w:lastRenderedPageBreak/>
        <w:t>отказе государственному гражданскому служащему Свер</w:t>
      </w:r>
      <w:r>
        <w:t>дловской области в проведении его внеочередной аттестации. В решении об отказе государственному гражданскому служащему в проведении его внеочередной аттестации должны быть указаны мотивы отказа.</w:t>
      </w:r>
    </w:p>
    <w:p w:rsidR="00AD65D2" w:rsidRDefault="005F5093">
      <w:r>
        <w:t>Представитель нанимателя государственных гражданских служащих</w:t>
      </w:r>
      <w:r>
        <w:t xml:space="preserve"> Свердловской области, выступивший с инициативой проведения внеочередной аттестации государственного гражданского служащего Свердловской области, направляет ему письменное предложение пройти внеочередную аттестацию, в котором указываются:</w:t>
      </w:r>
    </w:p>
    <w:p w:rsidR="00AD65D2" w:rsidRDefault="005F5093">
      <w:bookmarkStart w:id="269" w:name="sub_26035"/>
      <w:r>
        <w:t>1) цель проведени</w:t>
      </w:r>
      <w:r>
        <w:t>я внеочередной аттестации;</w:t>
      </w:r>
    </w:p>
    <w:p w:rsidR="00AD65D2" w:rsidRDefault="005F5093">
      <w:pPr>
        <w:pStyle w:val="a7"/>
        <w:rPr>
          <w:color w:val="000000"/>
          <w:sz w:val="16"/>
          <w:szCs w:val="16"/>
        </w:rPr>
      </w:pPr>
      <w:bookmarkStart w:id="270" w:name="sub_26036"/>
      <w:bookmarkEnd w:id="269"/>
      <w:r>
        <w:rPr>
          <w:color w:val="000000"/>
          <w:sz w:val="16"/>
          <w:szCs w:val="16"/>
        </w:rPr>
        <w:t>Информация об изменениях:</w:t>
      </w:r>
    </w:p>
    <w:bookmarkEnd w:id="270"/>
    <w:p w:rsidR="00AD65D2" w:rsidRDefault="005F5093">
      <w:pPr>
        <w:pStyle w:val="a8"/>
      </w:pPr>
      <w:r>
        <w:fldChar w:fldCharType="begin"/>
      </w:r>
      <w:r>
        <w:instrText xml:space="preserve"> HYPERLINK  "garantF1://35081718.14" </w:instrText>
      </w:r>
      <w:r>
        <w:fldChar w:fldCharType="separate"/>
      </w:r>
      <w:r>
        <w:rPr>
          <w:rStyle w:val="a4"/>
        </w:rPr>
        <w:t>Законом</w:t>
      </w:r>
      <w:r>
        <w:rPr>
          <w:rStyle w:val="a4"/>
        </w:rPr>
        <w:fldChar w:fldCharType="end"/>
      </w:r>
      <w:r>
        <w:t xml:space="preserve"> Свердловской области от 2 сентября 2011 г. N 82-ОЗ в подпункт 2 части четвертой пункта 3 статьи 26 настоящего Закона внесены изменения, </w:t>
      </w:r>
      <w:hyperlink r:id="rId254" w:history="1">
        <w:r>
          <w:rPr>
            <w:rStyle w:val="a4"/>
          </w:rPr>
          <w:t>вступающие в силу</w:t>
        </w:r>
      </w:hyperlink>
      <w:r>
        <w:t xml:space="preserve"> через десять дней после </w:t>
      </w:r>
      <w:hyperlink r:id="rId255" w:history="1">
        <w:r>
          <w:rPr>
            <w:rStyle w:val="a4"/>
          </w:rPr>
          <w:t>официального опубликования</w:t>
        </w:r>
      </w:hyperlink>
      <w:r>
        <w:t xml:space="preserve"> названного Закона</w:t>
      </w:r>
    </w:p>
    <w:p w:rsidR="00AD65D2" w:rsidRDefault="005F5093">
      <w:pPr>
        <w:pStyle w:val="a8"/>
      </w:pPr>
      <w:hyperlink r:id="rId256" w:history="1">
        <w:r>
          <w:rPr>
            <w:rStyle w:val="a4"/>
          </w:rPr>
          <w:t>См. текст подпункта в предыдущей редакции</w:t>
        </w:r>
      </w:hyperlink>
    </w:p>
    <w:p w:rsidR="00AD65D2" w:rsidRDefault="005F5093">
      <w:r>
        <w:t>2) срок представления гос</w:t>
      </w:r>
      <w:r>
        <w:t>ударственным гражданским служащим Свердловской области отчета о профессиональной служебной деятельности за год, предшествующий году, в котором государственному гражданскому служащему Свердловской области предложено пройти внеочередную аттестацию.</w:t>
      </w:r>
    </w:p>
    <w:p w:rsidR="00AD65D2" w:rsidRDefault="005F5093">
      <w:bookmarkStart w:id="271" w:name="sub_58"/>
      <w:r>
        <w:t>Государст</w:t>
      </w:r>
      <w:r>
        <w:t>венный гражданский служащий Свердловской области, получивший письменное предложение пройти внеочередную аттестацию, вправе направить представителю нанимателя государственных гражданских служащих Свердловской области письменный отказ от прохождения внеочере</w:t>
      </w:r>
      <w:r>
        <w:t>дной аттестации.</w:t>
      </w:r>
    </w:p>
    <w:p w:rsidR="00AD65D2" w:rsidRDefault="005F5093">
      <w:bookmarkStart w:id="272" w:name="sub_2604"/>
      <w:bookmarkEnd w:id="271"/>
      <w:r>
        <w:t>4. Государственный гражданский служащий Свердловской области вправе обжаловать результаты его очередной или внеочередной аттестации в соответствии с федеральным законодательством.</w:t>
      </w:r>
    </w:p>
    <w:bookmarkEnd w:id="272"/>
    <w:p w:rsidR="00AD65D2" w:rsidRDefault="00AD65D2"/>
    <w:p w:rsidR="00AD65D2" w:rsidRDefault="005F5093">
      <w:pPr>
        <w:pStyle w:val="a7"/>
        <w:rPr>
          <w:color w:val="000000"/>
          <w:sz w:val="16"/>
          <w:szCs w:val="16"/>
        </w:rPr>
      </w:pPr>
      <w:bookmarkStart w:id="273" w:name="sub_27"/>
      <w:r>
        <w:rPr>
          <w:color w:val="000000"/>
          <w:sz w:val="16"/>
          <w:szCs w:val="16"/>
        </w:rPr>
        <w:t>Информация об изменениях:</w:t>
      </w:r>
    </w:p>
    <w:bookmarkEnd w:id="273"/>
    <w:p w:rsidR="00AD65D2" w:rsidRDefault="005F5093">
      <w:pPr>
        <w:pStyle w:val="a8"/>
      </w:pPr>
      <w:r>
        <w:fldChar w:fldCharType="begin"/>
      </w:r>
      <w:r>
        <w:instrText xml:space="preserve"> HYPERLINK  "garantF1://208596</w:instrText>
      </w:r>
      <w:r>
        <w:instrText xml:space="preserve">49.310" </w:instrText>
      </w:r>
      <w:r>
        <w:fldChar w:fldCharType="separate"/>
      </w:r>
      <w:r>
        <w:rPr>
          <w:rStyle w:val="a4"/>
        </w:rPr>
        <w:t>Законом</w:t>
      </w:r>
      <w:r>
        <w:rPr>
          <w:rStyle w:val="a4"/>
        </w:rPr>
        <w:fldChar w:fldCharType="end"/>
      </w:r>
      <w:r>
        <w:t xml:space="preserve"> Свердловской области от 20 марта 2015 г. N 26-ОЗ в наименование статьи 27 настоящего Закона внесены изменения, </w:t>
      </w:r>
      <w:hyperlink r:id="rId257" w:history="1">
        <w:r>
          <w:rPr>
            <w:rStyle w:val="a4"/>
          </w:rPr>
          <w:t>вступающие в силу</w:t>
        </w:r>
      </w:hyperlink>
      <w:r>
        <w:t xml:space="preserve"> через десять дней после </w:t>
      </w:r>
      <w:hyperlink r:id="rId258" w:history="1">
        <w:r>
          <w:rPr>
            <w:rStyle w:val="a4"/>
          </w:rPr>
          <w:t>официаль</w:t>
        </w:r>
        <w:r>
          <w:rPr>
            <w:rStyle w:val="a4"/>
          </w:rPr>
          <w:t>ного опубликования</w:t>
        </w:r>
      </w:hyperlink>
      <w:r>
        <w:t xml:space="preserve"> названного Закона</w:t>
      </w:r>
    </w:p>
    <w:p w:rsidR="00AD65D2" w:rsidRDefault="005F5093">
      <w:pPr>
        <w:pStyle w:val="a8"/>
      </w:pPr>
      <w:hyperlink r:id="rId259" w:history="1">
        <w:r>
          <w:rPr>
            <w:rStyle w:val="a4"/>
          </w:rPr>
          <w:t>См. текст наименования в предыдущей редакции</w:t>
        </w:r>
      </w:hyperlink>
    </w:p>
    <w:p w:rsidR="00AD65D2" w:rsidRDefault="005F5093">
      <w:pPr>
        <w:pStyle w:val="a5"/>
      </w:pPr>
      <w:r>
        <w:rPr>
          <w:rStyle w:val="a3"/>
        </w:rPr>
        <w:t>Статья 27</w:t>
      </w:r>
      <w:r>
        <w:t xml:space="preserve">. Представление государственными гражданскими служащими Свердловской области сведений о доходах, об имуществе и </w:t>
      </w:r>
      <w:r>
        <w:t>обязательствах имущественного характера</w:t>
      </w:r>
    </w:p>
    <w:p w:rsidR="00AD65D2" w:rsidRDefault="005F5093">
      <w:pPr>
        <w:pStyle w:val="a7"/>
        <w:rPr>
          <w:color w:val="000000"/>
          <w:sz w:val="16"/>
          <w:szCs w:val="16"/>
        </w:rPr>
      </w:pPr>
      <w:bookmarkStart w:id="274" w:name="sub_2701"/>
      <w:r>
        <w:rPr>
          <w:color w:val="000000"/>
          <w:sz w:val="16"/>
          <w:szCs w:val="16"/>
        </w:rPr>
        <w:t>Информация об изменениях:</w:t>
      </w:r>
    </w:p>
    <w:bookmarkEnd w:id="274"/>
    <w:p w:rsidR="00AD65D2" w:rsidRDefault="005F5093">
      <w:pPr>
        <w:pStyle w:val="a8"/>
      </w:pPr>
      <w:r>
        <w:fldChar w:fldCharType="begin"/>
      </w:r>
      <w:r>
        <w:instrText xml:space="preserve"> HYPERLINK  "garantF1://20859649.311" </w:instrText>
      </w:r>
      <w:r>
        <w:fldChar w:fldCharType="separate"/>
      </w:r>
      <w:r>
        <w:rPr>
          <w:rStyle w:val="a4"/>
        </w:rPr>
        <w:t>Законом</w:t>
      </w:r>
      <w:r>
        <w:rPr>
          <w:rStyle w:val="a4"/>
        </w:rPr>
        <w:fldChar w:fldCharType="end"/>
      </w:r>
      <w:r>
        <w:t xml:space="preserve"> Свердловской области от 20 марта 2015 г. N 26-ОЗ в пункт 1 статьи 27 настоящего Закона внесены изменения, </w:t>
      </w:r>
      <w:hyperlink r:id="rId260" w:history="1">
        <w:r>
          <w:rPr>
            <w:rStyle w:val="a4"/>
          </w:rPr>
          <w:t>вступающие в силу</w:t>
        </w:r>
      </w:hyperlink>
      <w:r>
        <w:t xml:space="preserve"> через десять дней после </w:t>
      </w:r>
      <w:hyperlink r:id="rId261" w:history="1">
        <w:r>
          <w:rPr>
            <w:rStyle w:val="a4"/>
          </w:rPr>
          <w:t>официального опубликования</w:t>
        </w:r>
      </w:hyperlink>
      <w:r>
        <w:t xml:space="preserve"> названного Закона</w:t>
      </w:r>
    </w:p>
    <w:p w:rsidR="00AD65D2" w:rsidRDefault="005F5093">
      <w:pPr>
        <w:pStyle w:val="a8"/>
      </w:pPr>
      <w:hyperlink r:id="rId262" w:history="1">
        <w:r>
          <w:rPr>
            <w:rStyle w:val="a4"/>
          </w:rPr>
          <w:t>См. текст пункта в предыдущей редакции</w:t>
        </w:r>
      </w:hyperlink>
    </w:p>
    <w:p w:rsidR="00AD65D2" w:rsidRDefault="005F5093">
      <w:r>
        <w:t>1. Государственные гражданские служащие Сверд</w:t>
      </w:r>
      <w:r>
        <w:t xml:space="preserve">ловской области, замещающие должности государственной гражданской службы Свердловской области, включенные в перечень, установленный нормативными правовыми актами Российской Федерации, в соответствии с </w:t>
      </w:r>
      <w:hyperlink r:id="rId263" w:history="1">
        <w:r>
          <w:rPr>
            <w:rStyle w:val="a4"/>
          </w:rPr>
          <w:t>федеральным з</w:t>
        </w:r>
        <w:r>
          <w:rPr>
            <w:rStyle w:val="a4"/>
          </w:rPr>
          <w:t>аконом</w:t>
        </w:r>
      </w:hyperlink>
      <w:r>
        <w:t xml:space="preserve"> ежегодно представляют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своих семей по форме, утвержденной нормативным правовым актом Росси</w:t>
      </w:r>
      <w:r>
        <w:t>йской Федерации.</w:t>
      </w:r>
    </w:p>
    <w:p w:rsidR="00AD65D2" w:rsidRDefault="005F5093">
      <w:bookmarkStart w:id="275" w:name="sub_64"/>
      <w:r>
        <w:lastRenderedPageBreak/>
        <w:t>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представляются государственным гражданским служащим Свердловской об</w:t>
      </w:r>
      <w:r>
        <w:t>ласти, замещающим должность государственной гражданской службы Свердловской области, включенную в перечень, установленный нормативными правовыми актами Российской Федерации, представителю нанимателя государственных гражданских служащих Свердловской области</w:t>
      </w:r>
      <w:r>
        <w:t xml:space="preserve"> ежегодно не позднее срока, установленного нормативными правовыми актами Российской Федерации.</w:t>
      </w:r>
    </w:p>
    <w:p w:rsidR="00AD65D2" w:rsidRDefault="005F5093">
      <w:bookmarkStart w:id="276" w:name="sub_65"/>
      <w:bookmarkEnd w:id="275"/>
      <w:r>
        <w:t>Положение о представлении государственным гражданским служащим Свердловской области, замещающим должность государственной гражданской службы Свердловской области</w:t>
      </w:r>
      <w:r>
        <w:t>, включенную в перечень, установленный нормативными правовыми актами Российской Федерации,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w:t>
      </w:r>
      <w:r>
        <w:t xml:space="preserve"> семьи утверждается нормативным правовым актом Свердловской области, принимаемым Губернатором Свердловской области.</w:t>
      </w:r>
    </w:p>
    <w:p w:rsidR="00AD65D2" w:rsidRDefault="005F5093">
      <w:bookmarkStart w:id="277" w:name="sub_2702"/>
      <w:bookmarkEnd w:id="276"/>
      <w:r>
        <w:t>2. Проверка достоверности и полноты представленных государственным гражданским служащим Свердловской области, замещающим должность государст</w:t>
      </w:r>
      <w:r>
        <w:t>венной гражданской службы Свердловской области, включенную в перечень, установленный нормативными правовыми актами Российской Федерации, сведений о своих доходах, имуществе и обязательствах имущественного характера, а также о доходах, об имуществе и обязат</w:t>
      </w:r>
      <w:r>
        <w:t>ельствах имущественного характера членов своей семьи осуществляется в порядке, установленном федеральным законодательством.</w:t>
      </w:r>
    </w:p>
    <w:p w:rsidR="00AD65D2" w:rsidRDefault="005F5093">
      <w:bookmarkStart w:id="278" w:name="sub_2703"/>
      <w:bookmarkEnd w:id="277"/>
      <w:r>
        <w:t xml:space="preserve">3. </w:t>
      </w:r>
      <w:hyperlink r:id="rId264" w:history="1">
        <w:r>
          <w:rPr>
            <w:rStyle w:val="a4"/>
          </w:rPr>
          <w:t xml:space="preserve">Утратил силу. </w:t>
        </w:r>
      </w:hyperlink>
    </w:p>
    <w:bookmarkEnd w:id="278"/>
    <w:p w:rsidR="00AD65D2" w:rsidRDefault="005F5093">
      <w:pPr>
        <w:pStyle w:val="a7"/>
        <w:rPr>
          <w:color w:val="000000"/>
          <w:sz w:val="16"/>
          <w:szCs w:val="16"/>
        </w:rPr>
      </w:pPr>
      <w:r>
        <w:rPr>
          <w:color w:val="000000"/>
          <w:sz w:val="16"/>
          <w:szCs w:val="16"/>
        </w:rPr>
        <w:t>Информация об изменениях:</w:t>
      </w:r>
    </w:p>
    <w:p w:rsidR="00AD65D2" w:rsidRDefault="005F5093">
      <w:pPr>
        <w:pStyle w:val="a8"/>
      </w:pPr>
      <w:r>
        <w:t xml:space="preserve">См. текст </w:t>
      </w:r>
      <w:hyperlink r:id="rId265" w:history="1">
        <w:r>
          <w:rPr>
            <w:rStyle w:val="a4"/>
          </w:rPr>
          <w:t>пункта 3 статьи 27</w:t>
        </w:r>
      </w:hyperlink>
    </w:p>
    <w:p w:rsidR="00AD65D2" w:rsidRDefault="005F5093">
      <w:bookmarkStart w:id="279" w:name="sub_2704"/>
      <w:r>
        <w:t xml:space="preserve">4. </w:t>
      </w:r>
      <w:hyperlink r:id="rId266" w:history="1">
        <w:r>
          <w:rPr>
            <w:rStyle w:val="a4"/>
          </w:rPr>
          <w:t>Утратил силу.</w:t>
        </w:r>
      </w:hyperlink>
    </w:p>
    <w:bookmarkEnd w:id="279"/>
    <w:p w:rsidR="00AD65D2" w:rsidRDefault="005F5093">
      <w:pPr>
        <w:pStyle w:val="a7"/>
        <w:rPr>
          <w:color w:val="000000"/>
          <w:sz w:val="16"/>
          <w:szCs w:val="16"/>
        </w:rPr>
      </w:pPr>
      <w:r>
        <w:rPr>
          <w:color w:val="000000"/>
          <w:sz w:val="16"/>
          <w:szCs w:val="16"/>
        </w:rPr>
        <w:t>Информация об изменениях:</w:t>
      </w:r>
    </w:p>
    <w:p w:rsidR="00AD65D2" w:rsidRDefault="005F5093">
      <w:pPr>
        <w:pStyle w:val="a8"/>
      </w:pPr>
      <w:r>
        <w:t xml:space="preserve">См. текст </w:t>
      </w:r>
      <w:hyperlink r:id="rId267" w:history="1">
        <w:r>
          <w:rPr>
            <w:rStyle w:val="a4"/>
          </w:rPr>
          <w:t>пункта 4 статьи 27</w:t>
        </w:r>
      </w:hyperlink>
    </w:p>
    <w:p w:rsidR="00AD65D2" w:rsidRDefault="00AD65D2">
      <w:pPr>
        <w:pStyle w:val="a8"/>
      </w:pPr>
    </w:p>
    <w:bookmarkStart w:id="280" w:name="sub_450328"/>
    <w:p w:rsidR="00AD65D2" w:rsidRDefault="005F5093">
      <w:pPr>
        <w:pStyle w:val="a8"/>
      </w:pPr>
      <w:r>
        <w:fldChar w:fldCharType="begin"/>
      </w:r>
      <w:r>
        <w:instrText xml:space="preserve"> HYPERLINK  "garantF1://20859649.313" </w:instrText>
      </w:r>
      <w:r>
        <w:fldChar w:fldCharType="separate"/>
      </w:r>
      <w:r>
        <w:rPr>
          <w:rStyle w:val="a4"/>
        </w:rPr>
        <w:t>Законом</w:t>
      </w:r>
      <w:r>
        <w:rPr>
          <w:rStyle w:val="a4"/>
        </w:rPr>
        <w:fldChar w:fldCharType="end"/>
      </w:r>
      <w:r>
        <w:t xml:space="preserve"> Свердловской области от 20 </w:t>
      </w:r>
      <w:r>
        <w:t xml:space="preserve">марта 2015 г. N 26-ОЗ статья 27-1 настоящего Закона изложена в новой редакции, </w:t>
      </w:r>
      <w:hyperlink r:id="rId268" w:history="1">
        <w:r>
          <w:rPr>
            <w:rStyle w:val="a4"/>
          </w:rPr>
          <w:t>вступающей в силу</w:t>
        </w:r>
      </w:hyperlink>
      <w:r>
        <w:t xml:space="preserve"> через десять дней после </w:t>
      </w:r>
      <w:hyperlink r:id="rId269" w:history="1">
        <w:r>
          <w:rPr>
            <w:rStyle w:val="a4"/>
          </w:rPr>
          <w:t>официального опубликования</w:t>
        </w:r>
      </w:hyperlink>
      <w:r>
        <w:t xml:space="preserve"> названного Закона</w:t>
      </w:r>
    </w:p>
    <w:bookmarkEnd w:id="280"/>
    <w:p w:rsidR="00AD65D2" w:rsidRDefault="005F5093">
      <w:pPr>
        <w:pStyle w:val="a8"/>
      </w:pPr>
      <w:r>
        <w:fldChar w:fldCharType="begin"/>
      </w:r>
      <w:r>
        <w:instrText xml:space="preserve"> HYPERLINK</w:instrText>
      </w:r>
      <w:r>
        <w:instrText xml:space="preserve">  "garantF1://20954692.450328" </w:instrText>
      </w:r>
      <w:r>
        <w:fldChar w:fldCharType="separate"/>
      </w:r>
      <w:r>
        <w:rPr>
          <w:rStyle w:val="a4"/>
        </w:rPr>
        <w:t>См. текст статьи в предыдущей редакции</w:t>
      </w:r>
      <w:r>
        <w:rPr>
          <w:rStyle w:val="a4"/>
        </w:rPr>
        <w:fldChar w:fldCharType="end"/>
      </w:r>
    </w:p>
    <w:p w:rsidR="00AD65D2" w:rsidRDefault="005F5093">
      <w:pPr>
        <w:pStyle w:val="a5"/>
      </w:pPr>
      <w:r>
        <w:rPr>
          <w:rStyle w:val="a3"/>
        </w:rPr>
        <w:t>Статья 27-1.</w:t>
      </w:r>
      <w:r>
        <w:t xml:space="preserve"> Представление государственными гражданскими служащими Свердловской области сведений о расходах</w:t>
      </w:r>
    </w:p>
    <w:p w:rsidR="00AD65D2" w:rsidRDefault="005F5093">
      <w:pPr>
        <w:pStyle w:val="a7"/>
        <w:rPr>
          <w:color w:val="000000"/>
          <w:sz w:val="16"/>
          <w:szCs w:val="16"/>
        </w:rPr>
      </w:pPr>
      <w:bookmarkStart w:id="281" w:name="sub_450329"/>
      <w:r>
        <w:rPr>
          <w:color w:val="000000"/>
          <w:sz w:val="16"/>
          <w:szCs w:val="16"/>
        </w:rPr>
        <w:t>Информация об изменениях:</w:t>
      </w:r>
    </w:p>
    <w:bookmarkEnd w:id="281"/>
    <w:p w:rsidR="00AD65D2" w:rsidRDefault="005F5093">
      <w:pPr>
        <w:pStyle w:val="a8"/>
      </w:pPr>
      <w:r>
        <w:t xml:space="preserve">Пункт 1 изменен с 1 января 2021 г. - </w:t>
      </w:r>
      <w:hyperlink r:id="rId270" w:history="1">
        <w:r>
          <w:rPr>
            <w:rStyle w:val="a4"/>
          </w:rPr>
          <w:t>Закон</w:t>
        </w:r>
      </w:hyperlink>
      <w:r>
        <w:t xml:space="preserve"> Свердловской области от 23 декабря 2020 г. N 152-ОЗ</w:t>
      </w:r>
    </w:p>
    <w:p w:rsidR="00AD65D2" w:rsidRDefault="005F5093">
      <w:pPr>
        <w:pStyle w:val="a8"/>
      </w:pPr>
      <w:hyperlink r:id="rId271" w:history="1">
        <w:r>
          <w:rPr>
            <w:rStyle w:val="a4"/>
          </w:rPr>
          <w:t>См. предыдущую редакцию</w:t>
        </w:r>
      </w:hyperlink>
    </w:p>
    <w:p w:rsidR="00AD65D2" w:rsidRDefault="005F5093">
      <w:r>
        <w:t>1. Государственный гражданский служащий Свердловской области, замещающий должность государ</w:t>
      </w:r>
      <w:r>
        <w:t>ственной гражданской службы Свердловской области,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w:t>
      </w:r>
      <w:r>
        <w:t>ательствах имущественного характера своих супруги (супруга) и несовершеннолетних детей, обязан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w:t>
      </w:r>
      <w:r>
        <w:t xml:space="preserve">дах, а также о расходах своих супруги </w:t>
      </w:r>
      <w:r>
        <w:lastRenderedPageBreak/>
        <w:t>(супруга)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w:t>
      </w:r>
      <w:r>
        <w:t xml:space="preserve">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w:t>
      </w:r>
      <w:r>
        <w:t>их сделок превышает общий доход государственного гражданского служащего Свердловской области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D65D2" w:rsidRDefault="005F5093">
      <w:r>
        <w:t>Сведения,</w:t>
      </w:r>
      <w:r>
        <w:t xml:space="preserve"> указанные в </w:t>
      </w:r>
      <w:hyperlink r:id="rId272" w:history="1">
        <w:r>
          <w:rPr>
            <w:rStyle w:val="a4"/>
          </w:rPr>
          <w:t>части первой</w:t>
        </w:r>
      </w:hyperlink>
      <w:r>
        <w:t xml:space="preserve"> настоящего пункта, представляются по форме, утвержденной нормативным правовым актом Российской Федерации.</w:t>
      </w:r>
    </w:p>
    <w:p w:rsidR="00AD65D2" w:rsidRDefault="005F5093">
      <w:r>
        <w:t>Сведения, указанные в части первой настоящего пункта, представляются в порядке, определяемом но</w:t>
      </w:r>
      <w:r>
        <w:t>рмативным правовым актом Свердловской области, принимаемым Губернатором Свердловской области.</w:t>
      </w:r>
    </w:p>
    <w:p w:rsidR="00AD65D2" w:rsidRDefault="005F5093">
      <w:r>
        <w:t>Проверка достоверности и полноты сведений, указанных в части первой настоящего пункта, осуществляется в соответствии с законодательством Российской Федерации.</w:t>
      </w:r>
    </w:p>
    <w:p w:rsidR="00AD65D2" w:rsidRDefault="005F5093">
      <w:pPr>
        <w:pStyle w:val="a7"/>
        <w:rPr>
          <w:color w:val="000000"/>
          <w:sz w:val="16"/>
          <w:szCs w:val="16"/>
        </w:rPr>
      </w:pPr>
      <w:bookmarkStart w:id="282" w:name="sub_450330"/>
      <w:r>
        <w:rPr>
          <w:color w:val="000000"/>
          <w:sz w:val="16"/>
          <w:szCs w:val="16"/>
        </w:rPr>
        <w:t>Инф</w:t>
      </w:r>
      <w:r>
        <w:rPr>
          <w:color w:val="000000"/>
          <w:sz w:val="16"/>
          <w:szCs w:val="16"/>
        </w:rPr>
        <w:t>ормация об изменениях:</w:t>
      </w:r>
    </w:p>
    <w:bookmarkEnd w:id="282"/>
    <w:p w:rsidR="00AD65D2" w:rsidRDefault="005F5093">
      <w:pPr>
        <w:pStyle w:val="a8"/>
      </w:pPr>
      <w:r>
        <w:t xml:space="preserve">Пункт 2 изменен с 1 января 2021 г. - </w:t>
      </w:r>
      <w:hyperlink r:id="rId273" w:history="1">
        <w:r>
          <w:rPr>
            <w:rStyle w:val="a4"/>
          </w:rPr>
          <w:t>Закон</w:t>
        </w:r>
      </w:hyperlink>
      <w:r>
        <w:t xml:space="preserve"> Свердловской области от 23 декабря 2020 г. N 152-ОЗ</w:t>
      </w:r>
    </w:p>
    <w:p w:rsidR="00AD65D2" w:rsidRDefault="005F5093">
      <w:pPr>
        <w:pStyle w:val="a8"/>
      </w:pPr>
      <w:hyperlink r:id="rId274" w:history="1">
        <w:r>
          <w:rPr>
            <w:rStyle w:val="a4"/>
          </w:rPr>
          <w:t>См. предыдущую редакцию</w:t>
        </w:r>
      </w:hyperlink>
    </w:p>
    <w:p w:rsidR="00AD65D2" w:rsidRDefault="005F5093">
      <w:r>
        <w:t>2. Сведения об источниках по</w:t>
      </w:r>
      <w:r>
        <w:t>лучения средств, за счет которых государственным гражданским служащим Свердловской области, его супругой (супругом) и (или) несовершеннолетними детьми совершены сделки (совершена сделка) по приобретению земельного участка, другого объекта недвижимости, тра</w:t>
      </w:r>
      <w:r>
        <w:t>нспортного средства, ценных бумаг, акций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государственного гражданского служащего Свердлов</w:t>
      </w:r>
      <w:r>
        <w:t>ской области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государственных органов Свердловской области и предоставляются для опублико</w:t>
      </w:r>
      <w:r>
        <w:t xml:space="preserve">вания средствам массовой информации в порядке, определяемом нормативными правовыми актами Российской Федерации, с соблюдением законодательства Российской Федерации </w:t>
      </w:r>
      <w:hyperlink r:id="rId275" w:history="1">
        <w:r>
          <w:rPr>
            <w:rStyle w:val="a4"/>
          </w:rPr>
          <w:t>о государственной тайне</w:t>
        </w:r>
      </w:hyperlink>
      <w:r>
        <w:t xml:space="preserve"> и </w:t>
      </w:r>
      <w:hyperlink r:id="rId276" w:history="1">
        <w:r>
          <w:rPr>
            <w:rStyle w:val="a4"/>
          </w:rPr>
          <w:t>о защите персональных данных</w:t>
        </w:r>
      </w:hyperlink>
      <w:r>
        <w:t>.</w:t>
      </w:r>
    </w:p>
    <w:p w:rsidR="00AD65D2" w:rsidRDefault="005F5093">
      <w:bookmarkStart w:id="283" w:name="sub_45033"/>
      <w:r>
        <w:t>3. Губернатор Свердловской области либо уполномоченные им должностные лица при наличии предусмотренного федеральным законом основания принимают решения об осуществлении контроля за расходами государственных граждан</w:t>
      </w:r>
      <w:r>
        <w:t>ских служащих Свердловской области и уведомляют соответствующих государственных гражданских служащих Свердловской области о принятых решениях об осуществлении контроля за расходами.</w:t>
      </w:r>
    </w:p>
    <w:bookmarkEnd w:id="283"/>
    <w:p w:rsidR="00AD65D2" w:rsidRDefault="005F5093">
      <w:r>
        <w:t>Решение об осуществлении контроля за расходами государственных гражданских</w:t>
      </w:r>
      <w:r>
        <w:t xml:space="preserve"> служащих Свердловской области принимается в течение 30 дней со дня возникновения предусмотренного федеральным законом основания для принятия такого решения отдельно в отношении каждого государственного гражданского служащего Свердловской области и оформля</w:t>
      </w:r>
      <w:r>
        <w:t>ется в письменной форме. Указанное решение принимается в порядке, установленном нормативным правовым актом Губернатора Свердловской области в соответствии с федеральным законом и настоящим Законом.</w:t>
      </w:r>
    </w:p>
    <w:p w:rsidR="00AD65D2" w:rsidRDefault="005F5093">
      <w:r>
        <w:t>Контроль за расходами государственных гражданских служащих</w:t>
      </w:r>
      <w:r>
        <w:t xml:space="preserve"> Свердловской </w:t>
      </w:r>
      <w:r>
        <w:lastRenderedPageBreak/>
        <w:t>области осуществляется подразделениями государственных органов Свердловской области по вопросам государственной гражданской службы и кадров в порядке, предусмотренном федеральным законом.</w:t>
      </w:r>
    </w:p>
    <w:p w:rsidR="00AD65D2" w:rsidRDefault="00AD65D2"/>
    <w:p w:rsidR="00AD65D2" w:rsidRDefault="005F5093">
      <w:pPr>
        <w:pStyle w:val="a5"/>
      </w:pPr>
      <w:bookmarkStart w:id="284" w:name="sub_28"/>
      <w:r>
        <w:rPr>
          <w:rStyle w:val="a3"/>
        </w:rPr>
        <w:t>Статья 28</w:t>
      </w:r>
      <w:r>
        <w:t>. Заключение служебных контрактов о замещени</w:t>
      </w:r>
      <w:r>
        <w:t>и должности государственной гражданской службы Свердловской области</w:t>
      </w:r>
    </w:p>
    <w:p w:rsidR="00AD65D2" w:rsidRDefault="005F5093">
      <w:bookmarkStart w:id="285" w:name="sub_2801"/>
      <w:bookmarkEnd w:id="284"/>
      <w:r>
        <w:t>1. Служебные контракты о замещении должности государственной гражданской службы Свердловской области заключаются с государственными гражданскими служащими Свердловской области в случаях, п</w:t>
      </w:r>
      <w:r>
        <w:t xml:space="preserve">редусмотренных </w:t>
      </w:r>
      <w:hyperlink r:id="rId277" w:history="1">
        <w:r>
          <w:rPr>
            <w:rStyle w:val="a4"/>
          </w:rPr>
          <w:t>федеральным законом.</w:t>
        </w:r>
      </w:hyperlink>
    </w:p>
    <w:bookmarkEnd w:id="285"/>
    <w:p w:rsidR="00AD65D2" w:rsidRDefault="005F5093">
      <w:r>
        <w:t xml:space="preserve">Служебный контракт о замещении должности государственной гражданской службы Свердловской области заключается с государственным гражданским служащим Свердловской области после принятия </w:t>
      </w:r>
      <w:r>
        <w:t xml:space="preserve">в порядке, предусмотренном в </w:t>
      </w:r>
      <w:hyperlink r:id="rId278" w:history="1">
        <w:r>
          <w:rPr>
            <w:rStyle w:val="a4"/>
          </w:rPr>
          <w:t>статье 21</w:t>
        </w:r>
      </w:hyperlink>
      <w:r>
        <w:t xml:space="preserve"> настоящего Закона, правового акта государственного органа Свердловской области о назначении государственного гражданского служащего Свердловской области на должность, которую он замещал в соот</w:t>
      </w:r>
      <w:r>
        <w:t>ветствии с прекращенным служебным контрактом, заключенным ранее, или на иную должность государственной гражданской службы Свердловской области.</w:t>
      </w:r>
    </w:p>
    <w:p w:rsidR="00AD65D2" w:rsidRDefault="005F5093">
      <w:bookmarkStart w:id="286" w:name="sub_2802"/>
      <w:r>
        <w:t>2. Служебный контракт о замещении должности государственной гражданской службы Свердловской области составляется</w:t>
      </w:r>
      <w:r>
        <w:t xml:space="preserve"> на основе примерной формы служебного контракта, установленной федеральным законодательством.</w:t>
      </w:r>
    </w:p>
    <w:bookmarkEnd w:id="286"/>
    <w:p w:rsidR="00AD65D2" w:rsidRDefault="005F5093">
      <w:r>
        <w:t>Содержание служебного контракта о замещении должности государственной гражданской службы Свердловской области определяется в соответствии с требованиями к содержа</w:t>
      </w:r>
      <w:r>
        <w:t xml:space="preserve">нию служебного контракта, установленными </w:t>
      </w:r>
      <w:hyperlink r:id="rId279" w:history="1">
        <w:r>
          <w:rPr>
            <w:rStyle w:val="a4"/>
          </w:rPr>
          <w:t>федеральным законом.</w:t>
        </w:r>
      </w:hyperlink>
    </w:p>
    <w:p w:rsidR="00AD65D2" w:rsidRDefault="00AD65D2"/>
    <w:p w:rsidR="00AD65D2" w:rsidRDefault="005F5093">
      <w:pPr>
        <w:pStyle w:val="a5"/>
      </w:pPr>
      <w:bookmarkStart w:id="287" w:name="sub_29"/>
      <w:r>
        <w:rPr>
          <w:rStyle w:val="a3"/>
        </w:rPr>
        <w:t>Статья 29</w:t>
      </w:r>
      <w:r>
        <w:t>. Изменение условий служебных контрактов о прохождении государственной гражданской службы Свердловской области и замещении должности государственной</w:t>
      </w:r>
      <w:r>
        <w:t xml:space="preserve"> гражданской службы Свердловской области или служебных контрактов о замещении должности государственной гражданской службы Свердловской области</w:t>
      </w:r>
    </w:p>
    <w:p w:rsidR="00AD65D2" w:rsidRDefault="005F5093">
      <w:bookmarkStart w:id="288" w:name="sub_2901"/>
      <w:bookmarkEnd w:id="287"/>
      <w:r>
        <w:t>1. В служебный контракт о прохождении государственной гражданской службы Свердловской области и замещении должно</w:t>
      </w:r>
      <w:r>
        <w:t>сти государственной гражданской службы Свердловской области или в служебный контракт о замещении должности государственной гражданской службы Свердловской области могут быть внесены изменения по инициативе:</w:t>
      </w:r>
    </w:p>
    <w:p w:rsidR="00AD65D2" w:rsidRDefault="005F5093">
      <w:bookmarkStart w:id="289" w:name="sub_29011"/>
      <w:bookmarkEnd w:id="288"/>
      <w:r>
        <w:t>1) представителя нанимателя государственных гражд</w:t>
      </w:r>
      <w:r>
        <w:t>анских служащих Свердловской области;</w:t>
      </w:r>
    </w:p>
    <w:p w:rsidR="00AD65D2" w:rsidRDefault="005F5093">
      <w:bookmarkStart w:id="290" w:name="sub_29012"/>
      <w:bookmarkEnd w:id="289"/>
      <w:r>
        <w:t>2) государственного гражданского служащего Свердловской области.</w:t>
      </w:r>
    </w:p>
    <w:p w:rsidR="00AD65D2" w:rsidRDefault="005F5093">
      <w:bookmarkStart w:id="291" w:name="sub_2902"/>
      <w:bookmarkEnd w:id="290"/>
      <w:r>
        <w:t xml:space="preserve">2. Изменение условий служебного контракта о прохождении государственной гражданской службы Свердловской области и замещении должности государственной </w:t>
      </w:r>
      <w:r>
        <w:t>гражданской службы Свердловской области или служебного контракта о замещении должности государственной гражданской службы Свердловской области оформляется в виде дополнительного соглашения к служебному контракту, которое подписывается представителем нанима</w:t>
      </w:r>
      <w:r>
        <w:t>теля государственных гражданских служащих Свердловской области и государственным гражданским служащим Свердловской области.</w:t>
      </w:r>
    </w:p>
    <w:p w:rsidR="00AD65D2" w:rsidRDefault="005F5093">
      <w:pPr>
        <w:pStyle w:val="a7"/>
        <w:rPr>
          <w:color w:val="000000"/>
          <w:sz w:val="16"/>
          <w:szCs w:val="16"/>
        </w:rPr>
      </w:pPr>
      <w:bookmarkStart w:id="292" w:name="sub_2903"/>
      <w:bookmarkEnd w:id="291"/>
      <w:r>
        <w:rPr>
          <w:color w:val="000000"/>
          <w:sz w:val="16"/>
          <w:szCs w:val="16"/>
        </w:rPr>
        <w:t>Информация об изменениях:</w:t>
      </w:r>
    </w:p>
    <w:bookmarkEnd w:id="292"/>
    <w:p w:rsidR="00AD65D2" w:rsidRDefault="005F5093">
      <w:pPr>
        <w:pStyle w:val="a8"/>
      </w:pPr>
      <w:r>
        <w:fldChar w:fldCharType="begin"/>
      </w:r>
      <w:r>
        <w:instrText xml:space="preserve"> HYPERLINK  "garantF1://35052278.5" </w:instrText>
      </w:r>
      <w:r>
        <w:fldChar w:fldCharType="separate"/>
      </w:r>
      <w:r>
        <w:rPr>
          <w:rStyle w:val="a4"/>
        </w:rPr>
        <w:t>Законом</w:t>
      </w:r>
      <w:r>
        <w:rPr>
          <w:rStyle w:val="a4"/>
        </w:rPr>
        <w:fldChar w:fldCharType="end"/>
      </w:r>
      <w:r>
        <w:t xml:space="preserve"> Свердловской области от 4 февраля 2009 г. N 8-ОЗ в пункт 3 </w:t>
      </w:r>
      <w:r>
        <w:t xml:space="preserve">статьи 29 настоящего Закона внесены изменения, </w:t>
      </w:r>
      <w:hyperlink r:id="rId280" w:history="1">
        <w:r>
          <w:rPr>
            <w:rStyle w:val="a4"/>
          </w:rPr>
          <w:t>вступающие в силу</w:t>
        </w:r>
      </w:hyperlink>
      <w:r>
        <w:t xml:space="preserve"> через десять дней после </w:t>
      </w:r>
      <w:hyperlink r:id="rId281" w:history="1">
        <w:r>
          <w:rPr>
            <w:rStyle w:val="a4"/>
          </w:rPr>
          <w:t>официального опубликования</w:t>
        </w:r>
      </w:hyperlink>
      <w:r>
        <w:t xml:space="preserve"> названного Закона</w:t>
      </w:r>
    </w:p>
    <w:p w:rsidR="00AD65D2" w:rsidRDefault="005F5093">
      <w:pPr>
        <w:pStyle w:val="a8"/>
      </w:pPr>
      <w:hyperlink r:id="rId282" w:history="1">
        <w:r>
          <w:rPr>
            <w:rStyle w:val="a4"/>
          </w:rPr>
          <w:t>См</w:t>
        </w:r>
        <w:r>
          <w:rPr>
            <w:rStyle w:val="a4"/>
          </w:rPr>
          <w:t>. текст пункта в предыдущей редакции</w:t>
        </w:r>
      </w:hyperlink>
    </w:p>
    <w:p w:rsidR="00AD65D2" w:rsidRDefault="005F5093">
      <w:r>
        <w:t>3. В случае, если с инициативой о внесении изменений в служебный контракт о прохождении государственной гражданской службы Свердловской области и замещении должности государственной гражданской службы Свердловской облас</w:t>
      </w:r>
      <w:r>
        <w:t>ти или в служебный контракт о замещении должности государственной гражданской службы Свердловской области выступил представитель нанимателя государственных гражданских служащих Свердловской области, он направляет государственному гражданскому служащему Све</w:t>
      </w:r>
      <w:r>
        <w:t>рдловской области два экземпляра подписанного проекта дополнительного соглашения к соответствующему служебному контракту.</w:t>
      </w:r>
    </w:p>
    <w:p w:rsidR="00AD65D2" w:rsidRDefault="005F5093">
      <w:r>
        <w:t>Государственный гражданский служащий Свердловской области, получивший от представителя нанимателя государственных гражданских служащих</w:t>
      </w:r>
      <w:r>
        <w:t xml:space="preserve"> Свердловской области проект дополнительного соглашения к служебному контракту, обязан в десятидневный срок со дня его получения подписать два экземпляра дополнительного соглашения, указав дату его подписания, и направить один экземпляр представителю наним</w:t>
      </w:r>
      <w:r>
        <w:t>ателя государственных гражданских служащих Свердловской области или направить представителю нанимателя государственных гражданских служащих Свердловской области письменный отказ от заключения этого дополнительного соглашения либо два экземпляра составленно</w:t>
      </w:r>
      <w:r>
        <w:t>го и подписанного государственным гражданским служащим Свердловской области проекта дополнительного соглашения.</w:t>
      </w:r>
    </w:p>
    <w:p w:rsidR="00AD65D2" w:rsidRDefault="005F5093">
      <w:bookmarkStart w:id="293" w:name="sub_59"/>
      <w:r>
        <w:t>Представитель нанимателя государственных гражданских служащих Свердловской области, получивший от государственного гражданского служащего Свердл</w:t>
      </w:r>
      <w:r>
        <w:t>овской области составленный и подписанный им проект дополнительного соглашения к служебному контракту, обязан в десятидневный срок со дня его получения подписать два экземпляра дополнительного соглашения, указав дату его подписания, и направить один экземп</w:t>
      </w:r>
      <w:r>
        <w:t>ляр государственному гражданскому служащему Свердловской области или направить государственному гражданскому служащему Свердловской области мотивированный письменный отказ от заключения этого дополнительного соглашения.</w:t>
      </w:r>
    </w:p>
    <w:p w:rsidR="00AD65D2" w:rsidRDefault="005F5093">
      <w:bookmarkStart w:id="294" w:name="sub_2904"/>
      <w:bookmarkEnd w:id="293"/>
      <w:r>
        <w:t>4. В случае, если с инициативой о вн</w:t>
      </w:r>
      <w:r>
        <w:t>есении изменений в служебный контракт о прохождении государственной гражданской службы Свердловской области и замещении должности государственной гражданской службы Свердловской области или в служебный контракт о замещении должности государственной граждан</w:t>
      </w:r>
      <w:r>
        <w:t>ской службы Свердловской области выступил государственный гражданский служащий Свердловской области, он направляет представителю нанимателя государственных гражданских служащих Свердловской области два экземпляра подписанного проекта дополнительного соглаш</w:t>
      </w:r>
      <w:r>
        <w:t>ения к соответствующему служебному контракту.</w:t>
      </w:r>
    </w:p>
    <w:bookmarkEnd w:id="294"/>
    <w:p w:rsidR="00AD65D2" w:rsidRDefault="005F5093">
      <w:r>
        <w:t>Представитель нанимателя государственных гражданских служащих Свердловской области, получивший от государственного гражданского служащего Свердловской области проект дополнительного соглашения к служебному конт</w:t>
      </w:r>
      <w:r>
        <w:t xml:space="preserve">ракту, обязан в десятидневный срок со дня его получения подписать два экземпляра дополнительного соглашения, указав дату его подписания, и направить один экземпляр государственному гражданскому служащему Свердловской области или направить государственному </w:t>
      </w:r>
      <w:r>
        <w:t>гражданскому служащему Свердловской области мотивированный письменный отказ от заключения этого дополнительного соглашения.</w:t>
      </w:r>
    </w:p>
    <w:p w:rsidR="00AD65D2" w:rsidRDefault="005F5093">
      <w:bookmarkStart w:id="295" w:name="sub_2905"/>
      <w:r>
        <w:t>5. Государственные гражданские служащие Свердловской области вправе обращаться за оказанием помощи в подготовке проектов дополнитель</w:t>
      </w:r>
      <w:r>
        <w:t>ных соглашений к служебным контрактам в подразделения государственных органов Свердловской области по вопросам государственной гражданской службы и кадров, которые обязаны оказывать им необходимую помощь.</w:t>
      </w:r>
    </w:p>
    <w:bookmarkEnd w:id="295"/>
    <w:p w:rsidR="00AD65D2" w:rsidRDefault="00AD65D2"/>
    <w:p w:rsidR="00AD65D2" w:rsidRDefault="005F5093">
      <w:pPr>
        <w:pStyle w:val="a5"/>
      </w:pPr>
      <w:bookmarkStart w:id="296" w:name="sub_30"/>
      <w:r>
        <w:rPr>
          <w:rStyle w:val="a3"/>
        </w:rPr>
        <w:lastRenderedPageBreak/>
        <w:t>Статья 30</w:t>
      </w:r>
      <w:r>
        <w:t>. Включение государственных гражданских с</w:t>
      </w:r>
      <w:r>
        <w:t>лужащих Свердловской области в кадровый резерв государственного органа Свердловской области и кадровый резерв Свердловской области</w:t>
      </w:r>
    </w:p>
    <w:p w:rsidR="00AD65D2" w:rsidRDefault="005F5093">
      <w:pPr>
        <w:pStyle w:val="a7"/>
        <w:rPr>
          <w:color w:val="000000"/>
          <w:sz w:val="16"/>
          <w:szCs w:val="16"/>
        </w:rPr>
      </w:pPr>
      <w:bookmarkStart w:id="297" w:name="sub_3001"/>
      <w:bookmarkEnd w:id="296"/>
      <w:r>
        <w:rPr>
          <w:color w:val="000000"/>
          <w:sz w:val="16"/>
          <w:szCs w:val="16"/>
        </w:rPr>
        <w:t>Информация об изменениях:</w:t>
      </w:r>
    </w:p>
    <w:bookmarkEnd w:id="297"/>
    <w:p w:rsidR="00AD65D2" w:rsidRDefault="005F5093">
      <w:pPr>
        <w:pStyle w:val="a8"/>
      </w:pPr>
      <w:r>
        <w:fldChar w:fldCharType="begin"/>
      </w:r>
      <w:r>
        <w:instrText xml:space="preserve"> HYPERLINK  "garantF1://20825127.8" </w:instrText>
      </w:r>
      <w:r>
        <w:fldChar w:fldCharType="separate"/>
      </w:r>
      <w:r>
        <w:rPr>
          <w:rStyle w:val="a4"/>
        </w:rPr>
        <w:t>Законом</w:t>
      </w:r>
      <w:r>
        <w:rPr>
          <w:rStyle w:val="a4"/>
        </w:rPr>
        <w:fldChar w:fldCharType="end"/>
      </w:r>
      <w:r>
        <w:t xml:space="preserve"> Свердловской области от 15 июля 2013 г. N 73-ОЗ пунк</w:t>
      </w:r>
      <w:r>
        <w:t xml:space="preserve">т 1 статьи 30 настоящего Закона изложен в новой редакции, </w:t>
      </w:r>
      <w:hyperlink r:id="rId283" w:history="1">
        <w:r>
          <w:rPr>
            <w:rStyle w:val="a4"/>
          </w:rPr>
          <w:t>вступающей в силу</w:t>
        </w:r>
      </w:hyperlink>
      <w:r>
        <w:t xml:space="preserve"> через десять дней после </w:t>
      </w:r>
      <w:hyperlink r:id="rId284" w:history="1">
        <w:r>
          <w:rPr>
            <w:rStyle w:val="a4"/>
          </w:rPr>
          <w:t>официального опубликования</w:t>
        </w:r>
      </w:hyperlink>
      <w:r>
        <w:t xml:space="preserve"> названного Закона</w:t>
      </w:r>
    </w:p>
    <w:p w:rsidR="00AD65D2" w:rsidRDefault="005F5093">
      <w:pPr>
        <w:pStyle w:val="a8"/>
      </w:pPr>
      <w:hyperlink r:id="rId285" w:history="1">
        <w:r>
          <w:rPr>
            <w:rStyle w:val="a4"/>
          </w:rPr>
          <w:t>См. текст пункта в предыдущей редакции</w:t>
        </w:r>
      </w:hyperlink>
    </w:p>
    <w:p w:rsidR="00AD65D2" w:rsidRDefault="005F5093">
      <w:r>
        <w:t>1. В кадровый резерв государственного органа Свердловской области включаются:</w:t>
      </w:r>
    </w:p>
    <w:p w:rsidR="00AD65D2" w:rsidRDefault="005F5093">
      <w:bookmarkStart w:id="298" w:name="sub_450331"/>
      <w:r>
        <w:t>1) государственные гражданские служащие Свердловской области для замещения вакантной должности государственной гражданской службы</w:t>
      </w:r>
      <w:r>
        <w:t xml:space="preserve"> Свердловской области в порядке должностного роста - по результатам конкурса на включение в кадровый резерв государственного органа Свердловской области;</w:t>
      </w:r>
    </w:p>
    <w:p w:rsidR="00AD65D2" w:rsidRDefault="005F5093">
      <w:bookmarkStart w:id="299" w:name="sub_450332"/>
      <w:bookmarkEnd w:id="298"/>
      <w:r>
        <w:t>2) государственные гражданские служащие Свердловской области для замещения вакантной должности государ</w:t>
      </w:r>
      <w:r>
        <w:t>ственной гражданской службы Свердловской области в порядке должностного роста - по результатам конкурса на замещение вакантной должности государственной гражданской службы Свердловской области с согласия указанных государственных гражданских служащих Сверд</w:t>
      </w:r>
      <w:r>
        <w:t>ловской области;</w:t>
      </w:r>
    </w:p>
    <w:p w:rsidR="00AD65D2" w:rsidRDefault="005F5093">
      <w:bookmarkStart w:id="300" w:name="sub_450333"/>
      <w:bookmarkEnd w:id="299"/>
      <w:r>
        <w:t xml:space="preserve">3) государственные гражданские служащие Свердловской области для замещения вакантной должности государственной гражданской службы Свердловской области в порядке должностного роста - по результатам аттестации в соответствии с </w:t>
      </w:r>
      <w:hyperlink r:id="rId286" w:history="1">
        <w:r>
          <w:rPr>
            <w:rStyle w:val="a4"/>
          </w:rPr>
          <w:t>федеральным законом</w:t>
        </w:r>
      </w:hyperlink>
      <w:r>
        <w:t xml:space="preserve"> с согласия указанных государственных гражданских служащих Свердловской области;</w:t>
      </w:r>
    </w:p>
    <w:p w:rsidR="00AD65D2" w:rsidRDefault="005F5093">
      <w:bookmarkStart w:id="301" w:name="sub_450334"/>
      <w:bookmarkEnd w:id="300"/>
      <w:r>
        <w:t xml:space="preserve">4) государственные гражданские служащие Свердловской области, увольняемые с государственной гражданской службы Свердловской </w:t>
      </w:r>
      <w:r>
        <w:t xml:space="preserve">области по основаниям, предусмотренным </w:t>
      </w:r>
      <w:hyperlink r:id="rId287" w:history="1">
        <w:r>
          <w:rPr>
            <w:rStyle w:val="a4"/>
          </w:rPr>
          <w:t>федеральным законом</w:t>
        </w:r>
      </w:hyperlink>
      <w:r>
        <w:t>, в порядке, установленном федеральным законом.</w:t>
      </w:r>
    </w:p>
    <w:bookmarkEnd w:id="301"/>
    <w:p w:rsidR="00AD65D2" w:rsidRDefault="005F5093">
      <w:r>
        <w:t xml:space="preserve">В кадровый резерв Свердловской области включаются государственные гражданские служащие Свердловской области, </w:t>
      </w:r>
      <w:r>
        <w:t>включенные в кадровые резервы государственных органов Свердловской области для замещения должностей государственной гражданской службы Свердловской области, относящихся к высшей, главной и ведущей группам должностей государственной гражданской службы Росси</w:t>
      </w:r>
      <w:r>
        <w:t>йской Федерации.</w:t>
      </w:r>
    </w:p>
    <w:p w:rsidR="00AD65D2" w:rsidRDefault="005F5093">
      <w:bookmarkStart w:id="302" w:name="sub_3002"/>
      <w:r>
        <w:t xml:space="preserve">2. Включение государственных гражданских служащих Свердловской области в кадровый резерв государственного органа Свердловской области и кадровый резерв Свердловской области осуществляется в порядке, предусмотренном в </w:t>
      </w:r>
      <w:hyperlink r:id="rId288" w:history="1">
        <w:r>
          <w:rPr>
            <w:rStyle w:val="a4"/>
          </w:rPr>
          <w:t>статье 51</w:t>
        </w:r>
      </w:hyperlink>
      <w:r>
        <w:t xml:space="preserve"> настоящего Закона.</w:t>
      </w:r>
    </w:p>
    <w:bookmarkEnd w:id="302"/>
    <w:p w:rsidR="00AD65D2" w:rsidRDefault="00AD65D2"/>
    <w:p w:rsidR="00AD65D2" w:rsidRDefault="005F5093">
      <w:pPr>
        <w:pStyle w:val="a7"/>
        <w:rPr>
          <w:color w:val="000000"/>
          <w:sz w:val="16"/>
          <w:szCs w:val="16"/>
        </w:rPr>
      </w:pPr>
      <w:bookmarkStart w:id="303" w:name="sub_301"/>
      <w:r>
        <w:rPr>
          <w:color w:val="000000"/>
          <w:sz w:val="16"/>
          <w:szCs w:val="16"/>
        </w:rPr>
        <w:t>Информация об изменениях:</w:t>
      </w:r>
    </w:p>
    <w:bookmarkEnd w:id="303"/>
    <w:p w:rsidR="00AD65D2" w:rsidRDefault="005F5093">
      <w:pPr>
        <w:pStyle w:val="a8"/>
      </w:pPr>
      <w:r>
        <w:t xml:space="preserve">Закон дополнен статьей 30-1 с 20 ноября 2017 г. - </w:t>
      </w:r>
      <w:hyperlink r:id="rId289" w:history="1">
        <w:r>
          <w:rPr>
            <w:rStyle w:val="a4"/>
          </w:rPr>
          <w:t>Закон</w:t>
        </w:r>
      </w:hyperlink>
      <w:r>
        <w:t xml:space="preserve"> Свердловской области от 3 ноября 2017 г. N 117-ОЗ</w:t>
      </w:r>
    </w:p>
    <w:p w:rsidR="00AD65D2" w:rsidRDefault="005F5093">
      <w:pPr>
        <w:pStyle w:val="a5"/>
      </w:pPr>
      <w:r>
        <w:rPr>
          <w:rStyle w:val="a3"/>
        </w:rPr>
        <w:t>Статья 30-1.</w:t>
      </w:r>
      <w:r>
        <w:t xml:space="preserve"> Профессиональное развитие государствен</w:t>
      </w:r>
      <w:r>
        <w:t>ных гражданских служащих Свердловской области</w:t>
      </w:r>
    </w:p>
    <w:p w:rsidR="00AD65D2" w:rsidRDefault="005F5093">
      <w:bookmarkStart w:id="304" w:name="sub_3011"/>
      <w:r>
        <w:t>1. Профессиональное развитие государственных гражданских служащих Свердловской области осуществляется в течение всего периода прохождения ими государственной гражданской службы Свердловской области.</w:t>
      </w:r>
    </w:p>
    <w:bookmarkEnd w:id="304"/>
    <w:p w:rsidR="00AD65D2" w:rsidRDefault="005F5093">
      <w:r>
        <w:t>Профессиона</w:t>
      </w:r>
      <w:r>
        <w:t xml:space="preserve">льное развитие государственного гражданского служащего Свердловской области в соответствии с федеральным законом включает в себя дополнительное профессиональное образование и иные мероприятия по </w:t>
      </w:r>
      <w:r>
        <w:lastRenderedPageBreak/>
        <w:t>профессиональному развитию.</w:t>
      </w:r>
    </w:p>
    <w:p w:rsidR="00AD65D2" w:rsidRDefault="005F5093">
      <w:bookmarkStart w:id="305" w:name="sub_3012"/>
      <w:r>
        <w:t xml:space="preserve">2. Мероприятия по </w:t>
      </w:r>
      <w:r>
        <w:t>профессиональному развитию государственного гражданского служащего Свердловской области осуществляются с отрывом или без отрыва от государственной гражданской службы Свердловской области.</w:t>
      </w:r>
    </w:p>
    <w:bookmarkEnd w:id="305"/>
    <w:p w:rsidR="00AD65D2" w:rsidRDefault="005F5093">
      <w:r>
        <w:t>На период участия в мероприятиях по профессиональному развитию с отр</w:t>
      </w:r>
      <w:r>
        <w:t>ывом от государственной гражданской службы Свердловской области за государственным гражданским служащим Свердловской области сохраняются замещаемая им должность государственной гражданской службы Свердловской области и денежное содержание.</w:t>
      </w:r>
    </w:p>
    <w:p w:rsidR="00AD65D2" w:rsidRDefault="005F5093">
      <w:bookmarkStart w:id="306" w:name="sub_3013"/>
      <w:r>
        <w:t>3. Реализация ме</w:t>
      </w:r>
      <w:r>
        <w:t>роприятий по профессиональному развитию государственных гражданских служащих Свердловской области может осуществляться:</w:t>
      </w:r>
    </w:p>
    <w:p w:rsidR="00AD65D2" w:rsidRDefault="005F5093">
      <w:bookmarkStart w:id="307" w:name="sub_30131"/>
      <w:bookmarkEnd w:id="306"/>
      <w:r>
        <w:t>1) посредством государственного заказа на мероприятия по профессиональному развитию государственных гражданских служащих Свердловской об</w:t>
      </w:r>
      <w:r>
        <w:t xml:space="preserve">ласти в соответствии с </w:t>
      </w:r>
      <w:hyperlink r:id="rId290"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AD65D2" w:rsidRDefault="005F5093">
      <w:bookmarkStart w:id="308" w:name="sub_30132"/>
      <w:bookmarkEnd w:id="307"/>
      <w:r>
        <w:t>2) в рамках государственного задания в по</w:t>
      </w:r>
      <w:r>
        <w:t>рядке, установленном нормативным правовым актом Свердловской области, принимаемым Правительством Свердловской области;</w:t>
      </w:r>
    </w:p>
    <w:p w:rsidR="00AD65D2" w:rsidRDefault="005F5093">
      <w:bookmarkStart w:id="309" w:name="sub_30133"/>
      <w:bookmarkEnd w:id="308"/>
      <w:r>
        <w:t>3) за счет средств государственного органа Свердловской области, в котором государственный гражданский служащий Свердловской области заме</w:t>
      </w:r>
      <w:r>
        <w:t xml:space="preserve">щает должность государственной гражданской службы Свердловской области, в организации, осуществляющей образовательную деятельность по дополнительным профессиональным программам, определенной в порядке, установленном </w:t>
      </w:r>
      <w:hyperlink r:id="rId291" w:history="1">
        <w:r>
          <w:rPr>
            <w:rStyle w:val="a4"/>
          </w:rPr>
          <w:t>з</w:t>
        </w:r>
        <w:r>
          <w:rPr>
            <w:rStyle w:val="a4"/>
          </w:rPr>
          <w:t>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AD65D2" w:rsidRDefault="005F5093">
      <w:bookmarkStart w:id="310" w:name="sub_301331"/>
      <w:bookmarkEnd w:id="309"/>
      <w:r>
        <w:t xml:space="preserve">Государственный заказ на мероприятия по профессиональному развитию государственных гражданских служащих </w:t>
      </w:r>
      <w:r>
        <w:t>Свердловской области на очередной год формируется уполномоченным государственным органом Свердловской области в сфере управления государственной гражданской службой Свердловской области и утверждается нормативным правовым актом Свердловской области, приним</w:t>
      </w:r>
      <w:r>
        <w:t>аемым Правительством Свердловской области, с учетом положений федерального закона.</w:t>
      </w:r>
    </w:p>
    <w:bookmarkEnd w:id="310"/>
    <w:p w:rsidR="00AD65D2" w:rsidRDefault="00AD65D2"/>
    <w:p w:rsidR="00AD65D2" w:rsidRDefault="005F5093">
      <w:pPr>
        <w:pStyle w:val="a5"/>
      </w:pPr>
      <w:bookmarkStart w:id="311" w:name="sub_31"/>
      <w:r>
        <w:rPr>
          <w:rStyle w:val="a3"/>
        </w:rPr>
        <w:t>Статья 31</w:t>
      </w:r>
      <w:r>
        <w:t>. Ведение реестров государственных гражданских служащих Свердловской области</w:t>
      </w:r>
    </w:p>
    <w:p w:rsidR="00AD65D2" w:rsidRDefault="005F5093">
      <w:bookmarkStart w:id="312" w:name="sub_3101"/>
      <w:bookmarkEnd w:id="311"/>
      <w:r>
        <w:t>1. Государственные гражданские служащие Свердловской области учитываются в реестрах го</w:t>
      </w:r>
      <w:r>
        <w:t xml:space="preserve">сударственных гражданских служащих Свердловской области, замещающих должности государственной гражданской службы Свердловской области в соответствующих государственных органах Свердловской области и в Областном реестре государственных гражданских служащих </w:t>
      </w:r>
      <w:r>
        <w:t>Свердловской области.</w:t>
      </w:r>
    </w:p>
    <w:p w:rsidR="00AD65D2" w:rsidRDefault="005F5093">
      <w:bookmarkStart w:id="313" w:name="sub_3102"/>
      <w:bookmarkEnd w:id="312"/>
      <w:r>
        <w:t>2. Реестры государственных гражданских служащих Свердловской области, замещающих должности государственной гражданской службы Свердловской области в соответствующих государственных органах Свердловской области, ведутся на основе сведе</w:t>
      </w:r>
      <w:r>
        <w:t>ний, внесенных в личные дела государственных гражданских служащих Свердловской области.</w:t>
      </w:r>
    </w:p>
    <w:bookmarkEnd w:id="313"/>
    <w:p w:rsidR="00AD65D2" w:rsidRDefault="005F5093">
      <w:r>
        <w:t>Ведение реестров государственных гражданских служащих Свердловской области, замещающих должности государственной гражданской службы Свердловской области в соответствующ</w:t>
      </w:r>
      <w:r>
        <w:t>их государственных органах Свердловской области, осуществляется в порядке, установленном правовыми актами, принимаемыми этими органами.</w:t>
      </w:r>
    </w:p>
    <w:p w:rsidR="00AD65D2" w:rsidRDefault="005F5093">
      <w:r>
        <w:t>Примерная форма реестров государственных гражданских служащих Свердловской области, замещающих должности государственной</w:t>
      </w:r>
      <w:r>
        <w:t xml:space="preserve"> гражданской службы </w:t>
      </w:r>
      <w:r>
        <w:lastRenderedPageBreak/>
        <w:t>Свердловской области в соответствующих государственных органах Свердловской области, утверждается нормативным правовым актом Свердловской области, принимаемым Губернатором Свердловской области.</w:t>
      </w:r>
    </w:p>
    <w:p w:rsidR="00AD65D2" w:rsidRDefault="005F5093">
      <w:bookmarkStart w:id="314" w:name="sub_3103"/>
      <w:r>
        <w:t>3. Ведение Областного реестра государствен</w:t>
      </w:r>
      <w:r>
        <w:t>ных гражданских служащих Свердловской области осуществляется уполномоченным государственным органом Свердловской области в сфере управления государственной гражданской службой Свердловской области в порядке, установленном нормативным правовым актом Свердло</w:t>
      </w:r>
      <w:r>
        <w:t>вской области, принимаемым Губернатором Свердловской области.</w:t>
      </w:r>
    </w:p>
    <w:bookmarkEnd w:id="314"/>
    <w:p w:rsidR="00AD65D2" w:rsidRDefault="00AD65D2"/>
    <w:p w:rsidR="00AD65D2" w:rsidRDefault="005F5093">
      <w:pPr>
        <w:pStyle w:val="a7"/>
        <w:rPr>
          <w:color w:val="000000"/>
          <w:sz w:val="16"/>
          <w:szCs w:val="16"/>
        </w:rPr>
      </w:pPr>
      <w:bookmarkStart w:id="315" w:name="sub_32"/>
      <w:r>
        <w:rPr>
          <w:color w:val="000000"/>
          <w:sz w:val="16"/>
          <w:szCs w:val="16"/>
        </w:rPr>
        <w:t>Информация об изменениях:</w:t>
      </w:r>
    </w:p>
    <w:bookmarkEnd w:id="315"/>
    <w:p w:rsidR="00AD65D2" w:rsidRDefault="005F5093">
      <w:pPr>
        <w:pStyle w:val="a8"/>
      </w:pPr>
      <w:r>
        <w:t xml:space="preserve">Статья 32 изменена с 1 января 2021 г. - </w:t>
      </w:r>
      <w:hyperlink r:id="rId292" w:history="1">
        <w:r>
          <w:rPr>
            <w:rStyle w:val="a4"/>
          </w:rPr>
          <w:t>Закон</w:t>
        </w:r>
      </w:hyperlink>
      <w:r>
        <w:t xml:space="preserve"> Свердловской области от 23 декабря 2020 г. N 152-ОЗ</w:t>
      </w:r>
    </w:p>
    <w:p w:rsidR="00AD65D2" w:rsidRDefault="005F5093">
      <w:pPr>
        <w:pStyle w:val="a8"/>
      </w:pPr>
      <w:hyperlink r:id="rId293" w:history="1">
        <w:r>
          <w:rPr>
            <w:rStyle w:val="a4"/>
          </w:rPr>
          <w:t>См. предыдущую редакцию</w:t>
        </w:r>
      </w:hyperlink>
    </w:p>
    <w:p w:rsidR="00AD65D2" w:rsidRDefault="005F5093">
      <w:pPr>
        <w:pStyle w:val="a5"/>
      </w:pPr>
      <w:r>
        <w:rPr>
          <w:rStyle w:val="a3"/>
        </w:rPr>
        <w:t>Статья 32</w:t>
      </w:r>
      <w:r>
        <w:t>. Поощрения и награждения за государственную гражданскую службу Свердловской области</w:t>
      </w:r>
    </w:p>
    <w:p w:rsidR="00AD65D2" w:rsidRDefault="005F5093">
      <w:bookmarkStart w:id="316" w:name="sub_3201"/>
      <w:r>
        <w:t xml:space="preserve">1. За безупречную и эффективную государственную гражданскую службу Свердловской области применяются следующие виды поощрения </w:t>
      </w:r>
      <w:r>
        <w:t>и награждения:</w:t>
      </w:r>
    </w:p>
    <w:p w:rsidR="00AD65D2" w:rsidRDefault="005F5093">
      <w:bookmarkStart w:id="317" w:name="sub_32011"/>
      <w:bookmarkEnd w:id="316"/>
      <w:r>
        <w:t>1) поощрения и награждения, установленные федеральным законом;</w:t>
      </w:r>
    </w:p>
    <w:p w:rsidR="00AD65D2" w:rsidRDefault="005F5093">
      <w:bookmarkStart w:id="318" w:name="sub_32012"/>
      <w:bookmarkEnd w:id="317"/>
      <w:r>
        <w:t xml:space="preserve">2) поощрения, установленные в </w:t>
      </w:r>
      <w:hyperlink r:id="rId294" w:history="1">
        <w:r>
          <w:rPr>
            <w:rStyle w:val="a4"/>
          </w:rPr>
          <w:t>пункте 9 статьи 24</w:t>
        </w:r>
      </w:hyperlink>
      <w:r>
        <w:t xml:space="preserve"> настоящего Закона;</w:t>
      </w:r>
    </w:p>
    <w:p w:rsidR="00AD65D2" w:rsidRDefault="005F5093">
      <w:bookmarkStart w:id="319" w:name="sub_32013"/>
      <w:bookmarkEnd w:id="318"/>
      <w:r>
        <w:t>3) выплата премий за безупречное прохождение государственной гражданской службы Све</w:t>
      </w:r>
      <w:r>
        <w:t>рдловской области на протяжении десяти, пятнадцати, двадцати, двадцати пяти, тридцати, тридцати пяти, сорока или сорока пяти лет;</w:t>
      </w:r>
    </w:p>
    <w:p w:rsidR="00AD65D2" w:rsidRDefault="005F5093">
      <w:bookmarkStart w:id="320" w:name="sub_32014"/>
      <w:bookmarkEnd w:id="319"/>
      <w:r>
        <w:t>4) награждение наградами высших органов государственной власти Свердловской области;</w:t>
      </w:r>
    </w:p>
    <w:p w:rsidR="00AD65D2" w:rsidRDefault="005F5093">
      <w:bookmarkStart w:id="321" w:name="sub_32015"/>
      <w:bookmarkEnd w:id="320"/>
      <w:r>
        <w:t>5) награждение наградами Свердловской обл</w:t>
      </w:r>
      <w:r>
        <w:t>асти.</w:t>
      </w:r>
    </w:p>
    <w:p w:rsidR="00AD65D2" w:rsidRDefault="005F5093">
      <w:bookmarkStart w:id="322" w:name="sub_3202"/>
      <w:bookmarkEnd w:id="321"/>
      <w:r>
        <w:t>2. Размеры, порядок и условия выплаты единовременного поощрения при объявлении благодарности государственным гражданским служащим Свердловской области или в связи с выходом на пенсию за выслугу лет устанавливаются с учетом положений федерального зако</w:t>
      </w:r>
      <w:r>
        <w:t>на нормативными правовыми актами, принимаемыми соответствующими государственными органами Свердловской области. Максимальные размеры единовременных поощрений, подлежащих выплате при объявлении благодарности государственным гражданским служащим Свердловской</w:t>
      </w:r>
      <w:r>
        <w:t xml:space="preserve"> области или в связи с выходом на пенсию за выслугу лет, устанавливаются нормативными правовыми актами Свердловской области, принимаемыми Губернатором Свердловской области.</w:t>
      </w:r>
    </w:p>
    <w:p w:rsidR="00AD65D2" w:rsidRDefault="005F5093">
      <w:bookmarkStart w:id="323" w:name="sub_3203"/>
      <w:bookmarkEnd w:id="322"/>
      <w:r>
        <w:t xml:space="preserve">3. Порядок и условия выплаты премий, указанных в </w:t>
      </w:r>
      <w:hyperlink r:id="rId295" w:history="1">
        <w:r>
          <w:rPr>
            <w:rStyle w:val="a4"/>
          </w:rPr>
          <w:t>подпун</w:t>
        </w:r>
        <w:r>
          <w:rPr>
            <w:rStyle w:val="a4"/>
          </w:rPr>
          <w:t>кте 3 пункта 1</w:t>
        </w:r>
      </w:hyperlink>
      <w:r>
        <w:t xml:space="preserve"> настоящей статьи, устанавливаются нормативными правовыми актами, принимаемыми соответствующими государственными органами Свердловской области.</w:t>
      </w:r>
    </w:p>
    <w:bookmarkEnd w:id="323"/>
    <w:p w:rsidR="00AD65D2" w:rsidRDefault="005F5093">
      <w:r>
        <w:t xml:space="preserve">Премии, указанные в </w:t>
      </w:r>
      <w:hyperlink r:id="rId296" w:history="1">
        <w:r>
          <w:rPr>
            <w:rStyle w:val="a4"/>
          </w:rPr>
          <w:t>подпункте 3 пункта 1</w:t>
        </w:r>
      </w:hyperlink>
      <w:r>
        <w:t xml:space="preserve"> настоящей статьи, выплачивают</w:t>
      </w:r>
      <w:r>
        <w:t>ся в размере, не превышающем размер месячного оклада государственного гражданского служащего Свердловской области в соответствии с замещаемой им должностью государственной гражданской службы Свердловской области.</w:t>
      </w:r>
    </w:p>
    <w:p w:rsidR="00AD65D2" w:rsidRDefault="005F5093">
      <w:bookmarkStart w:id="324" w:name="sub_3204"/>
      <w:r>
        <w:t xml:space="preserve">4. Решение о поощрении государственного </w:t>
      </w:r>
      <w:r>
        <w:t xml:space="preserve">гражданского служащего Свердловской области в соответствии с </w:t>
      </w:r>
      <w:hyperlink r:id="rId297" w:history="1">
        <w:r>
          <w:rPr>
            <w:rStyle w:val="a4"/>
          </w:rPr>
          <w:t>подпунктами 2</w:t>
        </w:r>
      </w:hyperlink>
      <w:r>
        <w:t xml:space="preserve"> и </w:t>
      </w:r>
      <w:hyperlink r:id="rId298" w:history="1">
        <w:r>
          <w:rPr>
            <w:rStyle w:val="a4"/>
          </w:rPr>
          <w:t>3 пункта 1</w:t>
        </w:r>
      </w:hyperlink>
      <w:r>
        <w:t xml:space="preserve"> настоящей статьи принимается представителем нанимателя государственных гражданских служащих Свердловской области</w:t>
      </w:r>
      <w:r>
        <w:t xml:space="preserve"> и оформляется правовым актом соответствующего государственного органа Свердловской области, а решение о поощрении или награждении государственного гражданского служащего Свердловской области в соответствии с </w:t>
      </w:r>
      <w:hyperlink r:id="rId299" w:history="1">
        <w:r>
          <w:rPr>
            <w:rStyle w:val="a4"/>
          </w:rPr>
          <w:t>пунктами 4</w:t>
        </w:r>
      </w:hyperlink>
      <w:r>
        <w:t xml:space="preserve"> и </w:t>
      </w:r>
      <w:hyperlink r:id="rId300" w:history="1">
        <w:r>
          <w:rPr>
            <w:rStyle w:val="a4"/>
          </w:rPr>
          <w:t>5 пункта 1</w:t>
        </w:r>
      </w:hyperlink>
      <w:r>
        <w:t xml:space="preserve"> настоящей статьи принимается по представлению представителя нанимателя в порядке, установленном законодательством Свердловской области.</w:t>
      </w:r>
    </w:p>
    <w:p w:rsidR="00AD65D2" w:rsidRDefault="005F5093">
      <w:bookmarkStart w:id="325" w:name="sub_3205"/>
      <w:bookmarkEnd w:id="324"/>
      <w:r>
        <w:lastRenderedPageBreak/>
        <w:t>5. Государственным гражданским служащим Свердловской области и гражданам, уволенным с г</w:t>
      </w:r>
      <w:r>
        <w:t>осударственной гражданской службы Свердловской области,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 соответствии с федеральным законом выплачивается е</w:t>
      </w:r>
      <w:r>
        <w:t>диновременное поощрение за счет средств фонда оплаты труда государственных гражданских служащих Свердловской области, замещающих должности государственной гражданской службы Свердловской области в соответствующем государственном органе Свердловской области</w:t>
      </w:r>
      <w:r>
        <w:t>.</w:t>
      </w:r>
    </w:p>
    <w:bookmarkEnd w:id="325"/>
    <w:p w:rsidR="00AD65D2" w:rsidRDefault="005F5093">
      <w:r>
        <w:t xml:space="preserve">Единовременное поощрение, указанное в </w:t>
      </w:r>
      <w:hyperlink r:id="rId301" w:history="1">
        <w:r>
          <w:rPr>
            <w:rStyle w:val="a4"/>
          </w:rPr>
          <w:t>части первой</w:t>
        </w:r>
      </w:hyperlink>
      <w:r>
        <w:t xml:space="preserve"> настоящего пункта, выплачивается в размерах, установленных федеральным законодательством для выплаты этого поощрения федеральным государственным гражданским служащим и граждана</w:t>
      </w:r>
      <w:r>
        <w:t>м, уволенным с федеральной государственной гражданской службы.</w:t>
      </w:r>
    </w:p>
    <w:p w:rsidR="00AD65D2" w:rsidRDefault="005F5093">
      <w:r>
        <w:t xml:space="preserve">Порядок и условия выплаты единовременного поощрения, указанного в </w:t>
      </w:r>
      <w:hyperlink r:id="rId302" w:history="1">
        <w:r>
          <w:rPr>
            <w:rStyle w:val="a4"/>
          </w:rPr>
          <w:t>части первой</w:t>
        </w:r>
      </w:hyperlink>
      <w:r>
        <w:t xml:space="preserve"> настоящего пункта, устанавливаются с учетом положений федерального закона нормативными </w:t>
      </w:r>
      <w:r>
        <w:t>правовыми актами Свердловской области, принимаемыми:</w:t>
      </w:r>
    </w:p>
    <w:p w:rsidR="00AD65D2" w:rsidRDefault="005F5093">
      <w:bookmarkStart w:id="326" w:name="sub_32051"/>
      <w:r>
        <w:t>1) Губернатором Свердловской области, - в отношении государственных гражданских служащих Свердловской области и граждан, уволенных с государственной гражданской службы Свердловской области после представ</w:t>
      </w:r>
      <w:r>
        <w:t xml:space="preserve">ления к награждению или поощрению, за исключением государственных гражданских служащих Свердловской области и граждан, указанных в </w:t>
      </w:r>
      <w:hyperlink r:id="rId303" w:history="1">
        <w:r>
          <w:rPr>
            <w:rStyle w:val="a4"/>
          </w:rPr>
          <w:t>подпункте 2</w:t>
        </w:r>
      </w:hyperlink>
      <w:r>
        <w:t xml:space="preserve"> настоящей части;</w:t>
      </w:r>
    </w:p>
    <w:p w:rsidR="00AD65D2" w:rsidRDefault="005F5093">
      <w:bookmarkStart w:id="327" w:name="sub_32052"/>
      <w:bookmarkEnd w:id="326"/>
      <w:r>
        <w:t>2) Законодательным Собранием Свердловской области, - в отношении гос</w:t>
      </w:r>
      <w:r>
        <w:t>ударственных гражданских служащих Свердловской области, замещающих должности государственной гражданской службы Свердловской области в Законодательном Собрании Свердловской области, и граждан, замещавших должности государственной гражданской службы Свердло</w:t>
      </w:r>
      <w:r>
        <w:t>вской области в Законодательном Собрании Свердловской области и уволенных с нее.</w:t>
      </w:r>
    </w:p>
    <w:bookmarkEnd w:id="327"/>
    <w:p w:rsidR="00AD65D2" w:rsidRDefault="00AD65D2"/>
    <w:p w:rsidR="00AD65D2" w:rsidRDefault="005F5093">
      <w:pPr>
        <w:pStyle w:val="a5"/>
      </w:pPr>
      <w:bookmarkStart w:id="328" w:name="sub_33"/>
      <w:r>
        <w:rPr>
          <w:rStyle w:val="a3"/>
        </w:rPr>
        <w:t>Статья 33</w:t>
      </w:r>
      <w:r>
        <w:t>. Принятие правых</w:t>
      </w:r>
      <w:hyperlink r:id="rId304" w:history="1">
        <w:r>
          <w:rPr>
            <w:rStyle w:val="a4"/>
          </w:rPr>
          <w:t>#</w:t>
        </w:r>
      </w:hyperlink>
      <w:r>
        <w:t xml:space="preserve"> актов о применении к государственным гражданским служащим Свердловской области дисциплинарных взысканий или </w:t>
      </w:r>
      <w:r>
        <w:t>о досрочном снятии с них дисциплинарных взысканий</w:t>
      </w:r>
    </w:p>
    <w:p w:rsidR="00AD65D2" w:rsidRDefault="005F5093">
      <w:bookmarkStart w:id="329" w:name="sub_3301"/>
      <w:bookmarkEnd w:id="328"/>
      <w:r>
        <w:t>1. К государственным гражданским служащим Свердловской области за совершение дисциплинарных проступков могут применяться дисциплинарные взыскания, установленные федеральным законом.</w:t>
      </w:r>
    </w:p>
    <w:p w:rsidR="00AD65D2" w:rsidRDefault="005F5093">
      <w:pPr>
        <w:pStyle w:val="a7"/>
        <w:rPr>
          <w:color w:val="000000"/>
          <w:sz w:val="16"/>
          <w:szCs w:val="16"/>
        </w:rPr>
      </w:pPr>
      <w:bookmarkStart w:id="330" w:name="sub_3302"/>
      <w:bookmarkEnd w:id="329"/>
      <w:r>
        <w:rPr>
          <w:color w:val="000000"/>
          <w:sz w:val="16"/>
          <w:szCs w:val="16"/>
        </w:rPr>
        <w:t xml:space="preserve">Информация об </w:t>
      </w:r>
      <w:r>
        <w:rPr>
          <w:color w:val="000000"/>
          <w:sz w:val="16"/>
          <w:szCs w:val="16"/>
        </w:rPr>
        <w:t>изменениях:</w:t>
      </w:r>
    </w:p>
    <w:bookmarkEnd w:id="330"/>
    <w:p w:rsidR="00AD65D2" w:rsidRDefault="005F5093">
      <w:pPr>
        <w:pStyle w:val="a8"/>
      </w:pPr>
      <w:r>
        <w:fldChar w:fldCharType="begin"/>
      </w:r>
      <w:r>
        <w:instrText xml:space="preserve"> HYPERLINK  "garantF1://35097745.7" </w:instrText>
      </w:r>
      <w:r>
        <w:fldChar w:fldCharType="separate"/>
      </w:r>
      <w:r>
        <w:rPr>
          <w:rStyle w:val="a4"/>
        </w:rPr>
        <w:t>Законом</w:t>
      </w:r>
      <w:r>
        <w:rPr>
          <w:rStyle w:val="a4"/>
        </w:rPr>
        <w:fldChar w:fldCharType="end"/>
      </w:r>
      <w:r>
        <w:t xml:space="preserve"> Свердловской области от 8 июня 2012 г. N 47-ОЗ в пункт 2 статьи 33 настоящего Закона внесены изменения, </w:t>
      </w:r>
      <w:hyperlink r:id="rId305" w:history="1">
        <w:r>
          <w:rPr>
            <w:rStyle w:val="a4"/>
          </w:rPr>
          <w:t>вступающие в силу</w:t>
        </w:r>
      </w:hyperlink>
      <w:r>
        <w:t xml:space="preserve"> через десять дней после </w:t>
      </w:r>
      <w:hyperlink r:id="rId306" w:history="1">
        <w:r>
          <w:rPr>
            <w:rStyle w:val="a4"/>
          </w:rPr>
          <w:t>официального опубликования</w:t>
        </w:r>
      </w:hyperlink>
      <w:r>
        <w:t xml:space="preserve"> названного Закона</w:t>
      </w:r>
    </w:p>
    <w:p w:rsidR="00AD65D2" w:rsidRDefault="005F5093">
      <w:pPr>
        <w:pStyle w:val="a8"/>
      </w:pPr>
      <w:hyperlink r:id="rId307" w:history="1">
        <w:r>
          <w:rPr>
            <w:rStyle w:val="a4"/>
          </w:rPr>
          <w:t>См. текст пункта в предыдущей редакции</w:t>
        </w:r>
      </w:hyperlink>
    </w:p>
    <w:p w:rsidR="00AD65D2" w:rsidRDefault="005F5093">
      <w:r>
        <w:t>2. Представитель нанимателя государственных гражданских служащих Свердловской области принимает решен</w:t>
      </w:r>
      <w:r>
        <w:t>ие о применении к государственному гражданскому служащему Свердловской области дисциплинарного взыскания по результатам служебной проверки, проведенной подразделением государственного органа Свердловской области по вопросам государственной гражданской служ</w:t>
      </w:r>
      <w:r>
        <w:t>бы и кадров, в котором учреждена должность государственной гражданской службы Свердловской области, замещаемая государственным гражданским служащим Свердловской области, совершившим дисциплинарный проступок.</w:t>
      </w:r>
    </w:p>
    <w:p w:rsidR="00AD65D2" w:rsidRDefault="005F5093">
      <w:bookmarkStart w:id="331" w:name="sub_450307"/>
      <w:r>
        <w:t>Служебная проверка проводится в соответствии с ф</w:t>
      </w:r>
      <w:r>
        <w:t xml:space="preserve">едеральным законом. В заключении по результатам служебной проверки наряду с другими сведениями, </w:t>
      </w:r>
      <w:r>
        <w:lastRenderedPageBreak/>
        <w:t>предусмотренными федеральным законом, указываются виды не снятых с государственного гражданского служащего Свердловской области дисциплинарных взысканий, виды в</w:t>
      </w:r>
      <w:r>
        <w:t>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а также основания их применения.</w:t>
      </w:r>
    </w:p>
    <w:p w:rsidR="00AD65D2" w:rsidRDefault="005F5093">
      <w:bookmarkStart w:id="332" w:name="sub_3303"/>
      <w:bookmarkEnd w:id="331"/>
      <w:r>
        <w:t>3. Государственный граждан</w:t>
      </w:r>
      <w:r>
        <w:t>ский служащий Свердловской области, к которому применено дисциплинарное взыскание, вправе обжаловать его в соответствии с федеральным законодательством.</w:t>
      </w:r>
    </w:p>
    <w:p w:rsidR="00AD65D2" w:rsidRDefault="005F5093">
      <w:bookmarkStart w:id="333" w:name="sub_3304"/>
      <w:bookmarkEnd w:id="332"/>
      <w:r>
        <w:t>4. Представитель нанимателя государственных гражданских служащих Свердловской области вправе принять ре</w:t>
      </w:r>
      <w:r>
        <w:t>шение о досрочном снятии с государственного гражданского служащего Свердловской области дисциплинарного взыскания:</w:t>
      </w:r>
    </w:p>
    <w:p w:rsidR="00AD65D2" w:rsidRDefault="005F5093">
      <w:bookmarkStart w:id="334" w:name="sub_33041"/>
      <w:bookmarkEnd w:id="333"/>
      <w:r>
        <w:t>1) по собственной инициативе;</w:t>
      </w:r>
    </w:p>
    <w:p w:rsidR="00AD65D2" w:rsidRDefault="005F5093">
      <w:bookmarkStart w:id="335" w:name="sub_33042"/>
      <w:bookmarkEnd w:id="334"/>
      <w:r>
        <w:t>2) на основании письменного заявления государственного гражданского служащего Свердловской области, имеющего не</w:t>
      </w:r>
      <w:r>
        <w:t>снятое дисциплинарное взыскание;</w:t>
      </w:r>
    </w:p>
    <w:p w:rsidR="00AD65D2" w:rsidRDefault="005F5093">
      <w:bookmarkStart w:id="336" w:name="sub_33043"/>
      <w:bookmarkEnd w:id="335"/>
      <w:r>
        <w:t>3) на основании письменного ходатайства непосредственного руководителя государственного гражданского служащего Свердловской области, имеющего неснятое дисциплинарное взыскание.</w:t>
      </w:r>
    </w:p>
    <w:p w:rsidR="00AD65D2" w:rsidRDefault="005F5093">
      <w:bookmarkStart w:id="337" w:name="sub_3305"/>
      <w:bookmarkEnd w:id="336"/>
      <w:r>
        <w:t>5. Подразделения государственных органов Сверд</w:t>
      </w:r>
      <w:r>
        <w:t>ловской области по вопросам государственной гражданской службы и кадров обеспечивают учет дисциплинарных взысканий, которые имеют государственные гражданские служащие Свердловской области, замещающие должности государственной гражданской службы в соответст</w:t>
      </w:r>
      <w:r>
        <w:t>вующем государственном органе Свердловской области.</w:t>
      </w:r>
    </w:p>
    <w:bookmarkEnd w:id="337"/>
    <w:p w:rsidR="00AD65D2" w:rsidRDefault="00AD65D2"/>
    <w:p w:rsidR="00AD65D2" w:rsidRDefault="005F5093">
      <w:pPr>
        <w:pStyle w:val="a7"/>
        <w:rPr>
          <w:color w:val="000000"/>
          <w:sz w:val="16"/>
          <w:szCs w:val="16"/>
        </w:rPr>
      </w:pPr>
      <w:bookmarkStart w:id="338" w:name="sub_450312"/>
      <w:r>
        <w:rPr>
          <w:color w:val="000000"/>
          <w:sz w:val="16"/>
          <w:szCs w:val="16"/>
        </w:rPr>
        <w:t>Информация об изменениях:</w:t>
      </w:r>
    </w:p>
    <w:bookmarkEnd w:id="338"/>
    <w:p w:rsidR="00AD65D2" w:rsidRDefault="005F5093">
      <w:pPr>
        <w:pStyle w:val="a8"/>
      </w:pPr>
      <w:r>
        <w:fldChar w:fldCharType="begin"/>
      </w:r>
      <w:r>
        <w:instrText xml:space="preserve"> HYPERLINK  "garantF1://35097745.9" </w:instrText>
      </w:r>
      <w:r>
        <w:fldChar w:fldCharType="separate"/>
      </w:r>
      <w:r>
        <w:rPr>
          <w:rStyle w:val="a4"/>
        </w:rPr>
        <w:t>Законом</w:t>
      </w:r>
      <w:r>
        <w:rPr>
          <w:rStyle w:val="a4"/>
        </w:rPr>
        <w:fldChar w:fldCharType="end"/>
      </w:r>
      <w:r>
        <w:t xml:space="preserve"> Свердловской области от 8 июня 2012 г. N 47-ОЗ глава 4 настоящего Закона дополнена статьей 33-1, </w:t>
      </w:r>
      <w:hyperlink r:id="rId308" w:history="1">
        <w:r>
          <w:rPr>
            <w:rStyle w:val="a4"/>
          </w:rPr>
          <w:t>вступающей в силу</w:t>
        </w:r>
      </w:hyperlink>
      <w:r>
        <w:t xml:space="preserve"> через десять дней после </w:t>
      </w:r>
      <w:hyperlink r:id="rId309" w:history="1">
        <w:r>
          <w:rPr>
            <w:rStyle w:val="a4"/>
          </w:rPr>
          <w:t>официального опубликования</w:t>
        </w:r>
      </w:hyperlink>
      <w:r>
        <w:t xml:space="preserve"> названного Закона</w:t>
      </w:r>
    </w:p>
    <w:p w:rsidR="00AD65D2" w:rsidRDefault="005F5093">
      <w:pPr>
        <w:pStyle w:val="a5"/>
      </w:pPr>
      <w:r>
        <w:rPr>
          <w:rStyle w:val="a3"/>
        </w:rPr>
        <w:t>Статья 33-1.</w:t>
      </w:r>
      <w:r>
        <w:t xml:space="preserve"> Принятие правовых актов о применении к государственным гражданским служащим Свердловской области взысканий за</w:t>
      </w:r>
      <w:r>
        <w:t xml:space="preserve"> коррупционные правонарушения</w:t>
      </w:r>
    </w:p>
    <w:p w:rsidR="00AD65D2" w:rsidRDefault="005F5093">
      <w:bookmarkStart w:id="339" w:name="sub_450313"/>
      <w:r>
        <w:t>1. К государственным гражданским служащим Свердловской области за совершение коррупционных правонарушений применяются взыскания, установленные федеральным законом.</w:t>
      </w:r>
    </w:p>
    <w:p w:rsidR="00AD65D2" w:rsidRDefault="005F5093">
      <w:pPr>
        <w:pStyle w:val="a7"/>
        <w:rPr>
          <w:color w:val="000000"/>
          <w:sz w:val="16"/>
          <w:szCs w:val="16"/>
        </w:rPr>
      </w:pPr>
      <w:bookmarkStart w:id="340" w:name="sub_450314"/>
      <w:bookmarkEnd w:id="339"/>
      <w:r>
        <w:rPr>
          <w:color w:val="000000"/>
          <w:sz w:val="16"/>
          <w:szCs w:val="16"/>
        </w:rPr>
        <w:t>Информация об изменениях:</w:t>
      </w:r>
    </w:p>
    <w:bookmarkEnd w:id="340"/>
    <w:p w:rsidR="00AD65D2" w:rsidRDefault="005F5093">
      <w:pPr>
        <w:pStyle w:val="a8"/>
      </w:pPr>
      <w:r>
        <w:t>Пункт 2 изменен с 19 декабря 2018 г.</w:t>
      </w:r>
      <w:r>
        <w:t xml:space="preserve"> - </w:t>
      </w:r>
      <w:hyperlink r:id="rId310" w:history="1">
        <w:r>
          <w:rPr>
            <w:rStyle w:val="a4"/>
          </w:rPr>
          <w:t>Закон</w:t>
        </w:r>
      </w:hyperlink>
      <w:r>
        <w:t xml:space="preserve"> Свердловской области от 6 декабря 2018 г. N 151-ОЗ</w:t>
      </w:r>
    </w:p>
    <w:p w:rsidR="00AD65D2" w:rsidRDefault="005F5093">
      <w:pPr>
        <w:pStyle w:val="a8"/>
      </w:pPr>
      <w:hyperlink r:id="rId311" w:history="1">
        <w:r>
          <w:rPr>
            <w:rStyle w:val="a4"/>
          </w:rPr>
          <w:t>См. предыдущую редакцию</w:t>
        </w:r>
      </w:hyperlink>
    </w:p>
    <w:p w:rsidR="00AD65D2" w:rsidRDefault="005F5093">
      <w:r>
        <w:t xml:space="preserve">2. Представитель нанимателя государственных гражданских служащих Свердловской области </w:t>
      </w:r>
      <w:r>
        <w:t>принимает решение о применении к государственному гражданскому служащему Свердловской области взыскания за коррупционное правонарушение на основании доклада о результатах проверки, проводимой в соответствии с федеральным законом. В случае, если доклад о ре</w:t>
      </w:r>
      <w:r>
        <w:t>зультатах проверки направлялся в комиссию по соблюдению требований к служебному поведению государственных гражданских служащих Свердловской области и урегулированию конфликтов интересов, решение о применении к государственному гражданскому служащему Свердл</w:t>
      </w:r>
      <w:r>
        <w:t xml:space="preserve">овской области взыскания за коррупционное правонарушение принимается также на основании рекомендации указанной комиссии. С согласия государственного гражданского служащего Свердловской области и при условии </w:t>
      </w:r>
      <w:r>
        <w:lastRenderedPageBreak/>
        <w:t>признания им факта совершения коррупционного прав</w:t>
      </w:r>
      <w:r>
        <w:t>онарушения взыскание, за исключением увольнения в связи с утратой доверия, может быть применено на основании указанного в федеральном законе доклада, в котором излагаются фактические обстоятельства его совершения, и письменного объяснения такого государств</w:t>
      </w:r>
      <w:r>
        <w:t>енного гражданского служащего Свердловской области.</w:t>
      </w:r>
    </w:p>
    <w:p w:rsidR="00AD65D2" w:rsidRDefault="005F5093">
      <w:r>
        <w:t>В докладе о результатах проверки или рекомендации комиссии по соблюдению требований к служебному поведению государственных гражданских служащих Свердловской области и урегулированию конфликтов интересов н</w:t>
      </w:r>
      <w:r>
        <w:t>аряду с другими сведениями, предусмотренными федеральным законом, указываются виды не снятых с государственного гражданского служащего Свердловской области дисциплинарных взысканий, виды взысканий за несоблюдение ограничений и запретов, требований о предот</w:t>
      </w:r>
      <w:r>
        <w:t>вращении или об урегулировании конфликта интересов и неисполнение обязанностей, установленных в целях противодействия коррупции, а также основания их применения.</w:t>
      </w:r>
    </w:p>
    <w:p w:rsidR="00AD65D2" w:rsidRDefault="005F5093">
      <w:bookmarkStart w:id="341" w:name="sub_450315"/>
      <w:r>
        <w:t>3. Государственный гражданский служащий Свердловской области, к которому применено взыскание з</w:t>
      </w:r>
      <w:r>
        <w:t xml:space="preserve">а коррупционное правонарушение, вправе обжаловать его в соответствии с </w:t>
      </w:r>
      <w:hyperlink r:id="rId312" w:history="1">
        <w:r>
          <w:rPr>
            <w:rStyle w:val="a4"/>
          </w:rPr>
          <w:t>федеральным законодательством.</w:t>
        </w:r>
      </w:hyperlink>
    </w:p>
    <w:p w:rsidR="00AD65D2" w:rsidRDefault="005F5093">
      <w:bookmarkStart w:id="342" w:name="sub_450316"/>
      <w:bookmarkEnd w:id="341"/>
      <w:r>
        <w:t xml:space="preserve">4. Подразделения государственных органов Свердловской области по вопросам государственной гражданской службы и </w:t>
      </w:r>
      <w:r>
        <w:t>кадров обеспечивают учет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которые имеют государственные гра</w:t>
      </w:r>
      <w:r>
        <w:t>жданские служащие Свердловской области, замещающие должность государственной гражданской службы в соответствующем государственном органе Свердловской области.</w:t>
      </w:r>
    </w:p>
    <w:bookmarkEnd w:id="342"/>
    <w:p w:rsidR="00AD65D2" w:rsidRDefault="00AD65D2"/>
    <w:p w:rsidR="00AD65D2" w:rsidRDefault="005F5093">
      <w:pPr>
        <w:pStyle w:val="1"/>
      </w:pPr>
      <w:bookmarkStart w:id="343" w:name="sub_5000"/>
      <w:r>
        <w:t>Глава 5. Прекращение государственной гражданской службы</w:t>
      </w:r>
      <w:r>
        <w:br/>
      </w:r>
      <w:r>
        <w:t>Свердловской области</w:t>
      </w:r>
    </w:p>
    <w:bookmarkEnd w:id="343"/>
    <w:p w:rsidR="00AD65D2" w:rsidRDefault="00AD65D2"/>
    <w:p w:rsidR="00AD65D2" w:rsidRDefault="005F5093">
      <w:pPr>
        <w:pStyle w:val="a5"/>
      </w:pPr>
      <w:bookmarkStart w:id="344" w:name="sub_34"/>
      <w:r>
        <w:rPr>
          <w:rStyle w:val="a3"/>
        </w:rPr>
        <w:t>Статья 34</w:t>
      </w:r>
      <w:r>
        <w:t>. Общий п</w:t>
      </w:r>
      <w:r>
        <w:t>орядок прекращения государственной гражданской службы Свердловской области</w:t>
      </w:r>
    </w:p>
    <w:p w:rsidR="00AD65D2" w:rsidRDefault="005F5093">
      <w:bookmarkStart w:id="345" w:name="sub_3401"/>
      <w:bookmarkEnd w:id="344"/>
      <w:r>
        <w:t>1. Прекращение государственной гражданской службы Свердловской области государственными гражданскими служащими Свердловской области, включая прекращение служебного контракта о прохо</w:t>
      </w:r>
      <w:r>
        <w:t>ждении государственной гражданской службы Свердловской области и замещении должности государственной гражданской службы Свердловской области или служебного контракта о замещении должности государственной гражданской службы Свердловской области, освобождени</w:t>
      </w:r>
      <w:r>
        <w:t>е от замещаемой должности государственной гражданской службы Свердловской области и увольнение с государственной гражданской службы Свердловской области осуществляется в порядке и по основаниям, установленным федеральным законом.</w:t>
      </w:r>
    </w:p>
    <w:p w:rsidR="00AD65D2" w:rsidRDefault="005F5093">
      <w:bookmarkStart w:id="346" w:name="sub_3402"/>
      <w:bookmarkEnd w:id="345"/>
      <w:r>
        <w:t>2. Граждане, уволенные с г</w:t>
      </w:r>
      <w:r>
        <w:t>осударственной гражданской службы Свердловской области, обязаны соблюдать запреты, связанные с государственной гражданской службой Российской Федерации, предусмотренные федеральными законами.</w:t>
      </w:r>
    </w:p>
    <w:bookmarkEnd w:id="346"/>
    <w:p w:rsidR="00AD65D2" w:rsidRDefault="00AD65D2"/>
    <w:p w:rsidR="00AD65D2" w:rsidRDefault="005F5093">
      <w:pPr>
        <w:pStyle w:val="a5"/>
      </w:pPr>
      <w:bookmarkStart w:id="347" w:name="sub_35"/>
      <w:r>
        <w:rPr>
          <w:rStyle w:val="a3"/>
        </w:rPr>
        <w:t>Статья 35</w:t>
      </w:r>
      <w:r>
        <w:t>. Правовые акты, которыми оформляется прекращение госу</w:t>
      </w:r>
      <w:r>
        <w:t>дарственной гражданской службы Свердловской области</w:t>
      </w:r>
    </w:p>
    <w:p w:rsidR="00AD65D2" w:rsidRDefault="005F5093">
      <w:pPr>
        <w:pStyle w:val="a7"/>
        <w:rPr>
          <w:color w:val="000000"/>
          <w:sz w:val="16"/>
          <w:szCs w:val="16"/>
        </w:rPr>
      </w:pPr>
      <w:bookmarkStart w:id="348" w:name="sub_3501"/>
      <w:bookmarkEnd w:id="347"/>
      <w:r>
        <w:rPr>
          <w:color w:val="000000"/>
          <w:sz w:val="16"/>
          <w:szCs w:val="16"/>
        </w:rPr>
        <w:t>Информация об изменениях:</w:t>
      </w:r>
    </w:p>
    <w:bookmarkEnd w:id="348"/>
    <w:p w:rsidR="00AD65D2" w:rsidRDefault="005F5093">
      <w:pPr>
        <w:pStyle w:val="a8"/>
      </w:pPr>
      <w:r>
        <w:fldChar w:fldCharType="begin"/>
      </w:r>
      <w:r>
        <w:instrText xml:space="preserve"> HYPERLINK  "garantF1://20840941.128" </w:instrText>
      </w:r>
      <w:r>
        <w:fldChar w:fldCharType="separate"/>
      </w:r>
      <w:r>
        <w:rPr>
          <w:rStyle w:val="a4"/>
        </w:rPr>
        <w:t>Законом</w:t>
      </w:r>
      <w:r>
        <w:rPr>
          <w:rStyle w:val="a4"/>
        </w:rPr>
        <w:fldChar w:fldCharType="end"/>
      </w:r>
      <w:r>
        <w:t xml:space="preserve"> Свердловской области от 28 апреля 2014 г. N 32-ОЗ в пункт 1 статьи 35 настоящего Закона внесены изменения, </w:t>
      </w:r>
      <w:hyperlink r:id="rId313" w:history="1">
        <w:r>
          <w:rPr>
            <w:rStyle w:val="a4"/>
          </w:rPr>
          <w:t>вступающие в силу</w:t>
        </w:r>
      </w:hyperlink>
      <w:r>
        <w:t xml:space="preserve"> через десять дней после </w:t>
      </w:r>
      <w:hyperlink r:id="rId314" w:history="1">
        <w:r>
          <w:rPr>
            <w:rStyle w:val="a4"/>
          </w:rPr>
          <w:t>официального опубликования</w:t>
        </w:r>
      </w:hyperlink>
      <w:r>
        <w:t xml:space="preserve"> названного Закона</w:t>
      </w:r>
    </w:p>
    <w:p w:rsidR="00AD65D2" w:rsidRDefault="005F5093">
      <w:pPr>
        <w:pStyle w:val="a8"/>
      </w:pPr>
      <w:hyperlink r:id="rId315" w:history="1">
        <w:r>
          <w:rPr>
            <w:rStyle w:val="a4"/>
          </w:rPr>
          <w:t>См. текст пункта в предыдущей редакции</w:t>
        </w:r>
      </w:hyperlink>
    </w:p>
    <w:p w:rsidR="00AD65D2" w:rsidRDefault="005F5093">
      <w:r>
        <w:t>1. Прекращение государственной г</w:t>
      </w:r>
      <w:r>
        <w:t xml:space="preserve">ражданской службы Свердловской области государственными гражданскими служащими Свердловской области, за исключением государственных гражданских служащих Свердловской области, указанных в </w:t>
      </w:r>
      <w:hyperlink r:id="rId316" w:history="1">
        <w:r>
          <w:rPr>
            <w:rStyle w:val="a4"/>
          </w:rPr>
          <w:t>пункте 2</w:t>
        </w:r>
      </w:hyperlink>
      <w:r>
        <w:t xml:space="preserve"> настоящей статьи, оформляется пра</w:t>
      </w:r>
      <w:r>
        <w:t>вовыми актами государственных органов Свердловской области, в которых учреждены замещаемые этими государственными гражданскими служащими Свердловской области должности государственной гражданской службы Свердловской области.</w:t>
      </w:r>
    </w:p>
    <w:p w:rsidR="00AD65D2" w:rsidRDefault="005F5093">
      <w:bookmarkStart w:id="349" w:name="sub_97"/>
      <w:r>
        <w:t>Правовые акты Аппарата Уполномо</w:t>
      </w:r>
      <w:r>
        <w:t>ченного по правам человека в Свердловской области, которыми оформляется прекращение государственной гражданской службы Свердловской области государственными гражданскими служащими Свердловской области, замещающими должности государственной гражданской служ</w:t>
      </w:r>
      <w:r>
        <w:t>бы Свердловской области, учрежденные в целях обеспечения исполнения полномочий лица, замещающего должность Уполномоченного по правам человека в Свердловской области, принимаются на основании решения Уполномоченного по правам человека в Свердловской области</w:t>
      </w:r>
      <w:r>
        <w:t xml:space="preserve"> о прекращении государственной гражданской службы Свердловской области государственными гражданскими служащими Свердловской области, замещающими соответствующие должности.</w:t>
      </w:r>
    </w:p>
    <w:p w:rsidR="00AD65D2" w:rsidRDefault="005F5093">
      <w:bookmarkStart w:id="350" w:name="sub_108"/>
      <w:bookmarkEnd w:id="349"/>
      <w:r>
        <w:t>Правовые акты Аппарата Уполномоченного по правам ребенка в Свердловской области, кот</w:t>
      </w:r>
      <w:r>
        <w:t>орыми оформляется прекращение государственной гражданской службы Свердловской области государственными гражданскими служащими Свердловской области, замещающими должности государственной гражданской службы Свердловской области, учрежденные в целях обеспечен</w:t>
      </w:r>
      <w:r>
        <w:t>ия исполнения полномочий лица, замещающего должность Уполномоченного по правам ребенка в Свердловской области, принимаются на основании решения Уполномоченного по правам ребенка в Свердловской области о прекращении государственной гражданской службы Свердл</w:t>
      </w:r>
      <w:r>
        <w:t>овской области государственными гражданскими служащими Свердловской области, замещающими соответствующие должности.</w:t>
      </w:r>
    </w:p>
    <w:p w:rsidR="00AD65D2" w:rsidRDefault="005F5093">
      <w:bookmarkStart w:id="351" w:name="sub_318"/>
      <w:bookmarkEnd w:id="350"/>
      <w:r>
        <w:t>Правовые акты Аппарата Уполномоченного по защите прав предпринимателей в Свердловской области, которыми оформляется прекращение государствен</w:t>
      </w:r>
      <w:r>
        <w:t>ной гражданской службы Свердловской области государственными гражданскими служащими Свердловской области, замещающими должности государственной гражданской службы Свердловской области, учрежденные в целях обеспечения исполнения полномочий лица, замещающего</w:t>
      </w:r>
      <w:r>
        <w:t xml:space="preserve"> должность Уполномоченного по защите прав предпринимателей в Свердловской области, принимаются на основании решения Уполномоченного по защите прав предпринимателей в Свердловской области о прекращении государственной гражданской службы Свердловской области</w:t>
      </w:r>
      <w:r>
        <w:t xml:space="preserve"> государственными гражданскими служащими Свердловской области, замещающими соответствующие должности.</w:t>
      </w:r>
    </w:p>
    <w:p w:rsidR="00AD65D2" w:rsidRDefault="005F5093">
      <w:pPr>
        <w:pStyle w:val="a7"/>
        <w:rPr>
          <w:color w:val="000000"/>
          <w:sz w:val="16"/>
          <w:szCs w:val="16"/>
        </w:rPr>
      </w:pPr>
      <w:bookmarkStart w:id="352" w:name="sub_3502"/>
      <w:bookmarkEnd w:id="351"/>
      <w:r>
        <w:rPr>
          <w:color w:val="000000"/>
          <w:sz w:val="16"/>
          <w:szCs w:val="16"/>
        </w:rPr>
        <w:t>Информация об изменениях:</w:t>
      </w:r>
    </w:p>
    <w:bookmarkEnd w:id="352"/>
    <w:p w:rsidR="00AD65D2" w:rsidRDefault="005F5093">
      <w:pPr>
        <w:pStyle w:val="a8"/>
      </w:pPr>
      <w:r>
        <w:t xml:space="preserve">Пункт 2 изменен с 7 октября 2018 г. - </w:t>
      </w:r>
      <w:hyperlink r:id="rId317" w:history="1">
        <w:r>
          <w:rPr>
            <w:rStyle w:val="a4"/>
          </w:rPr>
          <w:t>Закон</w:t>
        </w:r>
      </w:hyperlink>
      <w:r>
        <w:t xml:space="preserve"> Свердловской области от 24 сентября 2018 г.</w:t>
      </w:r>
      <w:r>
        <w:t xml:space="preserve"> N 91-ОЗ</w:t>
      </w:r>
    </w:p>
    <w:p w:rsidR="00AD65D2" w:rsidRDefault="005F5093">
      <w:pPr>
        <w:pStyle w:val="a8"/>
      </w:pPr>
      <w:hyperlink r:id="rId318" w:history="1">
        <w:r>
          <w:rPr>
            <w:rStyle w:val="a4"/>
          </w:rPr>
          <w:t>См. предыдущую редакцию</w:t>
        </w:r>
      </w:hyperlink>
    </w:p>
    <w:p w:rsidR="00AD65D2" w:rsidRDefault="005F5093">
      <w:r>
        <w:t>2. Прекращение государственной гражданской службы Свердловской области государственными гражданскими служащими Свердловской области, замещающими должности государственной гражданско</w:t>
      </w:r>
      <w:r>
        <w:t xml:space="preserve">й службы Свердловской области, учрежденные в целях обеспечения исполнения полномочий Губернатора Свердловской области, а также должности руководителей областных и территориальных исполнительных органов </w:t>
      </w:r>
      <w:r>
        <w:lastRenderedPageBreak/>
        <w:t>государственной власти Свердловской области, заместите</w:t>
      </w:r>
      <w:r>
        <w:t>лей руководителей областных исполнительных органов государственной власти Свердловской области, заместителей руководителя Аппарата Губернатора Свердловской области и Правительства Свердловской области, руководителей структурных подразделений Аппарата Губер</w:t>
      </w:r>
      <w:r>
        <w:t>натора Свердловской области и Правительства Свердловской области, заместителей руководителя уполномоченного государственного органа Свердловской области в сфере управления государственной гражданской службой Свердловской области, оформляется правовыми акта</w:t>
      </w:r>
      <w:r>
        <w:t>ми Губернатора Свердловской области.</w:t>
      </w:r>
    </w:p>
    <w:p w:rsidR="00AD65D2" w:rsidRDefault="005F5093">
      <w:bookmarkStart w:id="353" w:name="sub_3503"/>
      <w:r>
        <w:t>3. В правовом акте государственного органа Свердловской области, которым оформляется прекращение государственной гражданской службы Свердловской области государственными гражданскими служащими Свердловской области, наря</w:t>
      </w:r>
      <w:r>
        <w:t>ду с другими сведениями указываются:</w:t>
      </w:r>
    </w:p>
    <w:p w:rsidR="00AD65D2" w:rsidRDefault="005F5093">
      <w:bookmarkStart w:id="354" w:name="sub_35031"/>
      <w:bookmarkEnd w:id="353"/>
      <w:r>
        <w:t xml:space="preserve">1) основания прекращения служебного контракта о прохождении государственной гражданской службы Свердловской области и замещении должности государственной гражданской службы Свердловской области или служебного контракта </w:t>
      </w:r>
      <w:r>
        <w:t>о замещении должности государственной гражданской службы Свердловской области;</w:t>
      </w:r>
    </w:p>
    <w:p w:rsidR="00AD65D2" w:rsidRDefault="005F5093">
      <w:bookmarkStart w:id="355" w:name="sub_35032"/>
      <w:bookmarkEnd w:id="354"/>
      <w:r>
        <w:t>2) дата прекращения служебного контракта о прохождении государственной гражданской службы Свердловской области и замещении должности государственной гражданской службы Свердловс</w:t>
      </w:r>
      <w:r>
        <w:t>кой области или служебного контракта о замещении должности государственной гражданской службы Свердловской области, дата освобождения государственного гражданского служащего Свердловской области от замещаемой должности государственной гражданской службы Св</w:t>
      </w:r>
      <w:r>
        <w:t>ердловской области и дата его увольнения с государственной гражданской службы Свердловской области;</w:t>
      </w:r>
    </w:p>
    <w:p w:rsidR="00AD65D2" w:rsidRDefault="005F5093">
      <w:bookmarkStart w:id="356" w:name="sub_35033"/>
      <w:bookmarkEnd w:id="355"/>
      <w:r>
        <w:t xml:space="preserve">3) </w:t>
      </w:r>
      <w:hyperlink r:id="rId319" w:history="1">
        <w:r>
          <w:rPr>
            <w:rStyle w:val="a4"/>
          </w:rPr>
          <w:t>утратил силу</w:t>
        </w:r>
      </w:hyperlink>
      <w:r>
        <w:t>;</w:t>
      </w:r>
    </w:p>
    <w:bookmarkEnd w:id="356"/>
    <w:p w:rsidR="00AD65D2" w:rsidRDefault="005F5093">
      <w:pPr>
        <w:pStyle w:val="a7"/>
        <w:rPr>
          <w:color w:val="000000"/>
          <w:sz w:val="16"/>
          <w:szCs w:val="16"/>
        </w:rPr>
      </w:pPr>
      <w:r>
        <w:rPr>
          <w:color w:val="000000"/>
          <w:sz w:val="16"/>
          <w:szCs w:val="16"/>
        </w:rPr>
        <w:t>Информация об изменениях:</w:t>
      </w:r>
    </w:p>
    <w:p w:rsidR="00AD65D2" w:rsidRDefault="005F5093">
      <w:pPr>
        <w:pStyle w:val="a8"/>
      </w:pPr>
      <w:r>
        <w:t xml:space="preserve">См. текст </w:t>
      </w:r>
      <w:hyperlink r:id="rId320" w:history="1">
        <w:r>
          <w:rPr>
            <w:rStyle w:val="a4"/>
          </w:rPr>
          <w:t xml:space="preserve">подпункта 3 пункта </w:t>
        </w:r>
        <w:r>
          <w:rPr>
            <w:rStyle w:val="a4"/>
          </w:rPr>
          <w:t>3 статьи 35</w:t>
        </w:r>
      </w:hyperlink>
    </w:p>
    <w:bookmarkStart w:id="357" w:name="sub_35034"/>
    <w:p w:rsidR="00AD65D2" w:rsidRDefault="005F5093">
      <w:pPr>
        <w:pStyle w:val="a8"/>
      </w:pPr>
      <w:r>
        <w:fldChar w:fldCharType="begin"/>
      </w:r>
      <w:r>
        <w:instrText xml:space="preserve"> HYPERLINK  "garantF1://46619288.32" </w:instrText>
      </w:r>
      <w:r>
        <w:fldChar w:fldCharType="separate"/>
      </w:r>
      <w:r>
        <w:rPr>
          <w:rStyle w:val="a4"/>
        </w:rPr>
        <w:t>Законом</w:t>
      </w:r>
      <w:r>
        <w:rPr>
          <w:rStyle w:val="a4"/>
        </w:rPr>
        <w:fldChar w:fldCharType="end"/>
      </w:r>
      <w:r>
        <w:t xml:space="preserve"> Свердловской области от 9 декабря 2016 г. N 123-ОЗ в подпункт 4 пункта 3 статьи 35 настоящего Закона внесены изменения, </w:t>
      </w:r>
      <w:hyperlink r:id="rId321" w:history="1">
        <w:r>
          <w:rPr>
            <w:rStyle w:val="a4"/>
          </w:rPr>
          <w:t>вступающие в силу</w:t>
        </w:r>
      </w:hyperlink>
      <w:r>
        <w:t xml:space="preserve"> с 1 января 2017 г.</w:t>
      </w:r>
    </w:p>
    <w:bookmarkEnd w:id="357"/>
    <w:p w:rsidR="00AD65D2" w:rsidRDefault="005F5093">
      <w:pPr>
        <w:pStyle w:val="a8"/>
      </w:pPr>
      <w:r>
        <w:fldChar w:fldCharType="begin"/>
      </w:r>
      <w:r>
        <w:instrText xml:space="preserve"> HYPERLINK  "garantF1://20984881.35034" </w:instrText>
      </w:r>
      <w:r>
        <w:fldChar w:fldCharType="separate"/>
      </w:r>
      <w:r>
        <w:rPr>
          <w:rStyle w:val="a4"/>
        </w:rPr>
        <w:t>См. текст подпункта в предыдущей редакции</w:t>
      </w:r>
      <w:r>
        <w:rPr>
          <w:rStyle w:val="a4"/>
        </w:rPr>
        <w:fldChar w:fldCharType="end"/>
      </w:r>
    </w:p>
    <w:p w:rsidR="00AD65D2" w:rsidRDefault="005F5093">
      <w:r>
        <w:t>4) размер единовременного поощрения в связи с выходом на пенсию за выслугу лет в случае, если к государственному гражданскому служащему Свердловской области, прекращающем</w:t>
      </w:r>
      <w:r>
        <w:t>у государственную гражданскую службу Свердловской области, применяется данный вид поощрения;</w:t>
      </w:r>
    </w:p>
    <w:p w:rsidR="00AD65D2" w:rsidRDefault="005F5093">
      <w:bookmarkStart w:id="358" w:name="sub_35035"/>
      <w:r>
        <w:t xml:space="preserve">5) сведения о предоставлении государственному гражданскому служащему Свердловской области государственных гарантий, указанных в </w:t>
      </w:r>
      <w:hyperlink r:id="rId322" w:history="1">
        <w:r>
          <w:rPr>
            <w:rStyle w:val="a4"/>
          </w:rPr>
          <w:t>пункте 6</w:t>
        </w:r>
        <w:r>
          <w:rPr>
            <w:rStyle w:val="a4"/>
          </w:rPr>
          <w:t xml:space="preserve"> статьи 41</w:t>
        </w:r>
      </w:hyperlink>
      <w:r>
        <w:t xml:space="preserve"> или </w:t>
      </w:r>
      <w:hyperlink r:id="rId323" w:history="1">
        <w:r>
          <w:rPr>
            <w:rStyle w:val="a4"/>
          </w:rPr>
          <w:t>статье 49</w:t>
        </w:r>
      </w:hyperlink>
      <w:r>
        <w:t xml:space="preserve"> настоящего Закона, в случае, если у государственного гражданского служащего Свердловской области, прекращающего государственную гражданскую службу Свердловской области, имеется не использованный при прохожд</w:t>
      </w:r>
      <w:r>
        <w:t>ении государственной гражданской службы Свердловской области отпуск;</w:t>
      </w:r>
    </w:p>
    <w:p w:rsidR="00AD65D2" w:rsidRDefault="005F5093">
      <w:pPr>
        <w:pStyle w:val="a7"/>
        <w:rPr>
          <w:color w:val="000000"/>
          <w:sz w:val="16"/>
          <w:szCs w:val="16"/>
        </w:rPr>
      </w:pPr>
      <w:bookmarkStart w:id="359" w:name="sub_35036"/>
      <w:bookmarkEnd w:id="358"/>
      <w:r>
        <w:rPr>
          <w:color w:val="000000"/>
          <w:sz w:val="16"/>
          <w:szCs w:val="16"/>
        </w:rPr>
        <w:t>Информация об изменениях:</w:t>
      </w:r>
    </w:p>
    <w:bookmarkEnd w:id="359"/>
    <w:p w:rsidR="00AD65D2" w:rsidRDefault="005F5093">
      <w:pPr>
        <w:pStyle w:val="a8"/>
      </w:pPr>
      <w:r>
        <w:fldChar w:fldCharType="begin"/>
      </w:r>
      <w:r>
        <w:instrText xml:space="preserve"> HYPERLINK  "garantF1://20825127.9" </w:instrText>
      </w:r>
      <w:r>
        <w:fldChar w:fldCharType="separate"/>
      </w:r>
      <w:r>
        <w:rPr>
          <w:rStyle w:val="a4"/>
        </w:rPr>
        <w:t>Законом</w:t>
      </w:r>
      <w:r>
        <w:rPr>
          <w:rStyle w:val="a4"/>
        </w:rPr>
        <w:fldChar w:fldCharType="end"/>
      </w:r>
      <w:r>
        <w:t xml:space="preserve"> Свердловской области от 15 июля 2013 г. N 73-ОЗ подпункт 6 пункта 3 статьи 35 настоящего Закона изложен в новой ре</w:t>
      </w:r>
      <w:r>
        <w:t xml:space="preserve">дакции, </w:t>
      </w:r>
      <w:hyperlink r:id="rId324" w:history="1">
        <w:r>
          <w:rPr>
            <w:rStyle w:val="a4"/>
          </w:rPr>
          <w:t>вступающей в силу</w:t>
        </w:r>
      </w:hyperlink>
      <w:r>
        <w:t xml:space="preserve"> через десять дней после </w:t>
      </w:r>
      <w:hyperlink r:id="rId325" w:history="1">
        <w:r>
          <w:rPr>
            <w:rStyle w:val="a4"/>
          </w:rPr>
          <w:t>официального опубликования</w:t>
        </w:r>
      </w:hyperlink>
      <w:r>
        <w:t xml:space="preserve"> названного Закона</w:t>
      </w:r>
    </w:p>
    <w:p w:rsidR="00AD65D2" w:rsidRDefault="005F5093">
      <w:pPr>
        <w:pStyle w:val="a8"/>
      </w:pPr>
      <w:hyperlink r:id="rId326" w:history="1">
        <w:r>
          <w:rPr>
            <w:rStyle w:val="a4"/>
          </w:rPr>
          <w:t>См. текст подпункта в предыдущей редакц</w:t>
        </w:r>
        <w:r>
          <w:rPr>
            <w:rStyle w:val="a4"/>
          </w:rPr>
          <w:t>ии</w:t>
        </w:r>
      </w:hyperlink>
    </w:p>
    <w:p w:rsidR="00AD65D2" w:rsidRDefault="005F5093">
      <w:r>
        <w:t xml:space="preserve">6) сведения о предоставлении государственному гражданскому служащему Свердловской области государственных гарантий, предусмотренных </w:t>
      </w:r>
      <w:hyperlink r:id="rId327" w:history="1">
        <w:r>
          <w:rPr>
            <w:rStyle w:val="a4"/>
          </w:rPr>
          <w:t>федеральным законом</w:t>
        </w:r>
      </w:hyperlink>
      <w:r>
        <w:t>, в случае, если государственная гражданская служба Свердлов</w:t>
      </w:r>
      <w:r>
        <w:t xml:space="preserve">ской области прекращается государственным гражданским служащим Свердловской области в связи </w:t>
      </w:r>
      <w:r>
        <w:lastRenderedPageBreak/>
        <w:t>с отсутствием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w:t>
      </w:r>
      <w:r>
        <w:t xml:space="preserve">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 в связи с сокращением </w:t>
      </w:r>
      <w:r>
        <w:t>должности государственной гражданской службы Свердловской области или упразднением государственного органа Свердловской области.</w:t>
      </w:r>
    </w:p>
    <w:p w:rsidR="00AD65D2" w:rsidRDefault="005F5093">
      <w:bookmarkStart w:id="360" w:name="sub_3504"/>
      <w:r>
        <w:t>4. Подразделение государственного органа Свердловской области по вопросам государственной гражданской службы и кадров обязано о</w:t>
      </w:r>
      <w:r>
        <w:t>знакомить государственного гражданского служащего Свердловской области с правовым актом, которым оформлено прекращение им государственной гражданской службы Свердловской области, в трехдневный срок со дня принятия этого правового акта.</w:t>
      </w:r>
    </w:p>
    <w:bookmarkEnd w:id="360"/>
    <w:p w:rsidR="00AD65D2" w:rsidRDefault="005F5093">
      <w:r>
        <w:t>Государственный граж</w:t>
      </w:r>
      <w:r>
        <w:t xml:space="preserve">данский служащий Свердловской области вправе обжаловать правовой акт, которым оформлено прекращение им государственной гражданской службы Свердловской области, в соответствии с </w:t>
      </w:r>
      <w:hyperlink r:id="rId328" w:history="1">
        <w:r>
          <w:rPr>
            <w:rStyle w:val="a4"/>
          </w:rPr>
          <w:t>федеральным законодательством.</w:t>
        </w:r>
      </w:hyperlink>
    </w:p>
    <w:p w:rsidR="00AD65D2" w:rsidRDefault="00AD65D2"/>
    <w:p w:rsidR="00AD65D2" w:rsidRDefault="005F5093">
      <w:pPr>
        <w:pStyle w:val="a7"/>
        <w:rPr>
          <w:color w:val="000000"/>
          <w:sz w:val="16"/>
          <w:szCs w:val="16"/>
        </w:rPr>
      </w:pPr>
      <w:bookmarkStart w:id="361" w:name="sub_36"/>
      <w:r>
        <w:rPr>
          <w:color w:val="000000"/>
          <w:sz w:val="16"/>
          <w:szCs w:val="16"/>
        </w:rPr>
        <w:t xml:space="preserve">Информация </w:t>
      </w:r>
      <w:r>
        <w:rPr>
          <w:color w:val="000000"/>
          <w:sz w:val="16"/>
          <w:szCs w:val="16"/>
        </w:rPr>
        <w:t>об изменениях:</w:t>
      </w:r>
    </w:p>
    <w:bookmarkEnd w:id="361"/>
    <w:p w:rsidR="00AD65D2" w:rsidRDefault="005F5093">
      <w:pPr>
        <w:pStyle w:val="a8"/>
      </w:pPr>
      <w:r>
        <w:fldChar w:fldCharType="begin"/>
      </w:r>
      <w:r>
        <w:instrText xml:space="preserve"> HYPERLINK  "garantF1://20825127.10" </w:instrText>
      </w:r>
      <w:r>
        <w:fldChar w:fldCharType="separate"/>
      </w:r>
      <w:r>
        <w:rPr>
          <w:rStyle w:val="a4"/>
        </w:rPr>
        <w:t>Законом</w:t>
      </w:r>
      <w:r>
        <w:rPr>
          <w:rStyle w:val="a4"/>
        </w:rPr>
        <w:fldChar w:fldCharType="end"/>
      </w:r>
      <w:r>
        <w:t xml:space="preserve"> Свердловской области от 15 июля 2013 г. N 73-ОЗ статья 36 настоящего Закона изложена в новой редакции, </w:t>
      </w:r>
      <w:hyperlink r:id="rId329" w:history="1">
        <w:r>
          <w:rPr>
            <w:rStyle w:val="a4"/>
          </w:rPr>
          <w:t>вступающей в силу</w:t>
        </w:r>
      </w:hyperlink>
      <w:r>
        <w:t xml:space="preserve"> через десять дней после </w:t>
      </w:r>
      <w:hyperlink r:id="rId330" w:history="1">
        <w:r>
          <w:rPr>
            <w:rStyle w:val="a4"/>
          </w:rPr>
          <w:t>официального опубликования</w:t>
        </w:r>
      </w:hyperlink>
      <w:r>
        <w:t xml:space="preserve"> названного Закона</w:t>
      </w:r>
    </w:p>
    <w:p w:rsidR="00AD65D2" w:rsidRDefault="005F5093">
      <w:pPr>
        <w:pStyle w:val="a8"/>
      </w:pPr>
      <w:hyperlink r:id="rId331" w:history="1">
        <w:r>
          <w:rPr>
            <w:rStyle w:val="a4"/>
          </w:rPr>
          <w:t>См. текст статьи в предыдущей редакции</w:t>
        </w:r>
      </w:hyperlink>
    </w:p>
    <w:p w:rsidR="00AD65D2" w:rsidRDefault="005F5093">
      <w:pPr>
        <w:pStyle w:val="a5"/>
      </w:pPr>
      <w:r>
        <w:rPr>
          <w:rStyle w:val="a3"/>
        </w:rPr>
        <w:t>Статья 36</w:t>
      </w:r>
      <w:r>
        <w:t xml:space="preserve">. Особенности прекращения государственной гражданской службы Свердловской области при </w:t>
      </w:r>
      <w:r>
        <w:t>сокращении должностей государственной гражданской службы Свердловской области или упразднении государственного органа Свердловской области</w:t>
      </w:r>
    </w:p>
    <w:p w:rsidR="00AD65D2" w:rsidRDefault="005F5093">
      <w:bookmarkStart w:id="362" w:name="sub_3601"/>
      <w:r>
        <w:t>1. Государственная гражданская служба Свердловской области может быть прекращена государственными гражданскими служащ</w:t>
      </w:r>
      <w:r>
        <w:t>ими Свердловской области при сокращении замещаемых ими должностей государственной гражданской службы Свердловской области или упразднении государственного органа Свердловской области.</w:t>
      </w:r>
    </w:p>
    <w:p w:rsidR="00AD65D2" w:rsidRDefault="005F5093">
      <w:bookmarkStart w:id="363" w:name="sub_3602"/>
      <w:bookmarkEnd w:id="362"/>
      <w:r>
        <w:t>2. Копии правовых актов, предусматривающих сокращение должностей государ</w:t>
      </w:r>
      <w:r>
        <w:t>ственной гражданской службы Свердловской области или упразднение государственного органа Свердловской области, направляются подразделением соответствующего государственного органа Свердловской области по вопросам государственной гражданской службы и кадров</w:t>
      </w:r>
      <w:r>
        <w:t xml:space="preserve"> в уполномоченный государственный орган Свердловской области в сфере управления государственной гражданской службой Свердловской области для оказания содействия представителям нанимателя государственных гражданских служащих Свердловской области в проведени</w:t>
      </w:r>
      <w:r>
        <w:t>и сокращения должностей государственной гражданской службы Свердловской области или упразднении государственного органа Свердловской области.</w:t>
      </w:r>
    </w:p>
    <w:bookmarkEnd w:id="363"/>
    <w:p w:rsidR="00AD65D2" w:rsidRDefault="005F5093">
      <w:r>
        <w:t xml:space="preserve">В правовых актах, предусматривающих сокращение должностей государственной гражданской службы Свердловской области </w:t>
      </w:r>
      <w:r>
        <w:t>или упразднение государственного органа Свердловской области, наряду с другими сведениями указываются наименования сокращаемых должностей государственной гражданской службы Свердловской области и дата, с которой они сокращаются, либо наименование должносте</w:t>
      </w:r>
      <w:r>
        <w:t>й государственной гражданской службы Свердловской области в упраздняемом государственном органе Свердловской области и дата его упразднения.</w:t>
      </w:r>
    </w:p>
    <w:p w:rsidR="00AD65D2" w:rsidRDefault="005F5093">
      <w:bookmarkStart w:id="364" w:name="sub_3603"/>
      <w:r>
        <w:lastRenderedPageBreak/>
        <w:t xml:space="preserve">3. Представитель нанимателя государственных гражданских служащих Свердловской области в срок, установленный </w:t>
      </w:r>
      <w:hyperlink r:id="rId332" w:history="1">
        <w:r>
          <w:rPr>
            <w:rStyle w:val="a4"/>
          </w:rPr>
          <w:t>федеральным законом</w:t>
        </w:r>
      </w:hyperlink>
      <w:r>
        <w:t>, обязан направить государственному гражданскому служащему Свердловской области письменное предупреждение о предстоящем увольнении в связи с сокращением должности государственной гражданской службы Свердл</w:t>
      </w:r>
      <w:r>
        <w:t>овской области или упразднением государственного органа Свердловской области.</w:t>
      </w:r>
    </w:p>
    <w:bookmarkEnd w:id="364"/>
    <w:p w:rsidR="00AD65D2" w:rsidRDefault="005F5093">
      <w:r>
        <w:t>Представитель нанимателя государственных гражданских служащих Свердловской области в течение двух месяцев со дня направления письменного предупреждения государственному гражданск</w:t>
      </w:r>
      <w:r>
        <w:t>ому служащему Свердловской области о предстоящем увольнении в связи с сокращением должности государственной гражданской службы Свердловской области или упразднением государственного органа Свердловской области письменно сообщает ему о возможности:</w:t>
      </w:r>
    </w:p>
    <w:p w:rsidR="00AD65D2" w:rsidRDefault="005F5093">
      <w:bookmarkStart w:id="365" w:name="sub_36031"/>
      <w:r>
        <w:t>1) замещ</w:t>
      </w:r>
      <w:r>
        <w:t>ения им иной должности государственной гражданской службы Свердловской области в государственном органе Свердловской области, в котором учреждена сокращаемая должность государственной гражданской службы Свердловской области;</w:t>
      </w:r>
    </w:p>
    <w:p w:rsidR="00AD65D2" w:rsidRDefault="005F5093">
      <w:bookmarkStart w:id="366" w:name="sub_36032"/>
      <w:bookmarkEnd w:id="365"/>
      <w:r>
        <w:t xml:space="preserve">2) замещения им иной должности </w:t>
      </w:r>
      <w:r>
        <w:t>государственной гражданской службы Свердловской области в государственном органе Свердловской области, которому переданы функции упраздненного государственного органа Свердловской области;</w:t>
      </w:r>
    </w:p>
    <w:p w:rsidR="00AD65D2" w:rsidRDefault="005F5093">
      <w:bookmarkStart w:id="367" w:name="sub_36033"/>
      <w:bookmarkEnd w:id="366"/>
      <w:r>
        <w:t>3) замещения им иной должности государственной гражданской службы С</w:t>
      </w:r>
      <w:r>
        <w:t>вердловской области в другом государственном органе Свердловской области, в котором имеются вакантные должности государственной гражданской службы Свердловской области;</w:t>
      </w:r>
    </w:p>
    <w:p w:rsidR="00AD65D2" w:rsidRDefault="005F5093">
      <w:bookmarkStart w:id="368" w:name="sub_36034"/>
      <w:bookmarkEnd w:id="367"/>
      <w:r>
        <w:t xml:space="preserve">4) получения им дополнительного профессионального образования и последующего замещения </w:t>
      </w:r>
      <w:r>
        <w:t>иной должности государственной гражданской службы Свердловской области в том же государственном органе Свердловской области, если не осуществляется его упразднение, или в другом государственном органе Свердловской области.</w:t>
      </w:r>
    </w:p>
    <w:p w:rsidR="00AD65D2" w:rsidRDefault="005F5093">
      <w:bookmarkStart w:id="369" w:name="sub_3604"/>
      <w:bookmarkEnd w:id="368"/>
      <w:r>
        <w:t>4. Уполномоченный государственный</w:t>
      </w:r>
      <w:r>
        <w:t xml:space="preserve"> орган Свердловской области в сфере управления государственной гражданской службой Свердловской области на основании сведений, представляемых подразделениями государственных органов Свердловской области по вопросам государственной гражданской службы и кадр</w:t>
      </w:r>
      <w:r>
        <w:t>ов, информирует представителя нанимателя государственных гражданских служащих Свердловской области, замещающих сокращаемые должности государственной гражданской службы Свердловской области или должности государственной гражданской службы Свердловской облас</w:t>
      </w:r>
      <w:r>
        <w:t>ти в упраздняемом государственном органе Свердловской области:</w:t>
      </w:r>
    </w:p>
    <w:p w:rsidR="00AD65D2" w:rsidRDefault="005F5093">
      <w:bookmarkStart w:id="370" w:name="sub_36041"/>
      <w:bookmarkEnd w:id="369"/>
      <w:r>
        <w:t>1) о вакантных должностях государственной гражданской службы Свердловской области, имеющихся в других государственных органах Свердловской области;</w:t>
      </w:r>
    </w:p>
    <w:p w:rsidR="00AD65D2" w:rsidRDefault="005F5093">
      <w:bookmarkStart w:id="371" w:name="sub_36042"/>
      <w:bookmarkEnd w:id="370"/>
      <w:r>
        <w:t>2) об организациях, осуществляющих образовате</w:t>
      </w:r>
      <w:r>
        <w:t>льную деятельность по дополнительным профессиональным программам.</w:t>
      </w:r>
    </w:p>
    <w:p w:rsidR="00AD65D2" w:rsidRDefault="005F5093">
      <w:bookmarkStart w:id="372" w:name="sub_70"/>
      <w:bookmarkEnd w:id="371"/>
      <w:r>
        <w:t xml:space="preserve">Порядок представления подразделениями государственных органов Свердловской области по вопросам государственной гражданской службы и кадров сведений о вакантных должностях государственной </w:t>
      </w:r>
      <w:r>
        <w:t>гражданской службы Свердловской области в уполномоченный государственный орган Свердловской области в сфере управления государственной гражданской службой Свердловской области устанавливается нормативным правовым актом Свердловской области, принимаемым Губ</w:t>
      </w:r>
      <w:r>
        <w:t>ернатором Свердловской области.</w:t>
      </w:r>
    </w:p>
    <w:p w:rsidR="00AD65D2" w:rsidRDefault="005F5093">
      <w:bookmarkStart w:id="373" w:name="sub_3605"/>
      <w:bookmarkEnd w:id="372"/>
      <w:r>
        <w:t xml:space="preserve">5. В соответствии с федеральным законом государственная гражданская служба Свердловской области прекращается государственным гражданским служащим Свердловской области, замещающим сокращаемую должность государственной </w:t>
      </w:r>
      <w:r>
        <w:lastRenderedPageBreak/>
        <w:t>граждан</w:t>
      </w:r>
      <w:r>
        <w:t xml:space="preserve">ской службы Свердловской области или должность государственной гражданской службы Свердловской области в упраздняемом государственном органе Свердловской области, в случае его отказа от предложенной для замещения иной должности государственной гражданской </w:t>
      </w:r>
      <w:r>
        <w:t>службы Свердловской области, в том числе в другом государственном органе Свердловской области.</w:t>
      </w:r>
    </w:p>
    <w:bookmarkEnd w:id="373"/>
    <w:p w:rsidR="00AD65D2" w:rsidRDefault="00AD65D2"/>
    <w:p w:rsidR="00AD65D2" w:rsidRDefault="005F5093">
      <w:pPr>
        <w:pStyle w:val="a5"/>
      </w:pPr>
      <w:bookmarkStart w:id="374" w:name="sub_37"/>
      <w:r>
        <w:rPr>
          <w:rStyle w:val="a3"/>
        </w:rPr>
        <w:t>Статья 37</w:t>
      </w:r>
      <w:r>
        <w:t>. Исключение граждан, прекративших государственную гражданскую службу Свердловской области, из реестров государственных гражданских служащих Свердловск</w:t>
      </w:r>
      <w:r>
        <w:t>ой области</w:t>
      </w:r>
    </w:p>
    <w:bookmarkEnd w:id="374"/>
    <w:p w:rsidR="00AD65D2" w:rsidRDefault="005F5093">
      <w:r>
        <w:t>Граждане, прекратившие государственную гражданскую службу Свердловской области, исключаются из реестров государственных гражданских служащих Свердловской области, замещающих должности государственной гражданской службы Свердловской области в соо</w:t>
      </w:r>
      <w:r>
        <w:t>тветствующих государственных органах Свердловской области, не позднее дня, следующего за днем прекращения государственной гражданской службы Свердловском области, а из Областного реестра государственных гражданских служащих Свердловской области - в течение</w:t>
      </w:r>
      <w:r>
        <w:t xml:space="preserve"> пяти дней, следующих за днем прекращения государственной гражданской службы Свердловской области.</w:t>
      </w:r>
    </w:p>
    <w:p w:rsidR="00AD65D2" w:rsidRDefault="005F5093">
      <w:r>
        <w:t>Днем прекращения государственной гражданской службы Свердловской области, в том числе днем прекращения служебного контракта о прохождении государственной гра</w:t>
      </w:r>
      <w:r>
        <w:t>жданской службы Свердловской области и замещении должности государственной гражданской службы Свердловской области или служебного контракта о замещении должности государственной гражданской службы Свердловской области, днем освобождения государственного гр</w:t>
      </w:r>
      <w:r>
        <w:t>ажданского служащего Свердловской области от замещаемой должности государственной гражданской службы Свердловской области и днем увольнения с государственной гражданской службы Свердловской области является последний день исполнения государственным граждан</w:t>
      </w:r>
      <w:r>
        <w:t>ским служащим Свердловской области своих служебных обязанностей или последний день отпуска, предоставленного государственному гражданскому служащему Свердловской области с последующим его увольнением с государственной гражданской службы Свердловской област</w:t>
      </w:r>
      <w:r>
        <w:t>и в связи с имеющимся у него неиспользованным отпуском.</w:t>
      </w:r>
    </w:p>
    <w:p w:rsidR="00AD65D2" w:rsidRDefault="005F5093">
      <w:r>
        <w:t>В случае, если время отпуска, предоставленного государственному гражданскому служащему Свердловской области, выходит за пределы срока действия служебного контракта о прохождении государственной гражда</w:t>
      </w:r>
      <w:r>
        <w:t>нской службы Свердловской области и замещении должности государственной гражданской службы Свердловской области или служебного контракта о замещении должности государственной гражданской службы Свердловской области, днем прекращения государственной граждан</w:t>
      </w:r>
      <w:r>
        <w:t>ской службы Свердловской области, в том числе днем освобождения государственного гражданского служащего Свердловской области от замещаемой должности государственной гражданской службы Свердловской области и днем увольнения с государственной гражданской слу</w:t>
      </w:r>
      <w:r>
        <w:t>жбы Свердловской области является последний день такого отпуска.</w:t>
      </w:r>
    </w:p>
    <w:p w:rsidR="00AD65D2" w:rsidRDefault="00AD65D2"/>
    <w:p w:rsidR="00AD65D2" w:rsidRDefault="005F5093">
      <w:pPr>
        <w:pStyle w:val="1"/>
      </w:pPr>
      <w:bookmarkStart w:id="375" w:name="sub_6000"/>
      <w:r>
        <w:t>Глава 6. Государственные гарантии, предоставляемые государственным</w:t>
      </w:r>
      <w:r>
        <w:br/>
      </w:r>
      <w:r>
        <w:t>гражданским служащим Свердловской области и членам их семей,</w:t>
      </w:r>
      <w:r>
        <w:br/>
      </w:r>
      <w:r>
        <w:t>гражданам, прекратившим государственную гражданскую службу</w:t>
      </w:r>
      <w:r>
        <w:br/>
      </w:r>
      <w:r>
        <w:t>Све</w:t>
      </w:r>
      <w:r>
        <w:t>рдловской области, и членам их семей</w:t>
      </w:r>
    </w:p>
    <w:bookmarkEnd w:id="375"/>
    <w:p w:rsidR="00AD65D2" w:rsidRDefault="00AD65D2"/>
    <w:p w:rsidR="00AD65D2" w:rsidRDefault="005F5093">
      <w:pPr>
        <w:pStyle w:val="a5"/>
      </w:pPr>
      <w:bookmarkStart w:id="376" w:name="sub_38"/>
      <w:r>
        <w:rPr>
          <w:rStyle w:val="a3"/>
        </w:rPr>
        <w:t>Статья 38</w:t>
      </w:r>
      <w:r>
        <w:t xml:space="preserve">. Виды государственных гарантий, предоставляемых государственным гражданским служащим Свердловской области и членам их семей, гражданам, прекратившим государственную гражданскую службу </w:t>
      </w:r>
      <w:r>
        <w:lastRenderedPageBreak/>
        <w:t xml:space="preserve">Свердловской области, и </w:t>
      </w:r>
      <w:r>
        <w:t>членам их семей</w:t>
      </w:r>
    </w:p>
    <w:p w:rsidR="00AD65D2" w:rsidRDefault="005F5093">
      <w:bookmarkStart w:id="377" w:name="sub_3801"/>
      <w:bookmarkEnd w:id="376"/>
      <w:r>
        <w:t>1. Государственным гражданским служащим Свердловской области и членам их семей, гражданам, прекратившим государственную гражданскую службу Свердловской области, и членам их семей предоставляются основные государственные гарантии, предусмотр</w:t>
      </w:r>
      <w:r>
        <w:t>енные федеральными законами, и могут предоставляться при определенных условиях, предусмотренных федеральным и областным законодательством, дополнительные государственные гарантии.</w:t>
      </w:r>
    </w:p>
    <w:p w:rsidR="00AD65D2" w:rsidRDefault="005F5093">
      <w:bookmarkStart w:id="378" w:name="sub_3802"/>
      <w:bookmarkEnd w:id="377"/>
      <w:r>
        <w:t>2. Основные государственные гарантии предоставляются, а дополнительные госуд</w:t>
      </w:r>
      <w:r>
        <w:t>арственные гарантии могут предоставляться:</w:t>
      </w:r>
    </w:p>
    <w:p w:rsidR="00AD65D2" w:rsidRDefault="005F5093">
      <w:bookmarkStart w:id="379" w:name="sub_38021"/>
      <w:bookmarkEnd w:id="378"/>
      <w:r>
        <w:t>1) государственным гражданским служащим Свердловской области при прохождении и прекращении государственной гражданской службы Свердловской области, а также членам их семей;</w:t>
      </w:r>
    </w:p>
    <w:p w:rsidR="00AD65D2" w:rsidRDefault="005F5093">
      <w:bookmarkStart w:id="380" w:name="sub_38022"/>
      <w:bookmarkEnd w:id="379"/>
      <w:r>
        <w:t>2) гражданам, прекратившим государственн</w:t>
      </w:r>
      <w:r>
        <w:t>ую гражданскую службу Свердловской области в связи с выходом на пенсию, а также членам их семей.</w:t>
      </w:r>
    </w:p>
    <w:bookmarkEnd w:id="380"/>
    <w:p w:rsidR="00AD65D2" w:rsidRDefault="00AD65D2"/>
    <w:p w:rsidR="00AD65D2" w:rsidRDefault="005F5093">
      <w:pPr>
        <w:pStyle w:val="a7"/>
        <w:rPr>
          <w:color w:val="000000"/>
          <w:sz w:val="16"/>
          <w:szCs w:val="16"/>
        </w:rPr>
      </w:pPr>
      <w:bookmarkStart w:id="381" w:name="sub_39"/>
      <w:r>
        <w:rPr>
          <w:color w:val="000000"/>
          <w:sz w:val="16"/>
          <w:szCs w:val="16"/>
        </w:rPr>
        <w:t>ГАРАНТ:</w:t>
      </w:r>
    </w:p>
    <w:bookmarkEnd w:id="381"/>
    <w:p w:rsidR="00AD65D2" w:rsidRDefault="005F5093">
      <w:pPr>
        <w:pStyle w:val="a7"/>
      </w:pPr>
      <w:r>
        <w:t xml:space="preserve">Статья 39 настоящего Закона </w:t>
      </w:r>
      <w:hyperlink r:id="rId333" w:history="1">
        <w:r>
          <w:rPr>
            <w:rStyle w:val="a4"/>
          </w:rPr>
          <w:t>вступает в силу</w:t>
        </w:r>
      </w:hyperlink>
      <w:r>
        <w:t xml:space="preserve"> с 1 апреля 2011 г.</w:t>
      </w:r>
    </w:p>
    <w:p w:rsidR="00AD65D2" w:rsidRDefault="005F5093">
      <w:pPr>
        <w:pStyle w:val="a5"/>
      </w:pPr>
      <w:r>
        <w:rPr>
          <w:rStyle w:val="a3"/>
        </w:rPr>
        <w:t>Статья 39</w:t>
      </w:r>
      <w:r>
        <w:t>. Предоставление государственным гражданским служащим</w:t>
      </w:r>
      <w:r>
        <w:t xml:space="preserve"> Свердловской области основных государственных гарантий в сфере оплаты труда</w:t>
      </w:r>
    </w:p>
    <w:p w:rsidR="00AD65D2" w:rsidRDefault="005F5093">
      <w:bookmarkStart w:id="382" w:name="sub_3901"/>
      <w:r>
        <w:t>1. Государственным гражданским служащим Свердловской области при прохождении государственной гражданской службы Свердловской области за счет средств областного бюджета своевременн</w:t>
      </w:r>
      <w:r>
        <w:t xml:space="preserve">о и в полном объеме выплачивается денежное содержание, за исключением случаев, предусмотренных </w:t>
      </w:r>
      <w:hyperlink r:id="rId334" w:history="1">
        <w:r>
          <w:rPr>
            <w:rStyle w:val="a4"/>
          </w:rPr>
          <w:t>федеральным законом.</w:t>
        </w:r>
      </w:hyperlink>
    </w:p>
    <w:p w:rsidR="00AD65D2" w:rsidRDefault="005F5093">
      <w:pPr>
        <w:pStyle w:val="a7"/>
        <w:rPr>
          <w:color w:val="000000"/>
          <w:sz w:val="16"/>
          <w:szCs w:val="16"/>
        </w:rPr>
      </w:pPr>
      <w:bookmarkStart w:id="383" w:name="sub_3902"/>
      <w:bookmarkEnd w:id="382"/>
      <w:r>
        <w:rPr>
          <w:color w:val="000000"/>
          <w:sz w:val="16"/>
          <w:szCs w:val="16"/>
        </w:rPr>
        <w:t>Информация об изменениях:</w:t>
      </w:r>
    </w:p>
    <w:bookmarkEnd w:id="383"/>
    <w:p w:rsidR="00AD65D2" w:rsidRDefault="005F5093">
      <w:pPr>
        <w:pStyle w:val="a8"/>
      </w:pPr>
      <w:r>
        <w:t xml:space="preserve">Пункт 2 изменен с 19 декабря 2018 г. - </w:t>
      </w:r>
      <w:hyperlink r:id="rId335" w:history="1">
        <w:r>
          <w:rPr>
            <w:rStyle w:val="a4"/>
          </w:rPr>
          <w:t>Закон</w:t>
        </w:r>
      </w:hyperlink>
      <w:r>
        <w:t xml:space="preserve"> Свердловской области от 6 декабря 2018 г. N 151-ОЗ</w:t>
      </w:r>
    </w:p>
    <w:p w:rsidR="00AD65D2" w:rsidRDefault="005F5093">
      <w:pPr>
        <w:pStyle w:val="a8"/>
      </w:pPr>
      <w:hyperlink r:id="rId336" w:history="1">
        <w:r>
          <w:rPr>
            <w:rStyle w:val="a4"/>
          </w:rPr>
          <w:t>См. предыдущую редакцию</w:t>
        </w:r>
      </w:hyperlink>
    </w:p>
    <w:p w:rsidR="00AD65D2" w:rsidRDefault="005F5093">
      <w:r>
        <w:t>2. Денежное содержание государственного гражданского служащего Свердловской области, которому присвоен классный чин государственной</w:t>
      </w:r>
      <w:r>
        <w:t xml:space="preserve"> гражданской службы Свердловской области, за исключением денежного содержания государственного гражданского служащего Свердловской области, в служебном контракте которого установлен особый порядок оплаты труда, состоит:</w:t>
      </w:r>
    </w:p>
    <w:p w:rsidR="00AD65D2" w:rsidRDefault="005F5093">
      <w:bookmarkStart w:id="384" w:name="sub_39021"/>
      <w:r>
        <w:t>1) из месячного оклада государственн</w:t>
      </w:r>
      <w:r>
        <w:t>ого гражданского служащего Свердловской области в соответствии с замещаемой им должностью государственной гражданской службы Свердловской области (далее также - должностной оклад);</w:t>
      </w:r>
    </w:p>
    <w:p w:rsidR="00AD65D2" w:rsidRDefault="005F5093">
      <w:bookmarkStart w:id="385" w:name="sub_39022"/>
      <w:bookmarkEnd w:id="384"/>
      <w:r>
        <w:t>2) из месячного оклада государственного гражданского служащего Свердловской</w:t>
      </w:r>
      <w:r>
        <w:t xml:space="preserve"> области в соответствии с присвоенным ему классным чином государственной гражданской службы Свердловской области (далее - оклад государственного гражданского служащего Свердловской области за классный чин);</w:t>
      </w:r>
    </w:p>
    <w:p w:rsidR="00AD65D2" w:rsidRDefault="005F5093">
      <w:bookmarkStart w:id="386" w:name="sub_39023"/>
      <w:bookmarkEnd w:id="385"/>
      <w:r>
        <w:t>3) из ежемесячных и иных дополнительных выплат.</w:t>
      </w:r>
    </w:p>
    <w:p w:rsidR="00AD65D2" w:rsidRDefault="005F5093">
      <w:bookmarkStart w:id="387" w:name="sub_73"/>
      <w:bookmarkEnd w:id="386"/>
      <w:r>
        <w:t>Д</w:t>
      </w:r>
      <w:r>
        <w:t>енежное содержание государственного гражданского служащего Свердловской области, которому не присвоен классный чин государственной гражданской службы Свердловской области, за исключением денежного содержания государственного гражданского служащего Свердлов</w:t>
      </w:r>
      <w:r>
        <w:t>ской области, в служебном контракте которого установлен особый порядок оплаты труда, состоит:</w:t>
      </w:r>
    </w:p>
    <w:p w:rsidR="00AD65D2" w:rsidRDefault="005F5093">
      <w:bookmarkStart w:id="388" w:name="sub_39024"/>
      <w:bookmarkEnd w:id="387"/>
      <w:r>
        <w:t>1) из должностного оклада;</w:t>
      </w:r>
    </w:p>
    <w:p w:rsidR="00AD65D2" w:rsidRDefault="005F5093">
      <w:bookmarkStart w:id="389" w:name="sub_39025"/>
      <w:bookmarkEnd w:id="388"/>
      <w:r>
        <w:t>2) из ежемесячных и иных дополнительных выплат.</w:t>
      </w:r>
    </w:p>
    <w:p w:rsidR="00AD65D2" w:rsidRDefault="005F5093">
      <w:bookmarkStart w:id="390" w:name="sub_390203"/>
      <w:bookmarkEnd w:id="389"/>
      <w:r>
        <w:t xml:space="preserve">Должностной оклад и оклад государственного гражданского служащего </w:t>
      </w:r>
      <w:r>
        <w:lastRenderedPageBreak/>
        <w:t xml:space="preserve">Свердловской области </w:t>
      </w:r>
      <w:r>
        <w:t>за классный чин составляют оклад месячного денежного содержания государственного гражданского служащего Свердловской области.</w:t>
      </w:r>
    </w:p>
    <w:p w:rsidR="00AD65D2" w:rsidRDefault="005F5093">
      <w:pPr>
        <w:pStyle w:val="a7"/>
        <w:rPr>
          <w:color w:val="000000"/>
          <w:sz w:val="16"/>
          <w:szCs w:val="16"/>
        </w:rPr>
      </w:pPr>
      <w:bookmarkStart w:id="391" w:name="sub_3903"/>
      <w:bookmarkEnd w:id="390"/>
      <w:r>
        <w:rPr>
          <w:color w:val="000000"/>
          <w:sz w:val="16"/>
          <w:szCs w:val="16"/>
        </w:rPr>
        <w:t>Информация об изменениях:</w:t>
      </w:r>
    </w:p>
    <w:bookmarkEnd w:id="391"/>
    <w:p w:rsidR="00AD65D2" w:rsidRDefault="005F5093">
      <w:pPr>
        <w:pStyle w:val="a8"/>
      </w:pPr>
      <w:r>
        <w:t xml:space="preserve">Пункт 3 изменен с 7 октября 2018 г. - </w:t>
      </w:r>
      <w:hyperlink r:id="rId337" w:history="1">
        <w:r>
          <w:rPr>
            <w:rStyle w:val="a4"/>
          </w:rPr>
          <w:t>Закон</w:t>
        </w:r>
      </w:hyperlink>
      <w:r>
        <w:t xml:space="preserve"> Свердловской област</w:t>
      </w:r>
      <w:r>
        <w:t>и от 24 сентября 2018 г. N 91-ОЗ</w:t>
      </w:r>
    </w:p>
    <w:p w:rsidR="00AD65D2" w:rsidRDefault="005F5093">
      <w:pPr>
        <w:pStyle w:val="a8"/>
      </w:pPr>
      <w:hyperlink r:id="rId338" w:history="1">
        <w:r>
          <w:rPr>
            <w:rStyle w:val="a4"/>
          </w:rPr>
          <w:t>См. предыдущую редакцию</w:t>
        </w:r>
      </w:hyperlink>
    </w:p>
    <w:p w:rsidR="00AD65D2" w:rsidRDefault="005F5093">
      <w:r>
        <w:t>3. Размеры должностных окладов государственных гражданских служащих Свердловской области, замещающих должности государственной гражданской службы Свердловско</w:t>
      </w:r>
      <w:r>
        <w:t>й области в Законодательном Собрании Свердловской области, устанавливаются нормативными правовыми актами Свердловской области, принимаемыми Законодательным Собранием Свердловской области.</w:t>
      </w:r>
    </w:p>
    <w:p w:rsidR="00AD65D2" w:rsidRDefault="005F5093">
      <w:bookmarkStart w:id="392" w:name="sub_39032"/>
      <w:r>
        <w:t>Размеры должностных окладов государственных гражданских служащих Све</w:t>
      </w:r>
      <w:r>
        <w:t>рдловской области, замещающих должности государственной гражданской службы Свердловской области в исполнительных органах государственной власти Свердловской области, Аппарате Губернатора Свердловской области и Правительства Свердловской области и в уполном</w:t>
      </w:r>
      <w:r>
        <w:t>оченном государственном органе Свердловской области в сфере управления государственной гражданской службой Свердловской области, устанавливаются нормативными правовыми актами Свердловской области, принимаемыми Губернатором Свердловской области.</w:t>
      </w:r>
    </w:p>
    <w:p w:rsidR="00AD65D2" w:rsidRDefault="005F5093">
      <w:bookmarkStart w:id="393" w:name="sub_132"/>
      <w:bookmarkEnd w:id="392"/>
      <w:r>
        <w:t>Размеры дол</w:t>
      </w:r>
      <w:r>
        <w:t>жностных окладов государственных гражданских служащих Свердловской области, замещающих должности государственной гражданской службы Свердловской области в Уставном Суде Свердловской области, устанавливаются правовыми актами, принимаемыми Уставным Судом Све</w:t>
      </w:r>
      <w:r>
        <w:t>рдловской области.</w:t>
      </w:r>
    </w:p>
    <w:p w:rsidR="00AD65D2" w:rsidRDefault="005F5093">
      <w:bookmarkStart w:id="394" w:name="sub_133"/>
      <w:bookmarkEnd w:id="393"/>
      <w:r>
        <w:t xml:space="preserve">Размеры должностных окладов государственных гражданских служащих Свердловской области, замещающих должности государственной гражданской службы Свердловской области в Счетной палате Свердловской области, устанавливаются правовыми актами, </w:t>
      </w:r>
      <w:r>
        <w:t>принимаемыми Счетной палатой Свердловской области.</w:t>
      </w:r>
    </w:p>
    <w:p w:rsidR="00AD65D2" w:rsidRDefault="005F5093">
      <w:bookmarkStart w:id="395" w:name="sub_111"/>
      <w:bookmarkEnd w:id="394"/>
      <w:r>
        <w:t>Размеры должностных окладов государственных гражданских служащих Свердловской области, замещающих должности государственной гражданской службы Свердловской области в Избирательной комиссии Свердловской обл</w:t>
      </w:r>
      <w:r>
        <w:t>асти и территориальных избирательных комиссиях, действующих на постоянной основе и являющихся юридическими лицами, устанавливаются правовыми актами, принимаемыми Избирательной комиссией Свердловской области.</w:t>
      </w:r>
    </w:p>
    <w:p w:rsidR="00AD65D2" w:rsidRDefault="005F5093">
      <w:bookmarkStart w:id="396" w:name="sub_98"/>
      <w:bookmarkEnd w:id="395"/>
      <w:r>
        <w:t>Размеры должностных окладов государственных граж</w:t>
      </w:r>
      <w:r>
        <w:t>данских служащих Свердловской области, замещающих должности государственной гражданской службы Свердловской области в Аппарате Уполномоченного по правам человека в Свердловской области, устанавливаются правовыми актами, принимаемыми Аппаратом Уполномоченно</w:t>
      </w:r>
      <w:r>
        <w:t>го по правам человека в Свердловской области.</w:t>
      </w:r>
    </w:p>
    <w:p w:rsidR="00AD65D2" w:rsidRDefault="005F5093">
      <w:bookmarkStart w:id="397" w:name="sub_109"/>
      <w:bookmarkEnd w:id="396"/>
      <w:r>
        <w:t>Размеры должностных окладов государственных гражданских служащих Свердловской области, замещающих должности государственной гражданской службы Свердловской области в Аппарате Уполномоченного по правам ребенка в</w:t>
      </w:r>
      <w:r>
        <w:t xml:space="preserve"> Свердловской области, устанавливаются правовыми актами, принимаемыми Аппаратом Уполномоченного по правам ребенка в Свердловской области.</w:t>
      </w:r>
    </w:p>
    <w:p w:rsidR="00AD65D2" w:rsidRDefault="005F5093">
      <w:bookmarkStart w:id="398" w:name="sub_319"/>
      <w:bookmarkEnd w:id="397"/>
      <w:r>
        <w:t>Размеры должностных окладов государственных гражданских служащих Свердловской области, замещающих должности государств</w:t>
      </w:r>
      <w:r>
        <w:t>енной гражданской службы Свердловской области в Аппарате Уполномоченного по защите прав предпринимателей в Свердловской области, устанавливаются правовыми актами, принимаемыми Аппаратом Уполномоченного по защите прав предпринимателей в Свердловской области</w:t>
      </w:r>
      <w:r>
        <w:t>.</w:t>
      </w:r>
    </w:p>
    <w:p w:rsidR="00AD65D2" w:rsidRDefault="005F5093">
      <w:bookmarkStart w:id="399" w:name="sub_112"/>
      <w:bookmarkEnd w:id="398"/>
      <w:r>
        <w:lastRenderedPageBreak/>
        <w:t>Размеры должностных окладов государственных гражданских служащих Свердловской области, замещающих должности государственной гражданской службы Свердловской области в государственных органах Свердловской области, не относящихся к исполнительным органам го</w:t>
      </w:r>
      <w:r>
        <w:t>сударственной власти Свердловской области, за исключением Уставного Суда Свердловской области, Счетной палаты Свердловской области, Избирательной комиссии Свердловской области, территориальных избирательных комиссий, действующих на постоянной основе и явля</w:t>
      </w:r>
      <w:r>
        <w:t>ющихся юридическими лицами, Аппарата Губернатора Свердловской области и Правительства Свердловской области и уполномоченного государственного органа Свердловской области в сфере управления государственной гражданской службой Свердловской области, устанавли</w:t>
      </w:r>
      <w:r>
        <w:t>ваются правовыми актами, принимаемыми государственными органами Свердловской области, в которых учреждены соответствующие должности государственной гражданской службы Свердловской области.</w:t>
      </w:r>
    </w:p>
    <w:p w:rsidR="00AD65D2" w:rsidRDefault="005F5093">
      <w:pPr>
        <w:pStyle w:val="a7"/>
        <w:rPr>
          <w:color w:val="000000"/>
          <w:sz w:val="16"/>
          <w:szCs w:val="16"/>
        </w:rPr>
      </w:pPr>
      <w:bookmarkStart w:id="400" w:name="sub_3904"/>
      <w:bookmarkEnd w:id="399"/>
      <w:r>
        <w:rPr>
          <w:color w:val="000000"/>
          <w:sz w:val="16"/>
          <w:szCs w:val="16"/>
        </w:rPr>
        <w:t>Информация об изменениях:</w:t>
      </w:r>
    </w:p>
    <w:bookmarkEnd w:id="400"/>
    <w:p w:rsidR="00AD65D2" w:rsidRDefault="005F5093">
      <w:pPr>
        <w:pStyle w:val="a8"/>
      </w:pPr>
      <w:r>
        <w:t xml:space="preserve">Пункт 4 изменен с 19 декабря 2018 г. - </w:t>
      </w:r>
      <w:hyperlink r:id="rId339" w:history="1">
        <w:r>
          <w:rPr>
            <w:rStyle w:val="a4"/>
          </w:rPr>
          <w:t>Закон</w:t>
        </w:r>
      </w:hyperlink>
      <w:r>
        <w:t xml:space="preserve"> Свердловской области от 6 декабря 2018 г. N 151-ОЗ</w:t>
      </w:r>
    </w:p>
    <w:p w:rsidR="00AD65D2" w:rsidRDefault="005F5093">
      <w:pPr>
        <w:pStyle w:val="a8"/>
      </w:pPr>
      <w:hyperlink r:id="rId340" w:history="1">
        <w:r>
          <w:rPr>
            <w:rStyle w:val="a4"/>
          </w:rPr>
          <w:t>См. предыдущую редакцию</w:t>
        </w:r>
      </w:hyperlink>
    </w:p>
    <w:p w:rsidR="00AD65D2" w:rsidRDefault="005F5093">
      <w:r>
        <w:t xml:space="preserve">4. Устанавливаемые в соответствии с </w:t>
      </w:r>
      <w:hyperlink r:id="rId341" w:history="1">
        <w:r>
          <w:rPr>
            <w:rStyle w:val="a4"/>
          </w:rPr>
          <w:t>пунктом 3</w:t>
        </w:r>
      </w:hyperlink>
      <w:r>
        <w:t xml:space="preserve"> настоящей статьи разм</w:t>
      </w:r>
      <w:r>
        <w:t xml:space="preserve">еры должностных окладов государственных гражданских служащих Свердловской области, замещающих должности государственной гражданской службы Свердловской области в Законодательном Собрании Свердловской области, а также в государственных органах Свердловской </w:t>
      </w:r>
      <w:r>
        <w:t>области, не относящихся к исполнительным органам государственной власти Свердловской области, за исключением Уставного Суда Свердловской области, Аппарата Губернатора Свердловской области и Правительства Свердловской области и уполномоченного государственн</w:t>
      </w:r>
      <w:r>
        <w:t>ого органа Свердловской области в сфере управления государственной гражданской службой Свердловской области, не должны превышать размеры должностных окладов государственных гражданских служащих Свердловской области, замещающих должности государственной гра</w:t>
      </w:r>
      <w:r>
        <w:t>жданской службы Свердловской области в исполнительных органах государственной власти Свердловской области, относящиеся к тем же категориям и группам должностей государственной гражданской службы Российской Федерации.</w:t>
      </w:r>
    </w:p>
    <w:p w:rsidR="00AD65D2" w:rsidRDefault="005F5093">
      <w:r>
        <w:t>В соответствии с федеральным законом ра</w:t>
      </w:r>
      <w:r>
        <w:t>змеры должностных окладов государственных гражданских служащих Свердловской области, замещающих должности государственной гражданской службы Свердловской области в Уставном Суде Свердловской области, устанавливаются исходя из должностных окладов государств</w:t>
      </w:r>
      <w:r>
        <w:t xml:space="preserve">енных гражданских служащих Свердловской области, замещающих должности государственной гражданской службы Свердловской области в Законодательном Собрании Свердловской области, относящиеся к тем же категориям и группам должностей государственной гражданской </w:t>
      </w:r>
      <w:r>
        <w:t>службы Российской Федерации.</w:t>
      </w:r>
    </w:p>
    <w:p w:rsidR="00AD65D2" w:rsidRDefault="005F5093">
      <w:bookmarkStart w:id="401" w:name="sub_390403"/>
      <w:r>
        <w:t>При установлении должностных окладов должны обеспечиваться равные условия оплаты труда для государственных гражданских служащих Свердловской области, замещающих должности государственной гражданской службы Свердловской области,</w:t>
      </w:r>
      <w:r>
        <w:t xml:space="preserve"> относящиеся к одинаковым категориям и группам должностей государственной гражданской службы Российской Федерации.</w:t>
      </w:r>
    </w:p>
    <w:p w:rsidR="00AD65D2" w:rsidRDefault="005F5093">
      <w:bookmarkStart w:id="402" w:name="sub_3905"/>
      <w:bookmarkEnd w:id="401"/>
      <w:r>
        <w:t>5. Размеры окладов государственных гражданских служащих Свердловской области за классный чин устанавливаются нормативными правовыми актами Св</w:t>
      </w:r>
      <w:r>
        <w:t>ердловской области, принимаемыми Губернатором Свердловской области.</w:t>
      </w:r>
    </w:p>
    <w:p w:rsidR="00AD65D2" w:rsidRDefault="005F5093">
      <w:bookmarkStart w:id="403" w:name="sub_3906"/>
      <w:bookmarkEnd w:id="402"/>
      <w:r>
        <w:t xml:space="preserve">6. К ежемесячным и иным дополнительным выплатам, входящим в состав денежного содержания государственного гражданского служащего Свердловской </w:t>
      </w:r>
      <w:r>
        <w:lastRenderedPageBreak/>
        <w:t>области, исполнение которым должностных обязанн</w:t>
      </w:r>
      <w:r>
        <w:t>остей не связано с использованием сведений, составляющих государственную тайну, за исключением ежемесячных и иных дополнительных выплат, составляющих денежное содержание государственного гражданского служащего Свердловской области, в служебном контракте ко</w:t>
      </w:r>
      <w:r>
        <w:t>торого установлен особый порядок оплаты труда, относятся:</w:t>
      </w:r>
    </w:p>
    <w:p w:rsidR="00AD65D2" w:rsidRDefault="005F5093">
      <w:pPr>
        <w:pStyle w:val="a7"/>
        <w:rPr>
          <w:color w:val="000000"/>
          <w:sz w:val="16"/>
          <w:szCs w:val="16"/>
        </w:rPr>
      </w:pPr>
      <w:bookmarkStart w:id="404" w:name="sub_39061"/>
      <w:bookmarkEnd w:id="403"/>
      <w:r>
        <w:rPr>
          <w:color w:val="000000"/>
          <w:sz w:val="16"/>
          <w:szCs w:val="16"/>
        </w:rPr>
        <w:t>Информация об изменениях:</w:t>
      </w:r>
    </w:p>
    <w:bookmarkEnd w:id="404"/>
    <w:p w:rsidR="00AD65D2" w:rsidRDefault="005F5093">
      <w:pPr>
        <w:pStyle w:val="a8"/>
      </w:pPr>
      <w:r>
        <w:t xml:space="preserve">Подпункт 1 изменен с 20 ноября 2017 г. - </w:t>
      </w:r>
      <w:hyperlink r:id="rId342" w:history="1">
        <w:r>
          <w:rPr>
            <w:rStyle w:val="a4"/>
          </w:rPr>
          <w:t>Закон</w:t>
        </w:r>
      </w:hyperlink>
      <w:r>
        <w:t xml:space="preserve"> Свердловской области от 3 ноября 2017 г. N 117-ОЗ</w:t>
      </w:r>
    </w:p>
    <w:p w:rsidR="00AD65D2" w:rsidRDefault="005F5093">
      <w:pPr>
        <w:pStyle w:val="a8"/>
      </w:pPr>
      <w:hyperlink r:id="rId343" w:history="1">
        <w:r>
          <w:rPr>
            <w:rStyle w:val="a4"/>
          </w:rPr>
          <w:t>См. предыдущую редакцию</w:t>
        </w:r>
      </w:hyperlink>
    </w:p>
    <w:p w:rsidR="00AD65D2" w:rsidRDefault="005F5093">
      <w:r>
        <w:t>1) ежемесячная надбавка к должностному окладу за выслугу лет на государственной гражданской службе Российской Федерации;</w:t>
      </w:r>
    </w:p>
    <w:p w:rsidR="00AD65D2" w:rsidRDefault="005F5093">
      <w:bookmarkStart w:id="405" w:name="sub_39062"/>
      <w:r>
        <w:t>2) ежемесячная надбавка к должностному окладу за особые условия госуда</w:t>
      </w:r>
      <w:r>
        <w:t>рственной гражданской службы Свердловской области;</w:t>
      </w:r>
    </w:p>
    <w:p w:rsidR="00AD65D2" w:rsidRDefault="005F5093">
      <w:bookmarkStart w:id="406" w:name="sub_39063"/>
      <w:bookmarkEnd w:id="405"/>
      <w:r>
        <w:t>3) премии за выполнение особо важных и сложных заданий;</w:t>
      </w:r>
    </w:p>
    <w:p w:rsidR="00AD65D2" w:rsidRDefault="005F5093">
      <w:bookmarkStart w:id="407" w:name="sub_39064"/>
      <w:bookmarkEnd w:id="406"/>
      <w:r>
        <w:t>4) ежемесячное денежное поощрение;</w:t>
      </w:r>
    </w:p>
    <w:p w:rsidR="00AD65D2" w:rsidRDefault="005F5093">
      <w:bookmarkStart w:id="408" w:name="sub_39065"/>
      <w:bookmarkEnd w:id="407"/>
      <w:r>
        <w:t xml:space="preserve">5) единовременная выплата, осуществляемая при предоставлении государственному гражданскому служащему Свердловской </w:t>
      </w:r>
      <w:r>
        <w:t>области ежегодного оплачиваемого отпуска;</w:t>
      </w:r>
    </w:p>
    <w:p w:rsidR="00AD65D2" w:rsidRDefault="005F5093">
      <w:bookmarkStart w:id="409" w:name="sub_39066"/>
      <w:bookmarkEnd w:id="408"/>
      <w:r>
        <w:t>6) материальная помощь.</w:t>
      </w:r>
    </w:p>
    <w:bookmarkEnd w:id="409"/>
    <w:p w:rsidR="00AD65D2" w:rsidRDefault="005F5093">
      <w:r>
        <w:t>К ежемесячным и иным дополнительным выплатам, входящим в состав денежного содержания государственных гражданских служащих Свердловской области, исполнение которыми должностных обязанностей с</w:t>
      </w:r>
      <w:r>
        <w:t>вязано с использованием сведений, составляющих государственную тайну, за исключением ежемесячных и иных дополнительных выплат, входящих в состав денежного содержания государственного гражданского служащего Свердловской области, в служебном контракте которо</w:t>
      </w:r>
      <w:r>
        <w:t>го установлен особый порядок оплаты труда, наряду с ежемесячными и иными дополнительными выплатами, указанными в части первой настоящего пункта, относится ежемесячная процентная надбавка к должностному окладу за работу со сведениями, составляющими государс</w:t>
      </w:r>
      <w:r>
        <w:t>твенную тайну.</w:t>
      </w:r>
    </w:p>
    <w:p w:rsidR="00AD65D2" w:rsidRDefault="005F5093">
      <w:pPr>
        <w:pStyle w:val="a7"/>
        <w:rPr>
          <w:color w:val="000000"/>
          <w:sz w:val="16"/>
          <w:szCs w:val="16"/>
        </w:rPr>
      </w:pPr>
      <w:bookmarkStart w:id="410" w:name="sub_3907"/>
      <w:r>
        <w:rPr>
          <w:color w:val="000000"/>
          <w:sz w:val="16"/>
          <w:szCs w:val="16"/>
        </w:rPr>
        <w:t>Информация об изменениях:</w:t>
      </w:r>
    </w:p>
    <w:bookmarkEnd w:id="410"/>
    <w:p w:rsidR="00AD65D2" w:rsidRDefault="005F5093">
      <w:pPr>
        <w:pStyle w:val="a8"/>
      </w:pPr>
      <w:r>
        <w:t xml:space="preserve">Пункт 7 изменен с 19 декабря 2018 г. - </w:t>
      </w:r>
      <w:hyperlink r:id="rId344" w:history="1">
        <w:r>
          <w:rPr>
            <w:rStyle w:val="a4"/>
          </w:rPr>
          <w:t>Закон</w:t>
        </w:r>
      </w:hyperlink>
      <w:r>
        <w:t xml:space="preserve"> Свердловской области от 6 декабря 2018 г. N 151-ОЗ</w:t>
      </w:r>
    </w:p>
    <w:p w:rsidR="00AD65D2" w:rsidRDefault="005F5093">
      <w:pPr>
        <w:pStyle w:val="a8"/>
      </w:pPr>
      <w:hyperlink r:id="rId345" w:history="1">
        <w:r>
          <w:rPr>
            <w:rStyle w:val="a4"/>
          </w:rPr>
          <w:t>См. предыдущую редакцию</w:t>
        </w:r>
      </w:hyperlink>
    </w:p>
    <w:p w:rsidR="00AD65D2" w:rsidRDefault="005F5093">
      <w:r>
        <w:t>7. Ежемесячн</w:t>
      </w:r>
      <w:r>
        <w:t>ая надбавка к должностному окладу за выслугу лет на государственной гражданской службе Российской Федерации устанавливается государственному гражданскому служащему Свердловской области представителем нанимателя государственных гражданских служащих Свердлов</w:t>
      </w:r>
      <w:r>
        <w:t xml:space="preserve">ской области в размере, предусмотренном </w:t>
      </w:r>
      <w:hyperlink r:id="rId346" w:history="1">
        <w:r>
          <w:rPr>
            <w:rStyle w:val="a4"/>
          </w:rPr>
          <w:t>федеральным законом.</w:t>
        </w:r>
      </w:hyperlink>
    </w:p>
    <w:p w:rsidR="00AD65D2" w:rsidRDefault="005F5093">
      <w:r>
        <w:t>Ежемесячная надбавка к должностному окладу за особые условия государственной гражданской службы Свердловской области выплачивается государственному гражданском</w:t>
      </w:r>
      <w:r>
        <w:t>у служащему Свердловской области в порядке, установленном представителем нанимателя государственных гражданских служащих Свердловской области. Размер ежемесячной надбавки к должностному окладу за особые условия государственной гражданской службы Свердловск</w:t>
      </w:r>
      <w:r>
        <w:t>ой области не должен превышать максимальный размер этой надбавки, предусмотренный федеральным законом.</w:t>
      </w:r>
    </w:p>
    <w:p w:rsidR="00AD65D2" w:rsidRDefault="005F5093">
      <w:bookmarkStart w:id="411" w:name="sub_390703"/>
      <w:r>
        <w:t>Ежемесячная процентная надбавка к должностному окладу за работу со сведениями, составляющими государственную тайну, выплачивается государственному гражда</w:t>
      </w:r>
      <w:r>
        <w:t xml:space="preserve">нскому служащему Свердловской области в размерах и порядке, определяемых </w:t>
      </w:r>
      <w:r>
        <w:lastRenderedPageBreak/>
        <w:t>федеральным законодательством.</w:t>
      </w:r>
    </w:p>
    <w:bookmarkEnd w:id="411"/>
    <w:p w:rsidR="00AD65D2" w:rsidRDefault="005F5093">
      <w:r>
        <w:t>Премии за выполнение особо важных и сложных заданий выплачиваются государственному гражданскому служащему Свердловской области в размере и порядке, опре</w:t>
      </w:r>
      <w:r>
        <w:t>деляемых представителем нанимателя государственных гражданских служащих Свердловской области с учетом обеспечения государственным гражданским служащим Свердловской области задач и функций государственного органа Свердловской области, в котором учреждена со</w:t>
      </w:r>
      <w:r>
        <w:t>ответствующая должность государственной гражданской службы Свердловской области, и исполнения им должностного регламента государственного гражданского служащего Свердловской области.</w:t>
      </w:r>
    </w:p>
    <w:p w:rsidR="00AD65D2" w:rsidRDefault="005F5093">
      <w:bookmarkStart w:id="412" w:name="sub_390705"/>
      <w:r>
        <w:t xml:space="preserve">Ежемесячное денежное поощрение выплачивается государственным гражданским </w:t>
      </w:r>
      <w:r>
        <w:t>служащим Свердловской области в порядке, установленном представителем нанимателя государственных гражданских служащих Свердловской области. Размер ежемесячного денежного поощрения, выплачиваемого государственному гражданскому служащему Свердловской области</w:t>
      </w:r>
      <w:r>
        <w:t>, определяется в таком же порядке, в котором определяются размеры должностных окладов.</w:t>
      </w:r>
    </w:p>
    <w:bookmarkEnd w:id="412"/>
    <w:p w:rsidR="00AD65D2" w:rsidRDefault="005F5093">
      <w:r>
        <w:t>Единовременная выплата при предоставлении государственному гражданскому служащему Свердловской области ежегодного оплачиваемого отпуска производится в порядке, установле</w:t>
      </w:r>
      <w:r>
        <w:t>нном представителем нанимателя государственных гражданских служащих Свердловской области. Размер единовременной выплаты при предоставлении государственному гражданскому служащему Свердловской области ежегодного оплачиваемого отпуска не должен превышать мак</w:t>
      </w:r>
      <w:r>
        <w:t>симальный размер этой выплаты, установленный нормативными правовыми актами Свердловской области, принимаемыми Губернатором Свердловской области.</w:t>
      </w:r>
    </w:p>
    <w:p w:rsidR="00AD65D2" w:rsidRDefault="005F5093">
      <w:r>
        <w:t>Материальная помощь государственному гражданскому служащему Свердловской области предоставляется в порядке, уст</w:t>
      </w:r>
      <w:r>
        <w:t>ановленном представителем нанимателя государственных гражданских служащих Свердловской области. Размер материальной помощи не должен превышать максимальный размер материальной помощи, установленный нормативными правовыми актами, принимаемыми Губернатором С</w:t>
      </w:r>
      <w:r>
        <w:t>вердловской области.</w:t>
      </w:r>
    </w:p>
    <w:p w:rsidR="00AD65D2" w:rsidRDefault="005F5093">
      <w:bookmarkStart w:id="413" w:name="sub_3908"/>
      <w:r>
        <w:t xml:space="preserve">8. Государственным гражданским служащим Свердловской области, за исключением государственных гражданских служащих Свердловской области, в служебных контрактах которых установлен особый порядок оплаты труда, помимо выплат, указанных в </w:t>
      </w:r>
      <w:hyperlink r:id="rId347" w:history="1">
        <w:r>
          <w:rPr>
            <w:rStyle w:val="a4"/>
          </w:rPr>
          <w:t>пункте 6</w:t>
        </w:r>
      </w:hyperlink>
      <w:r>
        <w:t xml:space="preserve"> настоящей статьи, могут производиться другие ежемесячные и иные дополнительные выплаты, предусмотренные федеральными и областными законами, в том числе надбавки за ученую степень или ученое звание, почетное звание Российс</w:t>
      </w:r>
      <w:r>
        <w:t>кой Федерации.</w:t>
      </w:r>
    </w:p>
    <w:p w:rsidR="00AD65D2" w:rsidRDefault="005F5093">
      <w:bookmarkStart w:id="414" w:name="sub_3909"/>
      <w:bookmarkEnd w:id="413"/>
      <w:r>
        <w:t>9. Правовыми актами, принимаемыми государственными органами Свердловской области, в которых учреждены должности государственной гражданской службы Свердловской области, может устанавливаться особый порядок оплаты труда государственных гражда</w:t>
      </w:r>
      <w:r>
        <w:t>нских служащих Свердловской области, замещающих должности государственной гражданской службы Свердловской области, включенные в перечень должностей государственной гражданской службы Свердловской области с особым порядком оплаты труда замещающих их государ</w:t>
      </w:r>
      <w:r>
        <w:t>ственных гражданских служащих Свердловской области, утверждаемый Губернатором Свердловской области.</w:t>
      </w:r>
    </w:p>
    <w:bookmarkEnd w:id="414"/>
    <w:p w:rsidR="00AD65D2" w:rsidRDefault="005F5093">
      <w:r>
        <w:t xml:space="preserve">В случае установления особого порядка оплаты труда государственного гражданского служащего Свердловской области оплата его труда производится в зависимости </w:t>
      </w:r>
      <w:r>
        <w:t>от достигнутых им показателей эффективности и результативности профессиональной служебной деятельности, определяемых в заключенном с ним служебном контракте. Показатели эффективности и результативности профессиональной служебной деятельности государственно</w:t>
      </w:r>
      <w:r>
        <w:t xml:space="preserve">го гражданского служащего </w:t>
      </w:r>
      <w:r>
        <w:lastRenderedPageBreak/>
        <w:t>Свердловской области определяются исходя из обобщенных показателей, установленных федеральным законодательством, и специфических показателей, установленных правовыми актами государственных органов Свердловской области, в которых у</w:t>
      </w:r>
      <w:r>
        <w:t>чреждены соответствующие должности государственной гражданской службы Свердловской области.</w:t>
      </w:r>
    </w:p>
    <w:p w:rsidR="00AD65D2" w:rsidRDefault="005F5093">
      <w:r>
        <w:t>Оплата труда государственных гражданских служащих Свердловской области, для которых предусмотрен особый порядок оплаты труда, производится в пределах фонда оплаты т</w:t>
      </w:r>
      <w:r>
        <w:t>руда государственных гражданских служащих Свердловской области, замещающих должности государственной гражданской службы Свердловской области в соответствующем государственном органе Свердловской области.</w:t>
      </w:r>
    </w:p>
    <w:p w:rsidR="00AD65D2" w:rsidRDefault="005F5093">
      <w:bookmarkStart w:id="415" w:name="sub_39010"/>
      <w:r>
        <w:t>10. Порядок формирования фонда оплаты труда государс</w:t>
      </w:r>
      <w:r>
        <w:t xml:space="preserve">твенных гражданских служащих Свердловской области устанавливается нормативными правовыми актами Свердловской области, принимаемыми Губернатором Свердловской области в соответствии с </w:t>
      </w:r>
      <w:hyperlink r:id="rId348" w:history="1">
        <w:r>
          <w:rPr>
            <w:rStyle w:val="a4"/>
          </w:rPr>
          <w:t>федеральным законом.</w:t>
        </w:r>
      </w:hyperlink>
    </w:p>
    <w:p w:rsidR="00AD65D2" w:rsidRDefault="005F5093">
      <w:pPr>
        <w:pStyle w:val="a7"/>
        <w:rPr>
          <w:color w:val="000000"/>
          <w:sz w:val="16"/>
          <w:szCs w:val="16"/>
        </w:rPr>
      </w:pPr>
      <w:bookmarkStart w:id="416" w:name="sub_39011"/>
      <w:bookmarkEnd w:id="415"/>
      <w:r>
        <w:rPr>
          <w:color w:val="000000"/>
          <w:sz w:val="16"/>
          <w:szCs w:val="16"/>
        </w:rPr>
        <w:t>Информация об изм</w:t>
      </w:r>
      <w:r>
        <w:rPr>
          <w:color w:val="000000"/>
          <w:sz w:val="16"/>
          <w:szCs w:val="16"/>
        </w:rPr>
        <w:t>енениях:</w:t>
      </w:r>
    </w:p>
    <w:bookmarkEnd w:id="416"/>
    <w:p w:rsidR="00AD65D2" w:rsidRDefault="005F5093">
      <w:pPr>
        <w:pStyle w:val="a8"/>
      </w:pPr>
      <w:r>
        <w:fldChar w:fldCharType="begin"/>
      </w:r>
      <w:r>
        <w:instrText xml:space="preserve"> HYPERLINK  "garantF1://35064458.329" </w:instrText>
      </w:r>
      <w:r>
        <w:fldChar w:fldCharType="separate"/>
      </w:r>
      <w:r>
        <w:rPr>
          <w:rStyle w:val="a4"/>
        </w:rPr>
        <w:t>Законом</w:t>
      </w:r>
      <w:r>
        <w:rPr>
          <w:rStyle w:val="a4"/>
        </w:rPr>
        <w:fldChar w:fldCharType="end"/>
      </w:r>
      <w:r>
        <w:t xml:space="preserve"> Свердловской области от 27 декабря 2010 г. N 125-ОЗ в пункт 11 статьи 39 настоящего Закона внесены изменения, </w:t>
      </w:r>
      <w:hyperlink r:id="rId349" w:history="1">
        <w:r>
          <w:rPr>
            <w:rStyle w:val="a4"/>
          </w:rPr>
          <w:t>вступающие в силу</w:t>
        </w:r>
      </w:hyperlink>
      <w:r>
        <w:t xml:space="preserve"> через десять дней после </w:t>
      </w:r>
      <w:hyperlink r:id="rId350" w:history="1">
        <w:r>
          <w:rPr>
            <w:rStyle w:val="a4"/>
          </w:rPr>
          <w:t>официального опубликования</w:t>
        </w:r>
      </w:hyperlink>
      <w:r>
        <w:t xml:space="preserve"> названного Закона</w:t>
      </w:r>
    </w:p>
    <w:p w:rsidR="00AD65D2" w:rsidRDefault="005F5093">
      <w:pPr>
        <w:pStyle w:val="a8"/>
      </w:pPr>
      <w:hyperlink r:id="rId351" w:history="1">
        <w:r>
          <w:rPr>
            <w:rStyle w:val="a4"/>
          </w:rPr>
          <w:t>См. текст пункта в предыдущей редакции</w:t>
        </w:r>
      </w:hyperlink>
    </w:p>
    <w:p w:rsidR="00AD65D2" w:rsidRDefault="005F5093">
      <w:r>
        <w:t xml:space="preserve">11. В соответствии с </w:t>
      </w:r>
      <w:hyperlink r:id="rId352" w:history="1">
        <w:r>
          <w:rPr>
            <w:rStyle w:val="a4"/>
          </w:rPr>
          <w:t>федеральным законом</w:t>
        </w:r>
      </w:hyperlink>
      <w:r>
        <w:t xml:space="preserve"> размеры окладов</w:t>
      </w:r>
      <w:r>
        <w:t xml:space="preserve"> месячного денежного содержания государственных гражданских служащих Свердловской области ежегодно увеличиваются (индексируются) с учетом уровня инфляции (потребительских цен).</w:t>
      </w:r>
    </w:p>
    <w:p w:rsidR="00AD65D2" w:rsidRDefault="005F5093">
      <w:bookmarkStart w:id="417" w:name="sub_66"/>
      <w:r>
        <w:t>Величина, на которую увеличиваются (индексируются) размеры окладов месячного де</w:t>
      </w:r>
      <w:r>
        <w:t>нежного содержания государственных гражданских служащих Свердловской области, определяется в законе Свердловской области об областном бюджете. Увеличение (индексация) размеров окладов месячного денежного содержания государственных гражданских служащих Свер</w:t>
      </w:r>
      <w:r>
        <w:t>дловской области производится в соответствии с нормативными правовыми актами Свердловской области, принимаемыми Губернатором Свердловской области.</w:t>
      </w:r>
    </w:p>
    <w:bookmarkEnd w:id="417"/>
    <w:p w:rsidR="00AD65D2" w:rsidRDefault="00AD65D2"/>
    <w:p w:rsidR="00AD65D2" w:rsidRDefault="005F5093">
      <w:pPr>
        <w:pStyle w:val="a5"/>
      </w:pPr>
      <w:bookmarkStart w:id="418" w:name="sub_40"/>
      <w:r>
        <w:rPr>
          <w:rStyle w:val="a3"/>
        </w:rPr>
        <w:t>Статья 40</w:t>
      </w:r>
      <w:r>
        <w:t>. Предоставление государственным гражданским служащим Свердловской области основных государственных</w:t>
      </w:r>
      <w:r>
        <w:t xml:space="preserve"> гарантий в сфере создания надлежащих условий прохождения государственной гражданской службы Свердловской области</w:t>
      </w:r>
    </w:p>
    <w:p w:rsidR="00AD65D2" w:rsidRDefault="005F5093">
      <w:bookmarkStart w:id="419" w:name="sub_4001"/>
      <w:bookmarkEnd w:id="418"/>
      <w:r>
        <w:t>1. Государственным гражданским служащим Свердловской области при прохождении государственной гражданской службы Свердловской области за счет и</w:t>
      </w:r>
      <w:r>
        <w:t xml:space="preserve">мущества, закрепленного за государственными органами Свердловской области, в которых учреждены замещаемые ими должности государственной гражданской службы Свердловской области, и государственного казенного имущества Свердловской области создаются условия, </w:t>
      </w:r>
      <w:r>
        <w:t>обеспечивающие исполнение ими должностных обязанностей в соответствии с должностными регламентами государственных гражданских служащих Свердловской области, в том числе предоставляются рабочие места, оборудованные в соответствии с требованиями федерального</w:t>
      </w:r>
      <w:r>
        <w:t xml:space="preserve"> законодательства, и обеспечивается доступ к получению информации, необходимой для осуществления служебной деятельности.</w:t>
      </w:r>
    </w:p>
    <w:p w:rsidR="00AD65D2" w:rsidRDefault="005F5093">
      <w:bookmarkStart w:id="420" w:name="sub_4002"/>
      <w:bookmarkEnd w:id="419"/>
      <w:r>
        <w:t>2. Создание для государственных гражданских служащих Свердловской области условий, обеспечивающих исполнение ими должностных обязанност</w:t>
      </w:r>
      <w:r>
        <w:t xml:space="preserve">ей в соответствии с должностными регламентами государственных гражданских служащих Свердловской области, обеспечивается представителями нанимателя государственных гражданских </w:t>
      </w:r>
      <w:r>
        <w:lastRenderedPageBreak/>
        <w:t>служащих Свердловской области.</w:t>
      </w:r>
    </w:p>
    <w:bookmarkEnd w:id="420"/>
    <w:p w:rsidR="00AD65D2" w:rsidRDefault="00AD65D2"/>
    <w:p w:rsidR="00AD65D2" w:rsidRDefault="005F5093">
      <w:pPr>
        <w:pStyle w:val="a5"/>
      </w:pPr>
      <w:bookmarkStart w:id="421" w:name="sub_41"/>
      <w:r>
        <w:rPr>
          <w:rStyle w:val="a3"/>
        </w:rPr>
        <w:t>Статья 41</w:t>
      </w:r>
      <w:r>
        <w:t xml:space="preserve">. Предоставление государственным </w:t>
      </w:r>
      <w:r>
        <w:t>гражданским служащим Свердловской области основных государственных гарантий в сфере предоставления отпусков</w:t>
      </w:r>
    </w:p>
    <w:p w:rsidR="00AD65D2" w:rsidRDefault="005F5093">
      <w:bookmarkStart w:id="422" w:name="sub_4101"/>
      <w:bookmarkEnd w:id="421"/>
      <w:r>
        <w:t>1. Государственным гражданским служащим Свердловской области при прохождении государственной гражданской службы Свердловской области в порядке, уста</w:t>
      </w:r>
      <w:r>
        <w:t>новленном федеральным законом, предоставляется ежегодный отпуск с сохранением замещаемой должности государственной гражданской службы Свердловской области и денежного содержания.</w:t>
      </w:r>
    </w:p>
    <w:p w:rsidR="00AD65D2" w:rsidRDefault="005F5093">
      <w:bookmarkStart w:id="423" w:name="sub_4102"/>
      <w:bookmarkEnd w:id="422"/>
      <w:r>
        <w:t>2. Ежегодный оплачиваемый отпуск государственного гражданского служащего Свер</w:t>
      </w:r>
      <w:r>
        <w:t>дловской области состоит:</w:t>
      </w:r>
    </w:p>
    <w:p w:rsidR="00AD65D2" w:rsidRDefault="005F5093">
      <w:bookmarkStart w:id="424" w:name="sub_41021"/>
      <w:bookmarkEnd w:id="423"/>
      <w:r>
        <w:t>1) из основного оплачиваемого отпуска;</w:t>
      </w:r>
    </w:p>
    <w:p w:rsidR="00AD65D2" w:rsidRDefault="005F5093">
      <w:bookmarkStart w:id="425" w:name="sub_41022"/>
      <w:bookmarkEnd w:id="424"/>
      <w:r>
        <w:t>2) из дополнительных оплачиваемых отпусков.</w:t>
      </w:r>
    </w:p>
    <w:p w:rsidR="00AD65D2" w:rsidRDefault="005F5093">
      <w:bookmarkStart w:id="426" w:name="sub_450303"/>
      <w:bookmarkEnd w:id="425"/>
      <w:r>
        <w:t>К дополнительным оплачиваемым отпускам государственных гражданских служащих Свердловской области относятся:</w:t>
      </w:r>
    </w:p>
    <w:p w:rsidR="00AD65D2" w:rsidRDefault="005F5093">
      <w:bookmarkStart w:id="427" w:name="sub_41023"/>
      <w:bookmarkEnd w:id="426"/>
      <w:r>
        <w:t>1) отпуск за выслугу лет;</w:t>
      </w:r>
    </w:p>
    <w:p w:rsidR="00AD65D2" w:rsidRDefault="005F5093">
      <w:bookmarkStart w:id="428" w:name="sub_41024"/>
      <w:bookmarkEnd w:id="427"/>
      <w:r>
        <w:t xml:space="preserve">2) отпуск за </w:t>
      </w:r>
      <w:r>
        <w:t>ненормированный служебный день;</w:t>
      </w:r>
    </w:p>
    <w:p w:rsidR="00AD65D2" w:rsidRDefault="005F5093">
      <w:bookmarkStart w:id="429" w:name="sub_41025"/>
      <w:bookmarkEnd w:id="428"/>
      <w:r>
        <w:t>3) отпуск в связи с тяжелыми, вредными и (или) опасными условиями труда.</w:t>
      </w:r>
    </w:p>
    <w:p w:rsidR="00AD65D2" w:rsidRDefault="005F5093">
      <w:bookmarkStart w:id="430" w:name="sub_4103"/>
      <w:bookmarkEnd w:id="429"/>
      <w:r>
        <w:t>3. Продолжительность основного оплачиваемого отпуска устанавливается федеральным законом.</w:t>
      </w:r>
    </w:p>
    <w:p w:rsidR="00AD65D2" w:rsidRDefault="005F5093">
      <w:pPr>
        <w:pStyle w:val="a7"/>
        <w:rPr>
          <w:color w:val="000000"/>
          <w:sz w:val="16"/>
          <w:szCs w:val="16"/>
        </w:rPr>
      </w:pPr>
      <w:bookmarkStart w:id="431" w:name="sub_4104"/>
      <w:bookmarkEnd w:id="430"/>
      <w:r>
        <w:rPr>
          <w:color w:val="000000"/>
          <w:sz w:val="16"/>
          <w:szCs w:val="16"/>
        </w:rPr>
        <w:t>Информация об изменениях:</w:t>
      </w:r>
    </w:p>
    <w:bookmarkEnd w:id="431"/>
    <w:p w:rsidR="00AD65D2" w:rsidRDefault="005F5093">
      <w:pPr>
        <w:pStyle w:val="a8"/>
      </w:pPr>
      <w:r>
        <w:fldChar w:fldCharType="begin"/>
      </w:r>
      <w:r>
        <w:instrText xml:space="preserve"> HYPERLINK  "garantF1://46605854.</w:instrText>
      </w:r>
      <w:r>
        <w:instrText xml:space="preserve">19" </w:instrText>
      </w:r>
      <w:r>
        <w:fldChar w:fldCharType="separate"/>
      </w:r>
      <w:r>
        <w:rPr>
          <w:rStyle w:val="a4"/>
        </w:rPr>
        <w:t>Законом</w:t>
      </w:r>
      <w:r>
        <w:rPr>
          <w:rStyle w:val="a4"/>
        </w:rPr>
        <w:fldChar w:fldCharType="end"/>
      </w:r>
      <w:r>
        <w:t xml:space="preserve"> Свердловской области от 22 июля 2016 г. N 81-ОЗ в пункт 4 статьи 41 настоящего Закона внесены изменения, </w:t>
      </w:r>
      <w:hyperlink r:id="rId353" w:history="1">
        <w:r>
          <w:rPr>
            <w:rStyle w:val="a4"/>
          </w:rPr>
          <w:t>вступающие в силу</w:t>
        </w:r>
      </w:hyperlink>
      <w:r>
        <w:t xml:space="preserve"> со 2 августа 2016 г.</w:t>
      </w:r>
    </w:p>
    <w:p w:rsidR="00AD65D2" w:rsidRDefault="005F5093">
      <w:pPr>
        <w:pStyle w:val="a8"/>
      </w:pPr>
      <w:hyperlink r:id="rId354" w:history="1">
        <w:r>
          <w:rPr>
            <w:rStyle w:val="a4"/>
          </w:rPr>
          <w:t xml:space="preserve">См. текст пункта </w:t>
        </w:r>
        <w:r>
          <w:rPr>
            <w:rStyle w:val="a4"/>
          </w:rPr>
          <w:t>в предыдущей редакции</w:t>
        </w:r>
      </w:hyperlink>
    </w:p>
    <w:p w:rsidR="00AD65D2" w:rsidRDefault="005F5093">
      <w:r>
        <w:t>4. Дополнительный отпуск за выслугу лет предоставляется государственным гражданским служащим Свердловской области, имеющим стаж государственной гражданской службы Российской Федерации не менее одного года. Продолжительность дополнител</w:t>
      </w:r>
      <w:r>
        <w:t>ьного отпуска за выслугу лет определяется в соответствии с федеральным законом.</w:t>
      </w:r>
    </w:p>
    <w:p w:rsidR="00AD65D2" w:rsidRDefault="005F5093">
      <w:bookmarkStart w:id="432" w:name="sub_62"/>
      <w:r>
        <w:t>Дополнительный отпуск за ненормированный служебный день предоставляется государственным гражданским служащим Свердловской области, для которых федеральным законом или служебным</w:t>
      </w:r>
      <w:r>
        <w:t xml:space="preserve"> распорядком государственного органа Свердловской области и служебным контрактом государственного гражданского служащего Свердловской области установлен ненормированный служебный день. Продолжительность дополнительного отпуска за ненормированный служебный </w:t>
      </w:r>
      <w:r>
        <w:t>день в соответствии с федеральным законом составляет три календарных дня.</w:t>
      </w:r>
    </w:p>
    <w:bookmarkEnd w:id="432"/>
    <w:p w:rsidR="00AD65D2" w:rsidRDefault="005F5093">
      <w:r>
        <w:t>Дополнительный отпуск в связи с тяжелыми, вредными и (или) опасными условиями труда предоставляется государственным гражданским служащим Свердловской области, замещающим должности го</w:t>
      </w:r>
      <w:r>
        <w:t>сударственной гражданской службы Свердловской области, относящиеся в соответствии с федеральным законодательством к должностям с тяжелыми, вредными и (или) опасными условиями труда. Продолжительность дополнительного отпуска в связи с тяжелыми, вредными и (</w:t>
      </w:r>
      <w:r>
        <w:t>или) опасными условиями труда определяется в соответствии с федеральным законодательством.</w:t>
      </w:r>
    </w:p>
    <w:p w:rsidR="00AD65D2" w:rsidRDefault="005F5093">
      <w:pPr>
        <w:pStyle w:val="a7"/>
        <w:rPr>
          <w:color w:val="000000"/>
          <w:sz w:val="16"/>
          <w:szCs w:val="16"/>
        </w:rPr>
      </w:pPr>
      <w:bookmarkStart w:id="433" w:name="sub_4105"/>
      <w:r>
        <w:rPr>
          <w:color w:val="000000"/>
          <w:sz w:val="16"/>
          <w:szCs w:val="16"/>
        </w:rPr>
        <w:t>Информация об изменениях:</w:t>
      </w:r>
    </w:p>
    <w:bookmarkEnd w:id="433"/>
    <w:p w:rsidR="00AD65D2" w:rsidRDefault="005F5093">
      <w:pPr>
        <w:pStyle w:val="a8"/>
      </w:pPr>
      <w:r>
        <w:fldChar w:fldCharType="begin"/>
      </w:r>
      <w:r>
        <w:instrText xml:space="preserve"> HYPERLINK  "garantF1://46605854.21" </w:instrText>
      </w:r>
      <w:r>
        <w:fldChar w:fldCharType="separate"/>
      </w:r>
      <w:r>
        <w:rPr>
          <w:rStyle w:val="a4"/>
        </w:rPr>
        <w:t>Законом</w:t>
      </w:r>
      <w:r>
        <w:rPr>
          <w:rStyle w:val="a4"/>
        </w:rPr>
        <w:fldChar w:fldCharType="end"/>
      </w:r>
      <w:r>
        <w:t xml:space="preserve"> Свердловской области от 22 июля 2016 г. N 81-ОЗ в пункт 5 статьи 41 настоящего Закона внесе</w:t>
      </w:r>
      <w:r>
        <w:t xml:space="preserve">ны изменения, </w:t>
      </w:r>
      <w:hyperlink r:id="rId355" w:history="1">
        <w:r>
          <w:rPr>
            <w:rStyle w:val="a4"/>
          </w:rPr>
          <w:t>вступающие в силу</w:t>
        </w:r>
      </w:hyperlink>
      <w:r>
        <w:t xml:space="preserve"> через десять дней после официального опубликования названного Закона</w:t>
      </w:r>
    </w:p>
    <w:p w:rsidR="00AD65D2" w:rsidRDefault="005F5093">
      <w:pPr>
        <w:pStyle w:val="a8"/>
      </w:pPr>
      <w:hyperlink r:id="rId356" w:history="1">
        <w:r>
          <w:rPr>
            <w:rStyle w:val="a4"/>
          </w:rPr>
          <w:t>См. текст пункта в предыдущей редакции</w:t>
        </w:r>
      </w:hyperlink>
    </w:p>
    <w:p w:rsidR="00AD65D2" w:rsidRDefault="005F5093">
      <w:r>
        <w:t xml:space="preserve">5. Государственным гражданским </w:t>
      </w:r>
      <w:r>
        <w:t>служащим Свердловской области при прохождении государственной гражданской службы Свердловской области предоставляются отпуска без сохранения денежного содержания государственного гражданского служащего Свердловской области с сохранением замещаемой должност</w:t>
      </w:r>
      <w:r>
        <w:t>и государственной гражданской службы Свердловской области в случаях, предусмотренных федеральными законами, в том числе в случаях рождения ребенка, регистрации брака, смерти близкого родственника, допуска к вступительным испытаниям, проводимым образователь</w:t>
      </w:r>
      <w:r>
        <w:t>ными организациями высшего образования.</w:t>
      </w:r>
    </w:p>
    <w:p w:rsidR="00AD65D2" w:rsidRDefault="005F5093">
      <w:r>
        <w:t>Представитель нанимателя государственных гражданских служащих Свердловской области предоставляет государственному гражданскому служащему Свердловской области отпуск без сохранения денежного содержания по его письменн</w:t>
      </w:r>
      <w:r>
        <w:t>ому заявлению. Продолжительность такого отпуска устанавливается федеральным законом.</w:t>
      </w:r>
    </w:p>
    <w:p w:rsidR="00AD65D2" w:rsidRDefault="005F5093">
      <w:bookmarkStart w:id="434" w:name="sub_4106"/>
      <w:r>
        <w:t>6. Государственным гражданским служащим Свердловской области при прекращении государственной гражданской службы Свердловской области выплачивается компенсация за каждый не</w:t>
      </w:r>
      <w:r>
        <w:t xml:space="preserve"> использованный ими при прохождении государственной гражданской службы Свердловской области отпуск. Размер компенсации определяется в порядке, установленном федеральным законодательством.</w:t>
      </w:r>
    </w:p>
    <w:bookmarkEnd w:id="434"/>
    <w:p w:rsidR="00AD65D2" w:rsidRDefault="00AD65D2"/>
    <w:p w:rsidR="00AD65D2" w:rsidRDefault="005F5093">
      <w:pPr>
        <w:pStyle w:val="a5"/>
      </w:pPr>
      <w:bookmarkStart w:id="435" w:name="sub_42"/>
      <w:r>
        <w:rPr>
          <w:rStyle w:val="a3"/>
        </w:rPr>
        <w:t>Статья 42</w:t>
      </w:r>
      <w:r>
        <w:t>. Предоставление государственным гражданским служащим Свер</w:t>
      </w:r>
      <w:r>
        <w:t>дловской области основных государственных гарантий в сфере обязательного государственного страхования</w:t>
      </w:r>
    </w:p>
    <w:p w:rsidR="00AD65D2" w:rsidRDefault="005F5093">
      <w:bookmarkStart w:id="436" w:name="sub_4201"/>
      <w:bookmarkEnd w:id="435"/>
      <w:r>
        <w:t>1. Жизнь и здоровье государственных гражданских служащих Свердловской области в соответствии с федеральным законом подлежат обязательному государственному</w:t>
      </w:r>
      <w:r>
        <w:t xml:space="preserve"> страхованию за счет средств областного бюджета.</w:t>
      </w:r>
    </w:p>
    <w:p w:rsidR="00AD65D2" w:rsidRDefault="005F5093">
      <w:bookmarkStart w:id="437" w:name="sub_4202"/>
      <w:bookmarkEnd w:id="436"/>
      <w:r>
        <w:t>2. Обязательное государственное страхование государственных гражданских служащих Свердловской области осуществляется на случай причинения вреда жизни или здоровью государственного гражданского служащего Свер</w:t>
      </w:r>
      <w:r>
        <w:t>дловской области при исполнении им служебных обязанностей, предусмотренных должностным регламентом государственного гражданского служащего Свердловской области.</w:t>
      </w:r>
    </w:p>
    <w:p w:rsidR="00AD65D2" w:rsidRDefault="005F5093">
      <w:bookmarkStart w:id="438" w:name="sub_4203"/>
      <w:bookmarkEnd w:id="437"/>
      <w:r>
        <w:t>3. Обязательное государственное страхование государственных гражданских служащих Свердловской о</w:t>
      </w:r>
      <w:r>
        <w:t>бласти осуществляется на основе договоров страхования, заключаемых государственными органами Свердловской области, в которых учреждены замещаемые ими должности государственной гражданской службы Свердловской области, со страховыми организациями, выигравшим</w:t>
      </w:r>
      <w:r>
        <w:t>и конкурс на право заключения договора обязательного государственного страхования жизни и здоровья государственных гражданских служащих Свердловской области, проводимый этими органами.</w:t>
      </w:r>
    </w:p>
    <w:p w:rsidR="00AD65D2" w:rsidRDefault="005F5093">
      <w:bookmarkStart w:id="439" w:name="sub_4204"/>
      <w:bookmarkEnd w:id="438"/>
      <w:r>
        <w:t xml:space="preserve">4. Государственные органы Свердловской области, в которых учреждены </w:t>
      </w:r>
      <w:r>
        <w:t>должности государственной гражданской службы Свердловской области, при заключении договоров обязательного государственного страхования жизни и здоровья государственных гражданских служащих Свердловской области вправе предусматривать страховую сумму, подлеж</w:t>
      </w:r>
      <w:r>
        <w:t>ащую выплате застрахованному лицу при наступлении страхового случая, в размере, не превышающем пятьсот тысяч рублей.</w:t>
      </w:r>
    </w:p>
    <w:bookmarkEnd w:id="439"/>
    <w:p w:rsidR="00AD65D2" w:rsidRDefault="00AD65D2"/>
    <w:p w:rsidR="00AD65D2" w:rsidRDefault="005F5093">
      <w:pPr>
        <w:pStyle w:val="a5"/>
      </w:pPr>
      <w:bookmarkStart w:id="440" w:name="sub_43"/>
      <w:r>
        <w:rPr>
          <w:rStyle w:val="a3"/>
        </w:rPr>
        <w:t>Статья 43</w:t>
      </w:r>
      <w:r>
        <w:t>. Предоставление государственным гражданским служащим Свердловской области основных государственных гарантий в сфере возмещения р</w:t>
      </w:r>
      <w:r>
        <w:t>асходов, связанных со служебными командировками</w:t>
      </w:r>
    </w:p>
    <w:p w:rsidR="00AD65D2" w:rsidRDefault="005F5093">
      <w:bookmarkStart w:id="441" w:name="sub_4301"/>
      <w:bookmarkEnd w:id="440"/>
      <w:r>
        <w:t xml:space="preserve">1. Государственным гражданским служащим Свердловской области в случае </w:t>
      </w:r>
      <w:r>
        <w:lastRenderedPageBreak/>
        <w:t>направления их в служебные командировки в соответствии с законодательством Российской Федерации и Свердловской области за счет средств обл</w:t>
      </w:r>
      <w:r>
        <w:t>астного бюджета:</w:t>
      </w:r>
    </w:p>
    <w:p w:rsidR="00AD65D2" w:rsidRDefault="005F5093">
      <w:bookmarkStart w:id="442" w:name="sub_43011"/>
      <w:bookmarkEnd w:id="441"/>
      <w:r>
        <w:t>1) выплачиваются суточные;</w:t>
      </w:r>
    </w:p>
    <w:p w:rsidR="00AD65D2" w:rsidRDefault="005F5093">
      <w:bookmarkStart w:id="443" w:name="sub_43012"/>
      <w:bookmarkEnd w:id="442"/>
      <w:r>
        <w:t>2) возмещаются расходы на проезд к месту командирования и обратно;</w:t>
      </w:r>
    </w:p>
    <w:p w:rsidR="00AD65D2" w:rsidRDefault="005F5093">
      <w:bookmarkStart w:id="444" w:name="sub_43013"/>
      <w:bookmarkEnd w:id="443"/>
      <w:r>
        <w:t>3) возмещаются расходы на осуществление найма жилого помещения для проживания во время нахождения в командировке;</w:t>
      </w:r>
    </w:p>
    <w:p w:rsidR="00AD65D2" w:rsidRDefault="005F5093">
      <w:bookmarkStart w:id="445" w:name="sub_43014"/>
      <w:bookmarkEnd w:id="444"/>
      <w:r>
        <w:t>4) возмещаются по решению наним</w:t>
      </w:r>
      <w:r>
        <w:t>ателя государственных гражданских служащих Свердловской области иные расходы.</w:t>
      </w:r>
    </w:p>
    <w:p w:rsidR="00AD65D2" w:rsidRDefault="005F5093">
      <w:bookmarkStart w:id="446" w:name="sub_4302"/>
      <w:bookmarkEnd w:id="445"/>
      <w:r>
        <w:t>2. Порядок и условия командирования государственных гражданских служащих Свердловской области, в том числе максимальные размеры суточных и подлежащих возмещению расходов, указанн</w:t>
      </w:r>
      <w:r>
        <w:t xml:space="preserve">ых в </w:t>
      </w:r>
      <w:hyperlink r:id="rId357" w:history="1">
        <w:r>
          <w:rPr>
            <w:rStyle w:val="a4"/>
          </w:rPr>
          <w:t>подпунктах 2-4 пункта 1</w:t>
        </w:r>
      </w:hyperlink>
      <w:r>
        <w:t xml:space="preserve"> настоящей статьи, определяются нормативными правовыми актами Свердловской области, принимаемыми Губернатором Свердловской области.</w:t>
      </w:r>
    </w:p>
    <w:bookmarkEnd w:id="446"/>
    <w:p w:rsidR="00AD65D2" w:rsidRDefault="005F5093">
      <w:pPr>
        <w:pStyle w:val="a7"/>
        <w:rPr>
          <w:color w:val="000000"/>
          <w:sz w:val="16"/>
          <w:szCs w:val="16"/>
        </w:rPr>
      </w:pPr>
      <w:r>
        <w:rPr>
          <w:color w:val="000000"/>
          <w:sz w:val="16"/>
          <w:szCs w:val="16"/>
        </w:rPr>
        <w:t>ГАРАНТ:</w:t>
      </w:r>
    </w:p>
    <w:p w:rsidR="00AD65D2" w:rsidRDefault="005F5093">
      <w:pPr>
        <w:pStyle w:val="a7"/>
      </w:pPr>
      <w:r>
        <w:t xml:space="preserve">См. также </w:t>
      </w:r>
      <w:hyperlink r:id="rId358" w:history="1">
        <w:r>
          <w:rPr>
            <w:rStyle w:val="a4"/>
          </w:rPr>
          <w:t>Указ</w:t>
        </w:r>
      </w:hyperlink>
      <w:r>
        <w:t xml:space="preserve"> Губерна</w:t>
      </w:r>
      <w:r>
        <w:t>тора Свердловской области от 29 декабря 2006 г. N 1149-УГ "Об утверждении Положения о порядке и условиях командирования государственных гражданских служащих Свердловской области"</w:t>
      </w:r>
    </w:p>
    <w:p w:rsidR="00AD65D2" w:rsidRDefault="00AD65D2">
      <w:pPr>
        <w:pStyle w:val="a7"/>
      </w:pPr>
    </w:p>
    <w:p w:rsidR="00AD65D2" w:rsidRDefault="005F5093">
      <w:pPr>
        <w:pStyle w:val="a7"/>
        <w:rPr>
          <w:color w:val="000000"/>
          <w:sz w:val="16"/>
          <w:szCs w:val="16"/>
        </w:rPr>
      </w:pPr>
      <w:bookmarkStart w:id="447" w:name="sub_44"/>
      <w:r>
        <w:rPr>
          <w:color w:val="000000"/>
          <w:sz w:val="16"/>
          <w:szCs w:val="16"/>
        </w:rPr>
        <w:t>Информация об изменениях:</w:t>
      </w:r>
    </w:p>
    <w:bookmarkEnd w:id="447"/>
    <w:p w:rsidR="00AD65D2" w:rsidRDefault="005F5093">
      <w:pPr>
        <w:pStyle w:val="a8"/>
      </w:pPr>
      <w:r>
        <w:fldChar w:fldCharType="begin"/>
      </w:r>
      <w:r>
        <w:instrText xml:space="preserve"> HYPERLINK  "garantF1://35097745.10" </w:instrText>
      </w:r>
      <w:r>
        <w:fldChar w:fldCharType="separate"/>
      </w:r>
      <w:r>
        <w:rPr>
          <w:rStyle w:val="a4"/>
        </w:rPr>
        <w:t>Законом</w:t>
      </w:r>
      <w:r>
        <w:rPr>
          <w:rStyle w:val="a4"/>
        </w:rPr>
        <w:fldChar w:fldCharType="end"/>
      </w:r>
      <w:r>
        <w:t xml:space="preserve"> Св</w:t>
      </w:r>
      <w:r>
        <w:t xml:space="preserve">ердловской области от 8 июня 2012 г. N 47-ОЗ статья 44 настоящего Закона изложена в новой редакции, </w:t>
      </w:r>
      <w:hyperlink r:id="rId359" w:history="1">
        <w:r>
          <w:rPr>
            <w:rStyle w:val="a4"/>
          </w:rPr>
          <w:t>вступающей в силу</w:t>
        </w:r>
      </w:hyperlink>
      <w:r>
        <w:t xml:space="preserve"> через десять дней после </w:t>
      </w:r>
      <w:hyperlink r:id="rId360" w:history="1">
        <w:r>
          <w:rPr>
            <w:rStyle w:val="a4"/>
          </w:rPr>
          <w:t>официального опубликования</w:t>
        </w:r>
      </w:hyperlink>
      <w:r>
        <w:t xml:space="preserve"> названн</w:t>
      </w:r>
      <w:r>
        <w:t>ого Закона</w:t>
      </w:r>
    </w:p>
    <w:p w:rsidR="00AD65D2" w:rsidRDefault="005F5093">
      <w:pPr>
        <w:pStyle w:val="a8"/>
      </w:pPr>
      <w:hyperlink r:id="rId361" w:history="1">
        <w:r>
          <w:rPr>
            <w:rStyle w:val="a4"/>
          </w:rPr>
          <w:t>См. текст статьи в предыдущей редакции</w:t>
        </w:r>
      </w:hyperlink>
    </w:p>
    <w:p w:rsidR="00AD65D2" w:rsidRDefault="005F5093">
      <w:pPr>
        <w:pStyle w:val="a5"/>
      </w:pPr>
      <w:r>
        <w:rPr>
          <w:rStyle w:val="a3"/>
        </w:rPr>
        <w:t>Статья 44</w:t>
      </w:r>
      <w:r>
        <w:t>. Предоставление государственным гражданским служащим Свердловской области основных государственных гарантий в сфере возмещения расходов, связанных с переезд</w:t>
      </w:r>
      <w:r>
        <w:t>ом в другую местность, и в сфере обеспечения жильем в связи с переездом в другую местность</w:t>
      </w:r>
    </w:p>
    <w:p w:rsidR="00AD65D2" w:rsidRDefault="005F5093">
      <w:bookmarkStart w:id="448" w:name="sub_4401"/>
      <w:r>
        <w:t>1. Государственным гражданским служащим Свердловской области в случае их перевода в другой государственный орган Свердловской области, влекущего необходимость переез</w:t>
      </w:r>
      <w:r>
        <w:t>да в другой населенный пункт, в котором размещается соответствующий государственный орган Свердловской области, за счет средств областного бюджета возмещаются:</w:t>
      </w:r>
    </w:p>
    <w:p w:rsidR="00AD65D2" w:rsidRDefault="005F5093">
      <w:bookmarkStart w:id="449" w:name="sub_44011"/>
      <w:bookmarkEnd w:id="448"/>
      <w:r>
        <w:t>1) расходы на проезд государственного гражданского служащего Свердловской области и переезжающих</w:t>
      </w:r>
      <w:r>
        <w:t xml:space="preserve"> вместе с ним членов его семьи транспортом общего пользования, за исключением такси;</w:t>
      </w:r>
    </w:p>
    <w:p w:rsidR="00AD65D2" w:rsidRDefault="005F5093">
      <w:bookmarkStart w:id="450" w:name="sub_44012"/>
      <w:bookmarkEnd w:id="449"/>
      <w:r>
        <w:t>2) расходы на провоз имущества государственного гражданского служащего и переезжающих вместе с ним членов его семьи;</w:t>
      </w:r>
    </w:p>
    <w:p w:rsidR="00AD65D2" w:rsidRDefault="005F5093">
      <w:bookmarkStart w:id="451" w:name="sub_44013"/>
      <w:bookmarkEnd w:id="450"/>
      <w:r>
        <w:t>3) расходы на обустройство на новом месте жительства.</w:t>
      </w:r>
    </w:p>
    <w:bookmarkEnd w:id="451"/>
    <w:p w:rsidR="00AD65D2" w:rsidRDefault="005F5093">
      <w:r>
        <w:t xml:space="preserve">Расходы, указанные в </w:t>
      </w:r>
      <w:hyperlink r:id="rId362" w:history="1">
        <w:r>
          <w:rPr>
            <w:rStyle w:val="a4"/>
          </w:rPr>
          <w:t>части первой</w:t>
        </w:r>
      </w:hyperlink>
      <w:r>
        <w:t xml:space="preserve"> настоящего пункта, по решению соответствующего представителя нанимателя государственных гражданских служащих Свердловской области возмещаются государственным органом Свердловской </w:t>
      </w:r>
      <w:r>
        <w:t>области, в котором учреждена должность государственной гражданской службы, замещаемая в порядке перевода из другого государственного органа Свердловской области.</w:t>
      </w:r>
    </w:p>
    <w:p w:rsidR="00AD65D2" w:rsidRDefault="005F5093">
      <w:r>
        <w:t xml:space="preserve">Порядок и условия возмещения расходов, указанных в </w:t>
      </w:r>
      <w:hyperlink r:id="rId363" w:history="1">
        <w:r>
          <w:rPr>
            <w:rStyle w:val="a4"/>
          </w:rPr>
          <w:t>ч</w:t>
        </w:r>
        <w:r>
          <w:rPr>
            <w:rStyle w:val="a4"/>
          </w:rPr>
          <w:t>асти первой</w:t>
        </w:r>
      </w:hyperlink>
      <w:r>
        <w:t xml:space="preserve"> настоящего пункта, включая предельные размеры подлежащих возмещению расходов, устанавливаются нормативным правовым актом Свердловской области, принимаемым Губернатором Свердловской области.</w:t>
      </w:r>
    </w:p>
    <w:p w:rsidR="00AD65D2" w:rsidRDefault="005F5093">
      <w:bookmarkStart w:id="452" w:name="sub_4402"/>
      <w:r>
        <w:t>2. Государственным гражданским служащим Свердловской о</w:t>
      </w:r>
      <w:r>
        <w:t xml:space="preserve">бласти в случае их назначения в порядке ротации на должность государственной гражданской службы </w:t>
      </w:r>
      <w:r>
        <w:lastRenderedPageBreak/>
        <w:t>Свердловской области в государственном органе Свердловской области, размещаемом в другом населенном пункте, расположенном в пределах Российской Федерации, гаран</w:t>
      </w:r>
      <w:r>
        <w:t>тируется:</w:t>
      </w:r>
    </w:p>
    <w:p w:rsidR="00AD65D2" w:rsidRDefault="005F5093">
      <w:bookmarkStart w:id="453" w:name="sub_450318"/>
      <w:bookmarkEnd w:id="452"/>
      <w:r>
        <w:t xml:space="preserve">1) возмещение за счет средств областного бюджета расходов, указанных в </w:t>
      </w:r>
      <w:hyperlink r:id="rId364" w:history="1">
        <w:r>
          <w:rPr>
            <w:rStyle w:val="a4"/>
          </w:rPr>
          <w:t>части первой пункта 1</w:t>
        </w:r>
      </w:hyperlink>
      <w:r>
        <w:t xml:space="preserve"> настоящей статьи;</w:t>
      </w:r>
    </w:p>
    <w:p w:rsidR="00AD65D2" w:rsidRDefault="005F5093">
      <w:bookmarkStart w:id="454" w:name="sub_450319"/>
      <w:bookmarkEnd w:id="453"/>
      <w:r>
        <w:t>2) обеспечение служебным жилым помещением, а при отсутствии по новому месту службы служебного</w:t>
      </w:r>
      <w:r>
        <w:t xml:space="preserve"> жилого помещения - возмещение государственному гражданскому служащему Свердловской области за счет средств областного бюджета расходов на наем (поднаем) жилого помещения.</w:t>
      </w:r>
    </w:p>
    <w:bookmarkEnd w:id="454"/>
    <w:p w:rsidR="00AD65D2" w:rsidRDefault="005F5093">
      <w:r>
        <w:t xml:space="preserve">Расходы, указанные в </w:t>
      </w:r>
      <w:hyperlink r:id="rId365" w:history="1">
        <w:r>
          <w:rPr>
            <w:rStyle w:val="a4"/>
          </w:rPr>
          <w:t>части первой</w:t>
        </w:r>
      </w:hyperlink>
      <w:r>
        <w:t xml:space="preserve"> настояще</w:t>
      </w:r>
      <w:r>
        <w:t>го пункта, возмещаются государственным органом Свердловской области, в который государственный гражданский служащий Свердловской области направляется в порядке ротации.</w:t>
      </w:r>
    </w:p>
    <w:p w:rsidR="00AD65D2" w:rsidRDefault="005F5093">
      <w:bookmarkStart w:id="455" w:name="sub_450324"/>
      <w:r>
        <w:t>Порядок и условия обеспечения государственных гражданских служащих Свердловской области</w:t>
      </w:r>
      <w:r>
        <w:t xml:space="preserve"> служебными жилыми помещениями, а также порядок и размеры возмещения государственным гражданским служащим Свердловской области расходов на наем (поднаем) жилого помещения устанавливаются нормативным правовым актом Свердловской области, принимаемым Губернат</w:t>
      </w:r>
      <w:r>
        <w:t>ором Свердловской области.</w:t>
      </w:r>
    </w:p>
    <w:bookmarkEnd w:id="455"/>
    <w:p w:rsidR="00AD65D2" w:rsidRDefault="00AD65D2"/>
    <w:p w:rsidR="00AD65D2" w:rsidRDefault="005F5093">
      <w:pPr>
        <w:pStyle w:val="a5"/>
      </w:pPr>
      <w:bookmarkStart w:id="456" w:name="sub_45"/>
      <w:r>
        <w:rPr>
          <w:rStyle w:val="a3"/>
        </w:rPr>
        <w:t>Статья 45</w:t>
      </w:r>
      <w:r>
        <w:t xml:space="preserve">. Предоставление государственным гражданским служащим Свердловской области и членам их семей, гражданам, прекратившим государственную гражданскую службу Свердловской области, и членам их семей иных основных </w:t>
      </w:r>
      <w:r>
        <w:t>государственных гарантий</w:t>
      </w:r>
    </w:p>
    <w:p w:rsidR="00AD65D2" w:rsidRDefault="005F5093">
      <w:bookmarkStart w:id="457" w:name="sub_4501"/>
      <w:bookmarkEnd w:id="456"/>
      <w:r>
        <w:t>1. Государственным гражданским служащим Свердловской области при прохождении и прекращении государственной гражданской службы Свердловской области предоставляются иные основные государственные гарантии, в том числе:</w:t>
      </w:r>
    </w:p>
    <w:p w:rsidR="00AD65D2" w:rsidRDefault="005F5093">
      <w:bookmarkStart w:id="458" w:name="sub_45011"/>
      <w:bookmarkEnd w:id="457"/>
      <w:r>
        <w:t>1) основные гос</w:t>
      </w:r>
      <w:r>
        <w:t>ударственные гарантии в сфере медицинского страхования государственных гражданских служащих Свердловской области и членов их семей;</w:t>
      </w:r>
    </w:p>
    <w:p w:rsidR="00AD65D2" w:rsidRDefault="005F5093">
      <w:pPr>
        <w:pStyle w:val="a7"/>
        <w:rPr>
          <w:color w:val="000000"/>
          <w:sz w:val="16"/>
          <w:szCs w:val="16"/>
        </w:rPr>
      </w:pPr>
      <w:bookmarkStart w:id="459" w:name="sub_45012"/>
      <w:bookmarkEnd w:id="458"/>
      <w:r>
        <w:rPr>
          <w:color w:val="000000"/>
          <w:sz w:val="16"/>
          <w:szCs w:val="16"/>
        </w:rPr>
        <w:t>Информация об изменениях:</w:t>
      </w:r>
    </w:p>
    <w:bookmarkEnd w:id="459"/>
    <w:p w:rsidR="00AD65D2" w:rsidRDefault="005F5093">
      <w:pPr>
        <w:pStyle w:val="a8"/>
      </w:pPr>
      <w:r>
        <w:fldChar w:fldCharType="begin"/>
      </w:r>
      <w:r>
        <w:instrText xml:space="preserve"> HYPERLINK  "garantF1://20840941.130" </w:instrText>
      </w:r>
      <w:r>
        <w:fldChar w:fldCharType="separate"/>
      </w:r>
      <w:r>
        <w:rPr>
          <w:rStyle w:val="a4"/>
        </w:rPr>
        <w:t>Законом</w:t>
      </w:r>
      <w:r>
        <w:rPr>
          <w:rStyle w:val="a4"/>
        </w:rPr>
        <w:fldChar w:fldCharType="end"/>
      </w:r>
      <w:r>
        <w:t xml:space="preserve"> Свердловской области от 28 апреля 2014 г. N 32-ОЗ</w:t>
      </w:r>
      <w:r>
        <w:t xml:space="preserve"> в подпункт 2 пункта 1 статьи 45 настоящего Закона внесены изменения, </w:t>
      </w:r>
      <w:hyperlink r:id="rId366" w:history="1">
        <w:r>
          <w:rPr>
            <w:rStyle w:val="a4"/>
          </w:rPr>
          <w:t>вступающие в силу</w:t>
        </w:r>
      </w:hyperlink>
      <w:r>
        <w:t xml:space="preserve"> через десять дней после </w:t>
      </w:r>
      <w:hyperlink r:id="rId367" w:history="1">
        <w:r>
          <w:rPr>
            <w:rStyle w:val="a4"/>
          </w:rPr>
          <w:t>официального опубликования</w:t>
        </w:r>
      </w:hyperlink>
      <w:r>
        <w:t xml:space="preserve"> названного Закона</w:t>
      </w:r>
    </w:p>
    <w:p w:rsidR="00AD65D2" w:rsidRDefault="005F5093">
      <w:pPr>
        <w:pStyle w:val="a8"/>
      </w:pPr>
      <w:hyperlink r:id="rId368" w:history="1">
        <w:r>
          <w:rPr>
            <w:rStyle w:val="a4"/>
          </w:rPr>
          <w:t>См. текст подпункта в предыдущей редакции</w:t>
        </w:r>
      </w:hyperlink>
    </w:p>
    <w:p w:rsidR="00AD65D2" w:rsidRDefault="005F5093">
      <w:r>
        <w:t>2) основные государственные гарантии при заболевании государственных гражданских служащих Свердловской области, утрате, в том числе временной, ими трудоспособности и (или) прохождении ими обсл</w:t>
      </w:r>
      <w:r>
        <w:t>едования в медицинской организации, оказывающей специализированную медицинскую помощь;</w:t>
      </w:r>
    </w:p>
    <w:p w:rsidR="00AD65D2" w:rsidRDefault="005F5093">
      <w:bookmarkStart w:id="460" w:name="sub_45013"/>
      <w:r>
        <w:t xml:space="preserve">3) основные государственные гарантии в сфере защиты государственных гражданских служащих Свердловской области и членов их семей от насилия, угроз и других неправомерных </w:t>
      </w:r>
      <w:r>
        <w:t>действий в связи с исполнением ими должностных обязанностей;</w:t>
      </w:r>
    </w:p>
    <w:p w:rsidR="00AD65D2" w:rsidRDefault="005F5093">
      <w:pPr>
        <w:pStyle w:val="a7"/>
        <w:rPr>
          <w:color w:val="000000"/>
          <w:sz w:val="16"/>
          <w:szCs w:val="16"/>
        </w:rPr>
      </w:pPr>
      <w:bookmarkStart w:id="461" w:name="sub_450320"/>
      <w:bookmarkEnd w:id="460"/>
      <w:r>
        <w:rPr>
          <w:color w:val="000000"/>
          <w:sz w:val="16"/>
          <w:szCs w:val="16"/>
        </w:rPr>
        <w:t>Информация об изменениях:</w:t>
      </w:r>
    </w:p>
    <w:bookmarkEnd w:id="461"/>
    <w:p w:rsidR="00AD65D2" w:rsidRDefault="005F5093">
      <w:pPr>
        <w:pStyle w:val="a8"/>
      </w:pPr>
      <w:r>
        <w:fldChar w:fldCharType="begin"/>
      </w:r>
      <w:r>
        <w:instrText xml:space="preserve"> HYPERLINK  "garantF1://35097745.11" </w:instrText>
      </w:r>
      <w:r>
        <w:fldChar w:fldCharType="separate"/>
      </w:r>
      <w:r>
        <w:rPr>
          <w:rStyle w:val="a4"/>
        </w:rPr>
        <w:t>Законом</w:t>
      </w:r>
      <w:r>
        <w:rPr>
          <w:rStyle w:val="a4"/>
        </w:rPr>
        <w:fldChar w:fldCharType="end"/>
      </w:r>
      <w:r>
        <w:t xml:space="preserve"> Свердловской области от 8 июня 2012 г. N 47-ОЗ пункт 1 статьи 45 настоящего Закона дополнен подпунктом 3-1, </w:t>
      </w:r>
      <w:hyperlink r:id="rId369" w:history="1">
        <w:r>
          <w:rPr>
            <w:rStyle w:val="a4"/>
          </w:rPr>
          <w:t>вступающим в силу</w:t>
        </w:r>
      </w:hyperlink>
      <w:r>
        <w:t xml:space="preserve"> с 1 января 2013 г.</w:t>
      </w:r>
    </w:p>
    <w:p w:rsidR="00AD65D2" w:rsidRDefault="005F5093">
      <w:r>
        <w:t xml:space="preserve">3-1) основные государственные гарантии в случае отказа государственных гражданских служащих Свердловской области по причинам, установленным </w:t>
      </w:r>
      <w:hyperlink r:id="rId370" w:history="1">
        <w:r>
          <w:rPr>
            <w:rStyle w:val="a4"/>
          </w:rPr>
          <w:t>федеральным з</w:t>
        </w:r>
        <w:r>
          <w:rPr>
            <w:rStyle w:val="a4"/>
          </w:rPr>
          <w:t>аконом</w:t>
        </w:r>
      </w:hyperlink>
      <w:r>
        <w:t>, от предложенных для замещения должностей государственной гражданской службы Свердловской области в порядке ротации;</w:t>
      </w:r>
    </w:p>
    <w:p w:rsidR="00AD65D2" w:rsidRDefault="005F5093">
      <w:pPr>
        <w:pStyle w:val="a7"/>
        <w:rPr>
          <w:color w:val="000000"/>
          <w:sz w:val="16"/>
          <w:szCs w:val="16"/>
        </w:rPr>
      </w:pPr>
      <w:bookmarkStart w:id="462" w:name="sub_45014"/>
      <w:r>
        <w:rPr>
          <w:color w:val="000000"/>
          <w:sz w:val="16"/>
          <w:szCs w:val="16"/>
        </w:rPr>
        <w:t>Информация об изменениях:</w:t>
      </w:r>
    </w:p>
    <w:bookmarkEnd w:id="462"/>
    <w:p w:rsidR="00AD65D2" w:rsidRDefault="005F5093">
      <w:pPr>
        <w:pStyle w:val="a8"/>
      </w:pPr>
      <w:r>
        <w:fldChar w:fldCharType="begin"/>
      </w:r>
      <w:r>
        <w:instrText xml:space="preserve"> HYPERLINK  "garantF1://20825127.11" </w:instrText>
      </w:r>
      <w:r>
        <w:fldChar w:fldCharType="separate"/>
      </w:r>
      <w:r>
        <w:rPr>
          <w:rStyle w:val="a4"/>
        </w:rPr>
        <w:t>Законом</w:t>
      </w:r>
      <w:r>
        <w:rPr>
          <w:rStyle w:val="a4"/>
        </w:rPr>
        <w:fldChar w:fldCharType="end"/>
      </w:r>
      <w:r>
        <w:t xml:space="preserve"> Свердловской области от 15 июля 2013 г. N 73-ОЗ в подпункт</w:t>
      </w:r>
      <w:r>
        <w:t xml:space="preserve"> 4 пункта 1 статьи 35 настоящего Закона внесены изменения, </w:t>
      </w:r>
      <w:hyperlink r:id="rId371" w:history="1">
        <w:r>
          <w:rPr>
            <w:rStyle w:val="a4"/>
          </w:rPr>
          <w:t>вступающие в силу</w:t>
        </w:r>
      </w:hyperlink>
      <w:r>
        <w:t xml:space="preserve"> через десять </w:t>
      </w:r>
      <w:r>
        <w:lastRenderedPageBreak/>
        <w:t xml:space="preserve">дней после </w:t>
      </w:r>
      <w:hyperlink r:id="rId372" w:history="1">
        <w:r>
          <w:rPr>
            <w:rStyle w:val="a4"/>
          </w:rPr>
          <w:t>официального опубликования</w:t>
        </w:r>
      </w:hyperlink>
      <w:r>
        <w:t xml:space="preserve"> названного Закона</w:t>
      </w:r>
    </w:p>
    <w:p w:rsidR="00AD65D2" w:rsidRDefault="005F5093">
      <w:pPr>
        <w:pStyle w:val="a8"/>
      </w:pPr>
      <w:hyperlink r:id="rId373" w:history="1">
        <w:r>
          <w:rPr>
            <w:rStyle w:val="a4"/>
          </w:rPr>
          <w:t>См. текст подпункта в предыдущей редакции</w:t>
        </w:r>
      </w:hyperlink>
    </w:p>
    <w:p w:rsidR="00AD65D2" w:rsidRDefault="005F5093">
      <w:r>
        <w:t>4) основные государственные гарантии при прекращении государственной гражданской службы Свердловской области государственными гражданскими служащими Свердловской области в связи с сокращением должностей</w:t>
      </w:r>
      <w:r>
        <w:t xml:space="preserve"> государственной гражданской службы Свердловской области или упразднением государственного органа Свердловской области.</w:t>
      </w:r>
    </w:p>
    <w:p w:rsidR="00AD65D2" w:rsidRDefault="005F5093">
      <w:pPr>
        <w:pStyle w:val="a7"/>
        <w:rPr>
          <w:color w:val="000000"/>
          <w:sz w:val="16"/>
          <w:szCs w:val="16"/>
        </w:rPr>
      </w:pPr>
      <w:bookmarkStart w:id="463" w:name="sub_4502"/>
      <w:r>
        <w:rPr>
          <w:color w:val="000000"/>
          <w:sz w:val="16"/>
          <w:szCs w:val="16"/>
        </w:rPr>
        <w:t>Информация об изменениях:</w:t>
      </w:r>
    </w:p>
    <w:bookmarkEnd w:id="463"/>
    <w:p w:rsidR="00AD65D2" w:rsidRDefault="005F5093">
      <w:pPr>
        <w:pStyle w:val="a8"/>
      </w:pPr>
      <w:r>
        <w:fldChar w:fldCharType="begin"/>
      </w:r>
      <w:r>
        <w:instrText xml:space="preserve"> HYPERLINK  "garantF1://35097745.12" </w:instrText>
      </w:r>
      <w:r>
        <w:fldChar w:fldCharType="separate"/>
      </w:r>
      <w:r>
        <w:rPr>
          <w:rStyle w:val="a4"/>
        </w:rPr>
        <w:t>Законом</w:t>
      </w:r>
      <w:r>
        <w:rPr>
          <w:rStyle w:val="a4"/>
        </w:rPr>
        <w:fldChar w:fldCharType="end"/>
      </w:r>
      <w:r>
        <w:t xml:space="preserve"> Свердловской области от 8 июня 2012 г. N 47-ОЗ в пункт 2 стать</w:t>
      </w:r>
      <w:r>
        <w:t xml:space="preserve">и 45 настоящего Закона внесены изменения, </w:t>
      </w:r>
      <w:hyperlink r:id="rId374" w:history="1">
        <w:r>
          <w:rPr>
            <w:rStyle w:val="a4"/>
          </w:rPr>
          <w:t>вступающие в силу</w:t>
        </w:r>
      </w:hyperlink>
      <w:r>
        <w:t xml:space="preserve"> через десять дней после </w:t>
      </w:r>
      <w:hyperlink r:id="rId375" w:history="1">
        <w:r>
          <w:rPr>
            <w:rStyle w:val="a4"/>
          </w:rPr>
          <w:t>официального опубликования</w:t>
        </w:r>
      </w:hyperlink>
      <w:r>
        <w:t xml:space="preserve"> названного Закона</w:t>
      </w:r>
    </w:p>
    <w:p w:rsidR="00AD65D2" w:rsidRDefault="005F5093">
      <w:pPr>
        <w:pStyle w:val="a8"/>
      </w:pPr>
      <w:hyperlink r:id="rId376" w:history="1">
        <w:r>
          <w:rPr>
            <w:rStyle w:val="a4"/>
          </w:rPr>
          <w:t>См. т</w:t>
        </w:r>
        <w:r>
          <w:rPr>
            <w:rStyle w:val="a4"/>
          </w:rPr>
          <w:t>екст пункта в предыдущей редакции</w:t>
        </w:r>
      </w:hyperlink>
    </w:p>
    <w:p w:rsidR="00AD65D2" w:rsidRDefault="005F5093">
      <w:r>
        <w:t xml:space="preserve">2. Предоставление государственным гражданским служащим Свердловской области основных государственных гарантий, указанных в </w:t>
      </w:r>
      <w:hyperlink r:id="rId377" w:history="1">
        <w:r>
          <w:rPr>
            <w:rStyle w:val="a4"/>
          </w:rPr>
          <w:t>подпунктах 1-4 пункта 1</w:t>
        </w:r>
      </w:hyperlink>
      <w:r>
        <w:t xml:space="preserve"> настоящей статьи, осуществляется</w:t>
      </w:r>
      <w:r>
        <w:t xml:space="preserve"> в порядке, предусмотренном федеральным законодательством.</w:t>
      </w:r>
    </w:p>
    <w:p w:rsidR="00AD65D2" w:rsidRDefault="005F5093">
      <w:bookmarkStart w:id="464" w:name="sub_45022"/>
      <w:r>
        <w:t>Государственному гражданскому служащему Свердловской области при расторжении срочного служебного контракта о замещении государственным гражданским служащим Свердловской области должности государств</w:t>
      </w:r>
      <w:r>
        <w:t>енной гражданской службы Свердловской области в порядке ротации, освобождении его от замещаемой должности и увольнении с государственной гражданской службы Свердловской области возмещаются расходы, связанные с переездом государственного гражданского служащ</w:t>
      </w:r>
      <w:r>
        <w:t xml:space="preserve">его Свердловской области и членов его семьи в другой населенный пункт в пределах Российской Федерации, в порядке и на условиях, которые установлены для возмещения расходов, связанных с переездом государственного гражданского служащего Свердловской области </w:t>
      </w:r>
      <w:r>
        <w:t>и членов его семьи в другой населенный пункт в пределах Российской Федерации при переводе государственного гражданского служащего Свердловской области в другой государственный орган Свердловской области.</w:t>
      </w:r>
    </w:p>
    <w:p w:rsidR="00AD65D2" w:rsidRDefault="005F5093">
      <w:bookmarkStart w:id="465" w:name="sub_4503"/>
      <w:bookmarkEnd w:id="464"/>
      <w:r>
        <w:t>3. Гражданам, прекратившим государственную гражданск</w:t>
      </w:r>
      <w:r>
        <w:t>ую службу Свердловской области в связи с выходом на пенсию за выслугу лет, предоставляются:</w:t>
      </w:r>
    </w:p>
    <w:p w:rsidR="00AD65D2" w:rsidRDefault="005F5093">
      <w:bookmarkStart w:id="466" w:name="sub_45031"/>
      <w:bookmarkEnd w:id="465"/>
      <w:r>
        <w:t>1) основные государственные гарантии в сфере пенсионного обеспечения;</w:t>
      </w:r>
    </w:p>
    <w:p w:rsidR="00AD65D2" w:rsidRDefault="005F5093">
      <w:bookmarkStart w:id="467" w:name="sub_450302"/>
      <w:bookmarkEnd w:id="466"/>
      <w:r>
        <w:t>2) основные государственные гарантии в сфере медицинского страхования.</w:t>
      </w:r>
    </w:p>
    <w:bookmarkEnd w:id="467"/>
    <w:p w:rsidR="00AD65D2" w:rsidRDefault="005F5093">
      <w:pPr>
        <w:pStyle w:val="a7"/>
        <w:rPr>
          <w:color w:val="000000"/>
          <w:sz w:val="16"/>
          <w:szCs w:val="16"/>
        </w:rPr>
      </w:pPr>
      <w:r>
        <w:rPr>
          <w:color w:val="000000"/>
          <w:sz w:val="16"/>
          <w:szCs w:val="16"/>
        </w:rPr>
        <w:t>ГАРАНТ:</w:t>
      </w:r>
    </w:p>
    <w:p w:rsidR="00AD65D2" w:rsidRDefault="005F5093">
      <w:pPr>
        <w:pStyle w:val="a7"/>
      </w:pPr>
      <w:bookmarkStart w:id="468" w:name="sub_45032"/>
      <w:r>
        <w:t>Часть вторая пу</w:t>
      </w:r>
      <w:r>
        <w:t xml:space="preserve">нкта 3 статьи 45 вступает в силу в соответствии с </w:t>
      </w:r>
      <w:hyperlink r:id="rId378" w:history="1">
        <w:r>
          <w:rPr>
            <w:rStyle w:val="a4"/>
          </w:rPr>
          <w:t>подпунктом 3 пункта 1 статьи 56</w:t>
        </w:r>
      </w:hyperlink>
      <w:r>
        <w:t xml:space="preserve"> настоящего Закона</w:t>
      </w:r>
    </w:p>
    <w:bookmarkEnd w:id="468"/>
    <w:p w:rsidR="00AD65D2" w:rsidRDefault="005F5093">
      <w:r>
        <w:t>Гражданам, прекратившим государственную гражданскую службу Свердловской области в связи с выходом на пенсию за выслугу лет, выпл</w:t>
      </w:r>
      <w:r>
        <w:t>ачиваются пенсии, в том числе пенсия за выслугу лет, в соответствии с федеральными законами.</w:t>
      </w:r>
    </w:p>
    <w:p w:rsidR="00AD65D2" w:rsidRDefault="005F5093">
      <w:r>
        <w:t>Граждане, прекратившие государственную гражданскую службу Свердловской области в связи с выходом на пенсию за выслугу лет, и члены их семей подлежат медицинскому с</w:t>
      </w:r>
      <w:r>
        <w:t>трахованию, осуществляемому в порядке, установленном федеральным законом.</w:t>
      </w:r>
    </w:p>
    <w:p w:rsidR="00AD65D2" w:rsidRDefault="005F5093">
      <w:bookmarkStart w:id="469" w:name="sub_4504"/>
      <w:r>
        <w:t>4. В случаях, предусмотренных федеральным законом, осуществляется пенсионное обеспечение семей граждан, прекративших государственную гражданскую службу Свердловской области.</w:t>
      </w:r>
    </w:p>
    <w:bookmarkEnd w:id="469"/>
    <w:p w:rsidR="00AD65D2" w:rsidRDefault="00AD65D2"/>
    <w:p w:rsidR="00AD65D2" w:rsidRDefault="005F5093">
      <w:pPr>
        <w:pStyle w:val="a5"/>
      </w:pPr>
      <w:bookmarkStart w:id="470" w:name="sub_46"/>
      <w:r>
        <w:rPr>
          <w:rStyle w:val="a3"/>
        </w:rPr>
        <w:t xml:space="preserve">Статья </w:t>
      </w:r>
      <w:r>
        <w:rPr>
          <w:rStyle w:val="a3"/>
        </w:rPr>
        <w:t>46</w:t>
      </w:r>
      <w:r>
        <w:t xml:space="preserve">. Предоставление государственным гражданским служащим Свердловской области дополнительных государственных гарантий в </w:t>
      </w:r>
      <w:r>
        <w:lastRenderedPageBreak/>
        <w:t>сфере получения дополнительного профессионального образования</w:t>
      </w:r>
    </w:p>
    <w:p w:rsidR="00AD65D2" w:rsidRDefault="005F5093">
      <w:pPr>
        <w:pStyle w:val="a7"/>
        <w:rPr>
          <w:color w:val="000000"/>
          <w:sz w:val="16"/>
          <w:szCs w:val="16"/>
        </w:rPr>
      </w:pPr>
      <w:bookmarkStart w:id="471" w:name="sub_4601"/>
      <w:bookmarkEnd w:id="470"/>
      <w:r>
        <w:rPr>
          <w:color w:val="000000"/>
          <w:sz w:val="16"/>
          <w:szCs w:val="16"/>
        </w:rPr>
        <w:t>Информация об изменениях:</w:t>
      </w:r>
    </w:p>
    <w:bookmarkEnd w:id="471"/>
    <w:p w:rsidR="00AD65D2" w:rsidRDefault="005F5093">
      <w:pPr>
        <w:pStyle w:val="a8"/>
      </w:pPr>
      <w:r>
        <w:fldChar w:fldCharType="begin"/>
      </w:r>
      <w:r>
        <w:instrText xml:space="preserve"> HYPERLINK  "garantF1://20840941.131" </w:instrText>
      </w:r>
      <w:r>
        <w:fldChar w:fldCharType="separate"/>
      </w:r>
      <w:r>
        <w:rPr>
          <w:rStyle w:val="a4"/>
        </w:rPr>
        <w:t>Законом</w:t>
      </w:r>
      <w:r>
        <w:rPr>
          <w:rStyle w:val="a4"/>
        </w:rPr>
        <w:fldChar w:fldCharType="end"/>
      </w:r>
      <w:r>
        <w:t xml:space="preserve"> </w:t>
      </w:r>
      <w:r>
        <w:t xml:space="preserve">Свердловской области от 28 апреля 2014 г. N 32-ОЗ в пункт 1 статьи 46 настоящего Закона внесены изменения, </w:t>
      </w:r>
      <w:hyperlink r:id="rId379" w:history="1">
        <w:r>
          <w:rPr>
            <w:rStyle w:val="a4"/>
          </w:rPr>
          <w:t>вступающие в силу</w:t>
        </w:r>
      </w:hyperlink>
      <w:r>
        <w:t xml:space="preserve"> через десять дней после </w:t>
      </w:r>
      <w:hyperlink r:id="rId380" w:history="1">
        <w:r>
          <w:rPr>
            <w:rStyle w:val="a4"/>
          </w:rPr>
          <w:t>официального опубликования</w:t>
        </w:r>
      </w:hyperlink>
      <w:r>
        <w:t xml:space="preserve"> </w:t>
      </w:r>
      <w:r>
        <w:t>названного Закона</w:t>
      </w:r>
    </w:p>
    <w:p w:rsidR="00AD65D2" w:rsidRDefault="005F5093">
      <w:pPr>
        <w:pStyle w:val="a8"/>
      </w:pPr>
      <w:hyperlink r:id="rId381" w:history="1">
        <w:r>
          <w:rPr>
            <w:rStyle w:val="a4"/>
          </w:rPr>
          <w:t>См. текст пункта в предыдущей редакции</w:t>
        </w:r>
      </w:hyperlink>
    </w:p>
    <w:p w:rsidR="00AD65D2" w:rsidRDefault="005F5093">
      <w:r>
        <w:t>1. Государственным гражданским служащим Свердловской области при прохождении государственной гражданской службы Свердловской области может предоставляться пр</w:t>
      </w:r>
      <w:r>
        <w:t>аво на получение дополнительного профессионального образования с сохранением замещаемой должности государственной гражданской службы Свердловской области и денежного содержания на период получения дополнительного профессионального образования.</w:t>
      </w:r>
    </w:p>
    <w:p w:rsidR="00AD65D2" w:rsidRDefault="005F5093">
      <w:pPr>
        <w:pStyle w:val="a7"/>
        <w:rPr>
          <w:color w:val="000000"/>
          <w:sz w:val="16"/>
          <w:szCs w:val="16"/>
        </w:rPr>
      </w:pPr>
      <w:bookmarkStart w:id="472" w:name="sub_4602"/>
      <w:r>
        <w:rPr>
          <w:color w:val="000000"/>
          <w:sz w:val="16"/>
          <w:szCs w:val="16"/>
        </w:rPr>
        <w:t>Информация о</w:t>
      </w:r>
      <w:r>
        <w:rPr>
          <w:color w:val="000000"/>
          <w:sz w:val="16"/>
          <w:szCs w:val="16"/>
        </w:rPr>
        <w:t>б изменениях:</w:t>
      </w:r>
    </w:p>
    <w:bookmarkEnd w:id="472"/>
    <w:p w:rsidR="00AD65D2" w:rsidRDefault="005F5093">
      <w:pPr>
        <w:pStyle w:val="a8"/>
      </w:pPr>
      <w:r>
        <w:t xml:space="preserve">Пункт 2 изменен с 20 ноября 2017 г. - </w:t>
      </w:r>
      <w:hyperlink r:id="rId382" w:history="1">
        <w:r>
          <w:rPr>
            <w:rStyle w:val="a4"/>
          </w:rPr>
          <w:t>Закон</w:t>
        </w:r>
      </w:hyperlink>
      <w:r>
        <w:t xml:space="preserve"> Свердловской области от 3 ноября 2017 г. N 117-ОЗ</w:t>
      </w:r>
    </w:p>
    <w:p w:rsidR="00AD65D2" w:rsidRDefault="005F5093">
      <w:pPr>
        <w:pStyle w:val="a8"/>
      </w:pPr>
      <w:hyperlink r:id="rId383" w:history="1">
        <w:r>
          <w:rPr>
            <w:rStyle w:val="a4"/>
          </w:rPr>
          <w:t>См. предыдущую редакцию</w:t>
        </w:r>
      </w:hyperlink>
    </w:p>
    <w:p w:rsidR="00AD65D2" w:rsidRDefault="005F5093">
      <w:r>
        <w:t>2. Государственные гражданские служащие Св</w:t>
      </w:r>
      <w:r>
        <w:t>ердловской области направляются для получения дополнительного профессионального образования в соответствии с федеральным законодательством, настоящим Законом и иными нормативными правовыми актами Свердловской области.</w:t>
      </w:r>
    </w:p>
    <w:p w:rsidR="00AD65D2" w:rsidRDefault="00AD65D2"/>
    <w:p w:rsidR="00AD65D2" w:rsidRDefault="005F5093">
      <w:pPr>
        <w:pStyle w:val="a5"/>
      </w:pPr>
      <w:bookmarkStart w:id="473" w:name="sub_47"/>
      <w:r>
        <w:rPr>
          <w:rStyle w:val="a3"/>
        </w:rPr>
        <w:t>Статья 47</w:t>
      </w:r>
      <w:r>
        <w:t>. Предоставление государстве</w:t>
      </w:r>
      <w:r>
        <w:t>нным гражданским служащим Свердловской области дополнительных государственных гарантий в сфере транспортного обслуживания</w:t>
      </w:r>
    </w:p>
    <w:p w:rsidR="00AD65D2" w:rsidRDefault="005F5093">
      <w:bookmarkStart w:id="474" w:name="sub_4701"/>
      <w:bookmarkEnd w:id="473"/>
      <w:r>
        <w:t>1. Государственным гражданским служащим Свердловской области при прохождении государственной гражданской службы Свердловской области м</w:t>
      </w:r>
      <w:r>
        <w:t>ожет предоставляться:</w:t>
      </w:r>
    </w:p>
    <w:p w:rsidR="00AD65D2" w:rsidRDefault="005F5093">
      <w:bookmarkStart w:id="475" w:name="sub_47011"/>
      <w:bookmarkEnd w:id="474"/>
      <w:r>
        <w:t>1) право на транспортное обслуживание, обеспечиваемое в связи с исполнением ими должностных обязанностей, в зависимости от категории и группы должностей государственной гражданской службы Российской Федерации, к которым относится соот</w:t>
      </w:r>
      <w:r>
        <w:t>ветствующая должность государственной гражданской службы Свердловской области;</w:t>
      </w:r>
    </w:p>
    <w:p w:rsidR="00AD65D2" w:rsidRDefault="005F5093">
      <w:bookmarkStart w:id="476" w:name="sub_47012"/>
      <w:bookmarkEnd w:id="475"/>
      <w:r>
        <w:t>2) право на получение компенсации за использование государственным гражданским служащим Свердловской области личного транспорта в служебных целях и возмещение расходов, связанны</w:t>
      </w:r>
      <w:r>
        <w:t>х с его использованием.</w:t>
      </w:r>
    </w:p>
    <w:p w:rsidR="00AD65D2" w:rsidRDefault="005F5093">
      <w:bookmarkStart w:id="477" w:name="sub_4702"/>
      <w:bookmarkEnd w:id="476"/>
      <w:r>
        <w:t>2. Транспортное обслуживание государственных гражданских служащих Свердловской области при прохождении государственной гражданской службы Свердловской области осуществляется в соответствии с устанавливаемыми Правительством Свердловс</w:t>
      </w:r>
      <w:r>
        <w:t>кой области нормативами обеспечения государственных гражданских служащих Свердловской области транспортными средствами.</w:t>
      </w:r>
    </w:p>
    <w:bookmarkEnd w:id="477"/>
    <w:p w:rsidR="00AD65D2" w:rsidRDefault="005F5093">
      <w:r>
        <w:t>Порядок транспортного обслуживания государственных гражданских служащих Свердловской области при прохождении государственной гражданской</w:t>
      </w:r>
      <w:r>
        <w:t xml:space="preserve"> службы Свердловской области устанавливается правовым актом, принимаемым государственным органом, в котором учреждены соответствующие должности государственной гражданской службы Свердловской области.</w:t>
      </w:r>
    </w:p>
    <w:p w:rsidR="00AD65D2" w:rsidRDefault="005F5093">
      <w:pPr>
        <w:pStyle w:val="a7"/>
        <w:rPr>
          <w:color w:val="000000"/>
          <w:sz w:val="16"/>
          <w:szCs w:val="16"/>
        </w:rPr>
      </w:pPr>
      <w:bookmarkStart w:id="478" w:name="sub_4703"/>
      <w:r>
        <w:rPr>
          <w:color w:val="000000"/>
          <w:sz w:val="16"/>
          <w:szCs w:val="16"/>
        </w:rPr>
        <w:t>Информация об изменениях:</w:t>
      </w:r>
    </w:p>
    <w:bookmarkEnd w:id="478"/>
    <w:p w:rsidR="00AD65D2" w:rsidRDefault="005F5093">
      <w:pPr>
        <w:pStyle w:val="a8"/>
      </w:pPr>
      <w:r>
        <w:fldChar w:fldCharType="begin"/>
      </w:r>
      <w:r>
        <w:instrText xml:space="preserve"> HYPERLINK  "garantF1://208</w:instrText>
      </w:r>
      <w:r>
        <w:instrText xml:space="preserve">25127.12" </w:instrText>
      </w:r>
      <w:r>
        <w:fldChar w:fldCharType="separate"/>
      </w:r>
      <w:r>
        <w:rPr>
          <w:rStyle w:val="a4"/>
        </w:rPr>
        <w:t>Законом</w:t>
      </w:r>
      <w:r>
        <w:rPr>
          <w:rStyle w:val="a4"/>
        </w:rPr>
        <w:fldChar w:fldCharType="end"/>
      </w:r>
      <w:r>
        <w:t xml:space="preserve"> Свердловской области от 15 июля 2013 г. N 73-ОЗ в пункт 3 статьи 47 настоящего Закона внесены изменения, </w:t>
      </w:r>
      <w:hyperlink r:id="rId384" w:history="1">
        <w:r>
          <w:rPr>
            <w:rStyle w:val="a4"/>
          </w:rPr>
          <w:t>вступающие в силу</w:t>
        </w:r>
      </w:hyperlink>
      <w:r>
        <w:t xml:space="preserve"> через десять дней после </w:t>
      </w:r>
      <w:hyperlink r:id="rId385" w:history="1">
        <w:r>
          <w:rPr>
            <w:rStyle w:val="a4"/>
          </w:rPr>
          <w:t>официальног</w:t>
        </w:r>
        <w:r>
          <w:rPr>
            <w:rStyle w:val="a4"/>
          </w:rPr>
          <w:t>о опубликования</w:t>
        </w:r>
      </w:hyperlink>
      <w:r>
        <w:t xml:space="preserve"> названного Закона</w:t>
      </w:r>
    </w:p>
    <w:p w:rsidR="00AD65D2" w:rsidRDefault="005F5093">
      <w:pPr>
        <w:pStyle w:val="a8"/>
      </w:pPr>
      <w:hyperlink r:id="rId386" w:history="1">
        <w:r>
          <w:rPr>
            <w:rStyle w:val="a4"/>
          </w:rPr>
          <w:t>См. текст пункта в предыдущей редакции</w:t>
        </w:r>
      </w:hyperlink>
    </w:p>
    <w:p w:rsidR="00AD65D2" w:rsidRDefault="005F5093">
      <w:r>
        <w:t>3. Компенсация за использование государственным гражданским служащим Свердловской области личного транспорта в служебных целях и возмещение р</w:t>
      </w:r>
      <w:r>
        <w:t>асходов, связанных с его использованием, производятся по решению представителя нанимателя государственных гражданских служащих Свердловской области в случаях, порядке и размерах, установленных Правительством Свердловской области.</w:t>
      </w:r>
    </w:p>
    <w:p w:rsidR="00AD65D2" w:rsidRDefault="00AD65D2"/>
    <w:p w:rsidR="00AD65D2" w:rsidRDefault="005F5093">
      <w:pPr>
        <w:pStyle w:val="a5"/>
      </w:pPr>
      <w:bookmarkStart w:id="479" w:name="sub_48"/>
      <w:r>
        <w:rPr>
          <w:rStyle w:val="a3"/>
        </w:rPr>
        <w:t>Статья 48</w:t>
      </w:r>
      <w:r>
        <w:t>. Предоставление</w:t>
      </w:r>
      <w:r>
        <w:t xml:space="preserve"> государственным гражданским служащим Свердловской области дополнительных государственных гарантий в сфере обеспечения жильем</w:t>
      </w:r>
    </w:p>
    <w:p w:rsidR="00AD65D2" w:rsidRDefault="005F5093">
      <w:bookmarkStart w:id="480" w:name="sub_4801"/>
      <w:bookmarkEnd w:id="479"/>
      <w:r>
        <w:t>1. Государственным гражданским служащим Свердловской области при прохождении государственной гражданской службы Свердловской облас</w:t>
      </w:r>
      <w:r>
        <w:t>ти может быть предоставлено право:</w:t>
      </w:r>
    </w:p>
    <w:p w:rsidR="00AD65D2" w:rsidRDefault="005F5093">
      <w:bookmarkStart w:id="481" w:name="sub_48011"/>
      <w:bookmarkEnd w:id="480"/>
      <w:r>
        <w:t>1) на получение служебного жилого помещения;</w:t>
      </w:r>
    </w:p>
    <w:p w:rsidR="00AD65D2" w:rsidRDefault="005F5093">
      <w:bookmarkStart w:id="482" w:name="sub_48012"/>
      <w:bookmarkEnd w:id="481"/>
      <w:r>
        <w:t>2) на получение субсидии для осуществления части расходов на приобретение жилого помещения, предоставляемой за счет средств областного бюджета;</w:t>
      </w:r>
    </w:p>
    <w:p w:rsidR="00AD65D2" w:rsidRDefault="005F5093">
      <w:bookmarkStart w:id="483" w:name="sub_48013"/>
      <w:bookmarkEnd w:id="482"/>
      <w:r>
        <w:t>3) на приобретение в соответстви</w:t>
      </w:r>
      <w:r>
        <w:t>и с договором купли-продажи жилого помещения, находящегося в государственной собственности Свердловской области, с рассрочкой платежа.</w:t>
      </w:r>
    </w:p>
    <w:p w:rsidR="00AD65D2" w:rsidRDefault="005F5093">
      <w:bookmarkStart w:id="484" w:name="sub_4802"/>
      <w:bookmarkEnd w:id="483"/>
      <w:r>
        <w:t xml:space="preserve">2. Служебное жилое помещение предоставляется государственному гражданскому служащему Свердловской области в порядке и на </w:t>
      </w:r>
      <w:r>
        <w:t>условиях, предусмотренных жилищным законодательством.</w:t>
      </w:r>
    </w:p>
    <w:p w:rsidR="00AD65D2" w:rsidRDefault="005F5093">
      <w:pPr>
        <w:pStyle w:val="a7"/>
        <w:rPr>
          <w:color w:val="000000"/>
          <w:sz w:val="16"/>
          <w:szCs w:val="16"/>
        </w:rPr>
      </w:pPr>
      <w:bookmarkStart w:id="485" w:name="sub_4803"/>
      <w:bookmarkEnd w:id="484"/>
      <w:r>
        <w:rPr>
          <w:color w:val="000000"/>
          <w:sz w:val="16"/>
          <w:szCs w:val="16"/>
        </w:rPr>
        <w:t>Информация об изменениях:</w:t>
      </w:r>
    </w:p>
    <w:bookmarkEnd w:id="485"/>
    <w:p w:rsidR="00AD65D2" w:rsidRDefault="005F5093">
      <w:pPr>
        <w:pStyle w:val="a8"/>
      </w:pPr>
      <w:r>
        <w:fldChar w:fldCharType="begin"/>
      </w:r>
      <w:r>
        <w:instrText xml:space="preserve"> HYPERLINK  "garantF1://20825127.13" </w:instrText>
      </w:r>
      <w:r>
        <w:fldChar w:fldCharType="separate"/>
      </w:r>
      <w:r>
        <w:rPr>
          <w:rStyle w:val="a4"/>
        </w:rPr>
        <w:t>Законом</w:t>
      </w:r>
      <w:r>
        <w:rPr>
          <w:rStyle w:val="a4"/>
        </w:rPr>
        <w:fldChar w:fldCharType="end"/>
      </w:r>
      <w:r>
        <w:t xml:space="preserve"> Свердловской области от 15 июля 2013 г. N 73-ОЗ пункт 3 статьи 48 настоящего Закона изложен в новой редакции, </w:t>
      </w:r>
      <w:hyperlink r:id="rId387" w:history="1">
        <w:r>
          <w:rPr>
            <w:rStyle w:val="a4"/>
          </w:rPr>
          <w:t>вступающей в силу</w:t>
        </w:r>
      </w:hyperlink>
      <w:r>
        <w:t xml:space="preserve"> через десять дней после </w:t>
      </w:r>
      <w:hyperlink r:id="rId388" w:history="1">
        <w:r>
          <w:rPr>
            <w:rStyle w:val="a4"/>
          </w:rPr>
          <w:t>официального опубликования</w:t>
        </w:r>
      </w:hyperlink>
      <w:r>
        <w:t xml:space="preserve"> названного Закона</w:t>
      </w:r>
    </w:p>
    <w:p w:rsidR="00AD65D2" w:rsidRDefault="005F5093">
      <w:pPr>
        <w:pStyle w:val="a8"/>
      </w:pPr>
      <w:hyperlink r:id="rId389" w:history="1">
        <w:r>
          <w:rPr>
            <w:rStyle w:val="a4"/>
          </w:rPr>
          <w:t>См. текст пункта в предыдущей редакции</w:t>
        </w:r>
      </w:hyperlink>
    </w:p>
    <w:p w:rsidR="00AD65D2" w:rsidRDefault="005F5093">
      <w:r>
        <w:t>3. Субсидия</w:t>
      </w:r>
      <w:r>
        <w:t xml:space="preserve"> для осуществления части расходов на приобретение жилого помещения предоставляется государственному гражданскому служащему Свердловской области при условии, что ему не предоставлялась субсидия на указанные цели, в том числе при прохождении федеральной граж</w:t>
      </w:r>
      <w:r>
        <w:t>данской службы или государственной службы Российской Федерации иных видов либо муниципальной службы. Иные условия и порядок предоставления государственным гражданским служащим Свердловской области субсидий для осуществления части расходов на приобретение ж</w:t>
      </w:r>
      <w:r>
        <w:t>илого помещения, а также максимальный размер субсидии устанавливаются нормативными правовыми актами Свердловской области, принимаемыми Губернатором Свердловской области.</w:t>
      </w:r>
    </w:p>
    <w:p w:rsidR="00AD65D2" w:rsidRDefault="005F5093">
      <w:bookmarkStart w:id="486" w:name="sub_4503341"/>
      <w:r>
        <w:t xml:space="preserve">Субсидия для осуществления части расходов на приобретение жилого помещения может быть </w:t>
      </w:r>
      <w:r>
        <w:t>использована исключительно в целях:</w:t>
      </w:r>
    </w:p>
    <w:p w:rsidR="00AD65D2" w:rsidRDefault="005F5093">
      <w:bookmarkStart w:id="487" w:name="sub_450335"/>
      <w:bookmarkEnd w:id="486"/>
      <w:r>
        <w:t>1) оплаты приобретаемого на основании договора купли-продажи жилого помещения;</w:t>
      </w:r>
    </w:p>
    <w:p w:rsidR="00AD65D2" w:rsidRDefault="005F5093">
      <w:bookmarkStart w:id="488" w:name="sub_450336"/>
      <w:bookmarkEnd w:id="487"/>
      <w:r>
        <w:t>2) оплаты паевого взноса, если государственный гражданский служащий Свердловской области является членом жилищного, жилищно-строительного или</w:t>
      </w:r>
      <w:r>
        <w:t xml:space="preserve"> жилищного накопительного кооператива;</w:t>
      </w:r>
    </w:p>
    <w:p w:rsidR="00AD65D2" w:rsidRDefault="005F5093">
      <w:bookmarkStart w:id="489" w:name="sub_450337"/>
      <w:bookmarkEnd w:id="488"/>
      <w:r>
        <w:t>3) оплаты работ по строительству объекта индивидуального жилищного строительства;</w:t>
      </w:r>
    </w:p>
    <w:p w:rsidR="00AD65D2" w:rsidRDefault="005F5093">
      <w:bookmarkStart w:id="490" w:name="sub_450338"/>
      <w:bookmarkEnd w:id="489"/>
      <w:r>
        <w:t>4) погашения долга и (или) уплаты процентов по кредитам или займам (включая ипотечные) на приобретение жилого помещения (за исключением</w:t>
      </w:r>
      <w:r>
        <w:t xml:space="preserve"> штрафов, комиссий, пеней за просрочку исполнения обязательств по указанным кредитам или займам), в том </w:t>
      </w:r>
      <w:r>
        <w:lastRenderedPageBreak/>
        <w:t>числе по кредитам или займам, обязательство по которым возникло у государственного гражданского служащего Свердловской области до возникновения права на</w:t>
      </w:r>
      <w:r>
        <w:t xml:space="preserve"> получение субсидии для осуществления части расходов на приобретение жилого помещения;</w:t>
      </w:r>
    </w:p>
    <w:p w:rsidR="00AD65D2" w:rsidRDefault="005F5093">
      <w:pPr>
        <w:pStyle w:val="a7"/>
        <w:rPr>
          <w:color w:val="000000"/>
          <w:sz w:val="16"/>
          <w:szCs w:val="16"/>
        </w:rPr>
      </w:pPr>
      <w:bookmarkStart w:id="491" w:name="sub_320"/>
      <w:bookmarkEnd w:id="490"/>
      <w:r>
        <w:rPr>
          <w:color w:val="000000"/>
          <w:sz w:val="16"/>
          <w:szCs w:val="16"/>
        </w:rPr>
        <w:t>Информация об изменениях:</w:t>
      </w:r>
    </w:p>
    <w:bookmarkEnd w:id="491"/>
    <w:p w:rsidR="00AD65D2" w:rsidRDefault="005F5093">
      <w:pPr>
        <w:pStyle w:val="a8"/>
      </w:pPr>
      <w:r>
        <w:fldChar w:fldCharType="begin"/>
      </w:r>
      <w:r>
        <w:instrText xml:space="preserve"> HYPERLINK  "garantF1://20840941.133" </w:instrText>
      </w:r>
      <w:r>
        <w:fldChar w:fldCharType="separate"/>
      </w:r>
      <w:r>
        <w:rPr>
          <w:rStyle w:val="a4"/>
        </w:rPr>
        <w:t>Законом</w:t>
      </w:r>
      <w:r>
        <w:rPr>
          <w:rStyle w:val="a4"/>
        </w:rPr>
        <w:fldChar w:fldCharType="end"/>
      </w:r>
      <w:r>
        <w:t xml:space="preserve"> Свердловской области от 28 апреля 2014 г. N 32-ОЗ пункт 3 статьи 48 настоящего Закона дополнен</w:t>
      </w:r>
      <w:r>
        <w:t xml:space="preserve"> подпунктом 5, </w:t>
      </w:r>
      <w:hyperlink r:id="rId390" w:history="1">
        <w:r>
          <w:rPr>
            <w:rStyle w:val="a4"/>
          </w:rPr>
          <w:t>вступающим в силу</w:t>
        </w:r>
      </w:hyperlink>
      <w:r>
        <w:t xml:space="preserve"> через десять дней после </w:t>
      </w:r>
      <w:hyperlink r:id="rId391" w:history="1">
        <w:r>
          <w:rPr>
            <w:rStyle w:val="a4"/>
          </w:rPr>
          <w:t>официального опубликования</w:t>
        </w:r>
      </w:hyperlink>
      <w:r>
        <w:t xml:space="preserve"> названного Закона</w:t>
      </w:r>
    </w:p>
    <w:p w:rsidR="00AD65D2" w:rsidRDefault="005F5093">
      <w:r>
        <w:t>5) уплаты цены по договору участия в долевом строительстве жилых помещений;</w:t>
      </w:r>
    </w:p>
    <w:p w:rsidR="00AD65D2" w:rsidRDefault="005F5093">
      <w:pPr>
        <w:pStyle w:val="a7"/>
        <w:rPr>
          <w:color w:val="000000"/>
          <w:sz w:val="16"/>
          <w:szCs w:val="16"/>
        </w:rPr>
      </w:pPr>
      <w:bookmarkStart w:id="492" w:name="sub_321"/>
      <w:r>
        <w:rPr>
          <w:color w:val="000000"/>
          <w:sz w:val="16"/>
          <w:szCs w:val="16"/>
        </w:rPr>
        <w:t>Информация об изменениях:</w:t>
      </w:r>
    </w:p>
    <w:bookmarkEnd w:id="492"/>
    <w:p w:rsidR="00AD65D2" w:rsidRDefault="005F5093">
      <w:pPr>
        <w:pStyle w:val="a8"/>
      </w:pPr>
      <w:r>
        <w:fldChar w:fldCharType="begin"/>
      </w:r>
      <w:r>
        <w:instrText xml:space="preserve"> HYPERLINK  "garantF1://20840941.133" </w:instrText>
      </w:r>
      <w:r>
        <w:fldChar w:fldCharType="separate"/>
      </w:r>
      <w:r>
        <w:rPr>
          <w:rStyle w:val="a4"/>
        </w:rPr>
        <w:t>Законом</w:t>
      </w:r>
      <w:r>
        <w:rPr>
          <w:rStyle w:val="a4"/>
        </w:rPr>
        <w:fldChar w:fldCharType="end"/>
      </w:r>
      <w:r>
        <w:t xml:space="preserve"> Свердловской области от 28 апреля 2014 г. N 32-ОЗ пункт 3 статьи 48 настоящего Закона дополнен подпунктом 6, </w:t>
      </w:r>
      <w:hyperlink r:id="rId392" w:history="1">
        <w:r>
          <w:rPr>
            <w:rStyle w:val="a4"/>
          </w:rPr>
          <w:t>вступающим в силу</w:t>
        </w:r>
      </w:hyperlink>
      <w:r>
        <w:t xml:space="preserve"> через десять дн</w:t>
      </w:r>
      <w:r>
        <w:t xml:space="preserve">ей после </w:t>
      </w:r>
      <w:hyperlink r:id="rId393" w:history="1">
        <w:r>
          <w:rPr>
            <w:rStyle w:val="a4"/>
          </w:rPr>
          <w:t>официального опубликования</w:t>
        </w:r>
      </w:hyperlink>
      <w:r>
        <w:t xml:space="preserve"> названного Закона</w:t>
      </w:r>
    </w:p>
    <w:p w:rsidR="00AD65D2" w:rsidRDefault="005F5093">
      <w:r>
        <w:t>6) оплаты приобретаемого в собственность жилого помещения, созданного в результате осуществления инвестиционной деятельности в форме капитальных вложений.</w:t>
      </w:r>
    </w:p>
    <w:p w:rsidR="00AD65D2" w:rsidRDefault="005F5093">
      <w:bookmarkStart w:id="493" w:name="sub_4804"/>
      <w:r>
        <w:t>4. Прода</w:t>
      </w:r>
      <w:r>
        <w:t>жа государственным гражданским служащим Свердловской области жилых помещений, находящихся в государственной собственности Свердловской области, с рассрочкой платежа осуществляется в соответствии с гражданским законодательством и законодательством Свердловс</w:t>
      </w:r>
      <w:r>
        <w:t xml:space="preserve">кой области об управлении государственной собственностью Свердловской области. Рассрочка платежа, предусмотренного в договоре купли-продажи жилого помещения, находящегося в государственной собственности Свердловской области, заключаемого с государственным </w:t>
      </w:r>
      <w:r>
        <w:t>гражданским служащим Свердловской области, не должна превышать 20 лет.</w:t>
      </w:r>
    </w:p>
    <w:bookmarkEnd w:id="493"/>
    <w:p w:rsidR="00AD65D2" w:rsidRDefault="00AD65D2"/>
    <w:p w:rsidR="00AD65D2" w:rsidRDefault="005F5093">
      <w:pPr>
        <w:pStyle w:val="a5"/>
      </w:pPr>
      <w:bookmarkStart w:id="494" w:name="sub_49"/>
      <w:r>
        <w:rPr>
          <w:rStyle w:val="a3"/>
        </w:rPr>
        <w:t>Статья 49</w:t>
      </w:r>
      <w:r>
        <w:t>. Предоставление государственным гражданским служащим Свердловской области дополнительных государственных гарантий в сфере предоставления отпусков</w:t>
      </w:r>
    </w:p>
    <w:p w:rsidR="00AD65D2" w:rsidRDefault="005F5093">
      <w:bookmarkStart w:id="495" w:name="sub_4901"/>
      <w:bookmarkEnd w:id="494"/>
      <w:r>
        <w:t>1. Государственным гражданск</w:t>
      </w:r>
      <w:r>
        <w:t xml:space="preserve">им служащим Свердловской области при прекращении государственной гражданской службы Свердловской области могут предоставляться, за исключением случаев, предусмотренных федеральным законом, дополнительные государственные гарантии, установленные федеральным </w:t>
      </w:r>
      <w:r>
        <w:t>законом, в виде предоставления не использованных ими при прохождении государственной гражданской службы Свердловской области отпусков с последующим увольнением государственных гражданских служащих с государственной гражданской службы Свердловской области.</w:t>
      </w:r>
    </w:p>
    <w:bookmarkEnd w:id="495"/>
    <w:p w:rsidR="00AD65D2" w:rsidRDefault="005F5093">
      <w:r>
        <w:t>Государственным гражданским служащим Свердловской области, которым предоставлены дополнительные государственные гарантии, указанные в части первой настоящего пункта, выплаты компенсации за каждый не использованный ими при прохождении государственной гражда</w:t>
      </w:r>
      <w:r>
        <w:t>нской службы Свердловской области отпуск не производятся.</w:t>
      </w:r>
    </w:p>
    <w:p w:rsidR="00AD65D2" w:rsidRDefault="005F5093">
      <w:bookmarkStart w:id="496" w:name="sub_4902"/>
      <w:r>
        <w:t>2. Решение о предоставлении государственному гражданскому служащему Свердловской области неиспользованного отпуска с последующим увольнением государственного гражданского служащего Свердловской обла</w:t>
      </w:r>
      <w:r>
        <w:t>сти с государственной гражданской службы Свердловской области принимается представителем нанимателя государственных гражданских служащих Свердловской области на основании письменного заявления государственного гражданского служащего Свердловской области.</w:t>
      </w:r>
    </w:p>
    <w:bookmarkEnd w:id="496"/>
    <w:p w:rsidR="00AD65D2" w:rsidRDefault="00AD65D2"/>
    <w:p w:rsidR="00AD65D2" w:rsidRDefault="005F5093">
      <w:pPr>
        <w:pStyle w:val="a5"/>
      </w:pPr>
      <w:bookmarkStart w:id="497" w:name="sub_50"/>
      <w:r>
        <w:rPr>
          <w:rStyle w:val="a3"/>
        </w:rPr>
        <w:t>Статья 50</w:t>
      </w:r>
      <w:r>
        <w:t xml:space="preserve">. Предоставление иных дополнительных государственных гарантий </w:t>
      </w:r>
      <w:r>
        <w:lastRenderedPageBreak/>
        <w:t>государственным гражданским служащим Свердловской области и членам их семей, гражданам, прекратившим государственную гражданскую службу Свердловской области, и членам их семей</w:t>
      </w:r>
    </w:p>
    <w:p w:rsidR="00AD65D2" w:rsidRDefault="005F5093">
      <w:bookmarkStart w:id="498" w:name="sub_5001"/>
      <w:bookmarkEnd w:id="497"/>
      <w:r>
        <w:t>1. Госуда</w:t>
      </w:r>
      <w:r>
        <w:t>рственным гражданским служащим Свердловской области и членам их семей могут предоставляться дополнительные государственные гарантии:</w:t>
      </w:r>
    </w:p>
    <w:p w:rsidR="00AD65D2" w:rsidRDefault="005F5093">
      <w:pPr>
        <w:pStyle w:val="a7"/>
        <w:rPr>
          <w:color w:val="000000"/>
          <w:sz w:val="16"/>
          <w:szCs w:val="16"/>
        </w:rPr>
      </w:pPr>
      <w:bookmarkStart w:id="499" w:name="sub_50011"/>
      <w:bookmarkEnd w:id="498"/>
      <w:r>
        <w:rPr>
          <w:color w:val="000000"/>
          <w:sz w:val="16"/>
          <w:szCs w:val="16"/>
        </w:rPr>
        <w:t>Информация об изменениях:</w:t>
      </w:r>
    </w:p>
    <w:bookmarkEnd w:id="499"/>
    <w:p w:rsidR="00AD65D2" w:rsidRDefault="005F5093">
      <w:pPr>
        <w:pStyle w:val="a8"/>
      </w:pPr>
      <w:r>
        <w:fldChar w:fldCharType="begin"/>
      </w:r>
      <w:r>
        <w:instrText xml:space="preserve"> HYPERLINK  "garantF1://20840941.134" </w:instrText>
      </w:r>
      <w:r>
        <w:fldChar w:fldCharType="separate"/>
      </w:r>
      <w:r>
        <w:rPr>
          <w:rStyle w:val="a4"/>
        </w:rPr>
        <w:t>Законом</w:t>
      </w:r>
      <w:r>
        <w:rPr>
          <w:rStyle w:val="a4"/>
        </w:rPr>
        <w:fldChar w:fldCharType="end"/>
      </w:r>
      <w:r>
        <w:t xml:space="preserve"> Свердловской области от 28 апреля 2014 г. </w:t>
      </w:r>
      <w:r>
        <w:t xml:space="preserve">N 32-ОЗ в подпункт 1 пункта 1 статьи 50 настоящего Закона внесены изменения, </w:t>
      </w:r>
      <w:hyperlink r:id="rId394" w:history="1">
        <w:r>
          <w:rPr>
            <w:rStyle w:val="a4"/>
          </w:rPr>
          <w:t>вступающие в силу</w:t>
        </w:r>
      </w:hyperlink>
      <w:r>
        <w:t xml:space="preserve"> через десять дней после </w:t>
      </w:r>
      <w:hyperlink r:id="rId395" w:history="1">
        <w:r>
          <w:rPr>
            <w:rStyle w:val="a4"/>
          </w:rPr>
          <w:t>официального опубликования</w:t>
        </w:r>
      </w:hyperlink>
      <w:r>
        <w:t xml:space="preserve"> названного Закона</w:t>
      </w:r>
    </w:p>
    <w:p w:rsidR="00AD65D2" w:rsidRDefault="005F5093">
      <w:pPr>
        <w:pStyle w:val="a8"/>
      </w:pPr>
      <w:hyperlink r:id="rId396" w:history="1">
        <w:r>
          <w:rPr>
            <w:rStyle w:val="a4"/>
          </w:rPr>
          <w:t>См. текст подпункта в предыдущей редакции</w:t>
        </w:r>
      </w:hyperlink>
    </w:p>
    <w:p w:rsidR="00AD65D2" w:rsidRDefault="005F5093">
      <w:r>
        <w:t>1) в виде медицинского обслуживания государственных гражданских служащих Свердловской области и членов их семей, в том числе в создаваемых для этого медицинских организациях, подведомст</w:t>
      </w:r>
      <w:r>
        <w:t>венных исполнительным органам государственной власти Свердловской области;</w:t>
      </w:r>
    </w:p>
    <w:p w:rsidR="00AD65D2" w:rsidRDefault="005F5093">
      <w:bookmarkStart w:id="500" w:name="sub_50012"/>
      <w:r>
        <w:t>2) в виде полной или частичной оплаты государственным гражданским служащим Свердловской области за счет средств областного бюджета путевок на санаторно-курортное лечение.</w:t>
      </w:r>
    </w:p>
    <w:p w:rsidR="00AD65D2" w:rsidRDefault="005F5093">
      <w:bookmarkStart w:id="501" w:name="sub_5002"/>
      <w:bookmarkEnd w:id="500"/>
      <w:r>
        <w:t xml:space="preserve">2. </w:t>
      </w:r>
      <w:r>
        <w:t>Медицинское обслуживание государственных гражданских служащих Свердловской области и членов их семей осуществляется в порядке, установленном нормативным правовым актом Свердловской области, принимаемым Губернатором Свердловской области.</w:t>
      </w:r>
    </w:p>
    <w:p w:rsidR="00AD65D2" w:rsidRDefault="005F5093">
      <w:bookmarkStart w:id="502" w:name="sub_5003"/>
      <w:bookmarkEnd w:id="501"/>
      <w:r>
        <w:t>3. Полная или части</w:t>
      </w:r>
      <w:r>
        <w:t>чная оплата государственным гражданским служащим Свердловской области путевок на санаторно-курортное лечение может производиться при наличии медицинских показаний не чаще чем один раз в два года.</w:t>
      </w:r>
    </w:p>
    <w:bookmarkEnd w:id="502"/>
    <w:p w:rsidR="00AD65D2" w:rsidRDefault="005F5093">
      <w:r>
        <w:t>Порядок полной или частичной оплаты государственным гражданс</w:t>
      </w:r>
      <w:r>
        <w:t>ким служащим за счет средств областного бюджета путевок на санаторно-курортное лечение и ее размер устанавливаются нормативными правовыми актами Свердловской области, принимаемыми Правительством Свердловской области.</w:t>
      </w:r>
    </w:p>
    <w:p w:rsidR="00AD65D2" w:rsidRDefault="005F5093">
      <w:pPr>
        <w:pStyle w:val="a7"/>
        <w:rPr>
          <w:color w:val="000000"/>
          <w:sz w:val="16"/>
          <w:szCs w:val="16"/>
        </w:rPr>
      </w:pPr>
      <w:bookmarkStart w:id="503" w:name="sub_5004"/>
      <w:r>
        <w:rPr>
          <w:color w:val="000000"/>
          <w:sz w:val="16"/>
          <w:szCs w:val="16"/>
        </w:rPr>
        <w:t>Информация об изменениях:</w:t>
      </w:r>
    </w:p>
    <w:bookmarkEnd w:id="503"/>
    <w:p w:rsidR="00AD65D2" w:rsidRDefault="005F5093">
      <w:pPr>
        <w:pStyle w:val="a8"/>
      </w:pPr>
      <w:r>
        <w:fldChar w:fldCharType="begin"/>
      </w:r>
      <w:r>
        <w:instrText xml:space="preserve"> HYPERLINK </w:instrText>
      </w:r>
      <w:r>
        <w:instrText xml:space="preserve"> "garantF1://20840941.134" </w:instrText>
      </w:r>
      <w:r>
        <w:fldChar w:fldCharType="separate"/>
      </w:r>
      <w:r>
        <w:rPr>
          <w:rStyle w:val="a4"/>
        </w:rPr>
        <w:t>Законом</w:t>
      </w:r>
      <w:r>
        <w:rPr>
          <w:rStyle w:val="a4"/>
        </w:rPr>
        <w:fldChar w:fldCharType="end"/>
      </w:r>
      <w:r>
        <w:t xml:space="preserve"> Свердловской области от 28 апреля 2014 г. N 32-ОЗ в пункт 4 статьи 50 настоящего Закона внесены изменения, </w:t>
      </w:r>
      <w:hyperlink r:id="rId397" w:history="1">
        <w:r>
          <w:rPr>
            <w:rStyle w:val="a4"/>
          </w:rPr>
          <w:t>вступающие в силу</w:t>
        </w:r>
      </w:hyperlink>
      <w:r>
        <w:t xml:space="preserve"> через десять дней после </w:t>
      </w:r>
      <w:hyperlink r:id="rId398" w:history="1">
        <w:r>
          <w:rPr>
            <w:rStyle w:val="a4"/>
          </w:rPr>
          <w:t>официального опубликования</w:t>
        </w:r>
      </w:hyperlink>
      <w:r>
        <w:t xml:space="preserve"> названного Закона</w:t>
      </w:r>
    </w:p>
    <w:p w:rsidR="00AD65D2" w:rsidRDefault="005F5093">
      <w:pPr>
        <w:pStyle w:val="a8"/>
      </w:pPr>
      <w:hyperlink r:id="rId399" w:history="1">
        <w:r>
          <w:rPr>
            <w:rStyle w:val="a4"/>
          </w:rPr>
          <w:t>См. текст пункта в предыдущей редакции</w:t>
        </w:r>
      </w:hyperlink>
    </w:p>
    <w:p w:rsidR="00AD65D2" w:rsidRDefault="005F5093">
      <w:r>
        <w:t>4. Гражданам, прекратившим государственную гражданскую службу Свердловской области в связи с выходом на пенсию за выслугу л</w:t>
      </w:r>
      <w:r>
        <w:t>ет, и членам их семей могут предоставляться дополнительные государственные гарантии в виде медицинского обслуживания этих граждан и членов их семей в медицинских организациях, подведомственных исполнительным органам государственной власти Свердловской обла</w:t>
      </w:r>
      <w:r>
        <w:t>сти, осуществляющих медицинское обслуживание государственных гражданских служащих Свердловской области и членов их семей.</w:t>
      </w:r>
    </w:p>
    <w:p w:rsidR="00AD65D2" w:rsidRDefault="005F5093">
      <w:r>
        <w:t>Медицинское обслуживание граждан, уволенных с государственной гражданской службы Свердловской области, и членов их семей осуществляетс</w:t>
      </w:r>
      <w:r>
        <w:t>я в порядке, установленном нормативным правовым актом Свердловской области, принимаемым Губернатором Свердловской области.</w:t>
      </w:r>
    </w:p>
    <w:p w:rsidR="00AD65D2" w:rsidRDefault="005F5093">
      <w:bookmarkStart w:id="504" w:name="sub_5005"/>
      <w:r>
        <w:t>5. Государственным гражданским служащим Свердловской области и гражданам, прекратившим государственную гражданскую службу Свердловско</w:t>
      </w:r>
      <w:r>
        <w:t xml:space="preserve">й области в связи с выходом на пенсию за выслугу лет, могут предоставляться другие дополнительные государственные гарантии, предусмотренные законами Свердловской области и нормативными правовыми актами, принимаемыми в соответствии с ними Губернатором </w:t>
      </w:r>
      <w:r>
        <w:lastRenderedPageBreak/>
        <w:t>Сверд</w:t>
      </w:r>
      <w:r>
        <w:t>ловской области и Правительством Свердловской области, коллективными договорами.</w:t>
      </w:r>
    </w:p>
    <w:bookmarkEnd w:id="504"/>
    <w:p w:rsidR="00AD65D2" w:rsidRDefault="00AD65D2"/>
    <w:p w:rsidR="00AD65D2" w:rsidRDefault="005F5093">
      <w:pPr>
        <w:pStyle w:val="1"/>
      </w:pPr>
      <w:bookmarkStart w:id="505" w:name="sub_7000"/>
      <w:r>
        <w:t>Глава 7. Заключительные и переходные положения</w:t>
      </w:r>
    </w:p>
    <w:bookmarkEnd w:id="505"/>
    <w:p w:rsidR="00AD65D2" w:rsidRDefault="00AD65D2"/>
    <w:p w:rsidR="00AD65D2" w:rsidRDefault="005F5093">
      <w:pPr>
        <w:pStyle w:val="a7"/>
        <w:rPr>
          <w:color w:val="000000"/>
          <w:sz w:val="16"/>
          <w:szCs w:val="16"/>
        </w:rPr>
      </w:pPr>
      <w:bookmarkStart w:id="506" w:name="sub_51"/>
      <w:r>
        <w:rPr>
          <w:color w:val="000000"/>
          <w:sz w:val="16"/>
          <w:szCs w:val="16"/>
        </w:rPr>
        <w:t>Информация об изменениях:</w:t>
      </w:r>
    </w:p>
    <w:bookmarkEnd w:id="506"/>
    <w:p w:rsidR="00AD65D2" w:rsidRDefault="005F5093">
      <w:pPr>
        <w:pStyle w:val="a8"/>
      </w:pPr>
      <w:r>
        <w:fldChar w:fldCharType="begin"/>
      </w:r>
      <w:r>
        <w:instrText xml:space="preserve"> HYPERLINK  "garantF1://20825127.14" </w:instrText>
      </w:r>
      <w:r>
        <w:fldChar w:fldCharType="separate"/>
      </w:r>
      <w:r>
        <w:rPr>
          <w:rStyle w:val="a4"/>
        </w:rPr>
        <w:t>Законом</w:t>
      </w:r>
      <w:r>
        <w:rPr>
          <w:rStyle w:val="a4"/>
        </w:rPr>
        <w:fldChar w:fldCharType="end"/>
      </w:r>
      <w:r>
        <w:t xml:space="preserve"> Свердловской области от 15 июля 2013 г. N 73-ОЗ стат</w:t>
      </w:r>
      <w:r>
        <w:t xml:space="preserve">ья 51 настоящего Закона изложена в новой редакции, </w:t>
      </w:r>
      <w:hyperlink r:id="rId400" w:history="1">
        <w:r>
          <w:rPr>
            <w:rStyle w:val="a4"/>
          </w:rPr>
          <w:t>вступающей в силу</w:t>
        </w:r>
      </w:hyperlink>
      <w:r>
        <w:t xml:space="preserve"> через десять дней после </w:t>
      </w:r>
      <w:hyperlink r:id="rId401" w:history="1">
        <w:r>
          <w:rPr>
            <w:rStyle w:val="a4"/>
          </w:rPr>
          <w:t>официального опубликования</w:t>
        </w:r>
      </w:hyperlink>
      <w:r>
        <w:t xml:space="preserve"> названного Закона</w:t>
      </w:r>
    </w:p>
    <w:p w:rsidR="00AD65D2" w:rsidRDefault="005F5093">
      <w:pPr>
        <w:pStyle w:val="a8"/>
      </w:pPr>
      <w:hyperlink r:id="rId402" w:history="1">
        <w:r>
          <w:rPr>
            <w:rStyle w:val="a4"/>
          </w:rPr>
          <w:t>См. текст статьи в предыдущей редакции</w:t>
        </w:r>
      </w:hyperlink>
    </w:p>
    <w:p w:rsidR="00AD65D2" w:rsidRDefault="005F5093">
      <w:pPr>
        <w:pStyle w:val="a5"/>
      </w:pPr>
      <w:r>
        <w:rPr>
          <w:rStyle w:val="a3"/>
        </w:rPr>
        <w:t>Статья 51</w:t>
      </w:r>
      <w:r>
        <w:t>. Формирование кадрового резерва государственного органа Свердловской области и кадрового резерва Свердловской области</w:t>
      </w:r>
    </w:p>
    <w:p w:rsidR="00AD65D2" w:rsidRDefault="005F5093">
      <w:bookmarkStart w:id="507" w:name="sub_5101"/>
      <w:r>
        <w:t xml:space="preserve">1. Кадровый резерв государственного органа Свердловской области и кадровый резерв </w:t>
      </w:r>
      <w:r>
        <w:t>Свердловской области формируются для замещения вакантных должностей государственной гражданской службы Свердловской области.</w:t>
      </w:r>
    </w:p>
    <w:p w:rsidR="00AD65D2" w:rsidRDefault="005F5093">
      <w:bookmarkStart w:id="508" w:name="sub_5102"/>
      <w:bookmarkEnd w:id="507"/>
      <w:r>
        <w:t>2. Кадровый резерв государственного органа Свердловской области формируется представителем нанимателя государственных гражданских с</w:t>
      </w:r>
      <w:r>
        <w:t>лужащих Свердловской области.</w:t>
      </w:r>
    </w:p>
    <w:bookmarkEnd w:id="508"/>
    <w:p w:rsidR="00AD65D2" w:rsidRDefault="005F5093">
      <w:r>
        <w:t>Кадровый резерв Свердловской области формируется уполномоченным государственным органом Свердловской области в сфере управления государственной гражданской службой Свердловской области.</w:t>
      </w:r>
    </w:p>
    <w:p w:rsidR="00AD65D2" w:rsidRDefault="005F5093">
      <w:bookmarkStart w:id="509" w:name="sub_5103"/>
      <w:r>
        <w:t>3. Включение граждан и государственных г</w:t>
      </w:r>
      <w:r>
        <w:t>ражданских служащих Свердловской области в кадровый резерв государственного органа Свердловской области и исключение из него оформляются правовыми актами, принимаемыми таким государственным органом Свердловской области на основании решений представителя на</w:t>
      </w:r>
      <w:r>
        <w:t>нимателя государственных гражданских служащих Свердловской области и (или) других документов, подтверждающих наличие обстоятельств, необходимых для включения граждан и государственных гражданских служащих Свердловской области в кадровый резерв государствен</w:t>
      </w:r>
      <w:r>
        <w:t>ного органа Свердловской области либо исключения из него.</w:t>
      </w:r>
    </w:p>
    <w:bookmarkEnd w:id="509"/>
    <w:p w:rsidR="00AD65D2" w:rsidRDefault="005F5093">
      <w:r>
        <w:t>Включение граждан и государственных гражданских служащих Свердловской области в кадровый резерв Свердловской области и исключение из него оформляются правовыми актами уполномоченного государственног</w:t>
      </w:r>
      <w:r>
        <w:t>о органа Свердловской области в сфере управления государственной гражданской службой Свердловской области на основании документов, подтверждающих включение гражданина или государственного гражданского служащего Свердловской области в кадровый резерв госуда</w:t>
      </w:r>
      <w:r>
        <w:t>рственного органа Свердловской области либо исключение гражданина или государственного гражданского служащего Свердловской области из кадрового резерва государственного органа Свердловской области.</w:t>
      </w:r>
    </w:p>
    <w:p w:rsidR="00AD65D2" w:rsidRDefault="005F5093">
      <w:bookmarkStart w:id="510" w:name="sub_5104"/>
      <w:r>
        <w:t>4. Положение о кадровом резерве на государственной граждан</w:t>
      </w:r>
      <w:r>
        <w:t>ской службе Свердловской области, устанавливающее порядок формирования кадрового резерва Свердловской области и кадрового резерва государственного органа Свердловской области и работы с ними, утверждается нормативным правовым актом Свердловской области, пр</w:t>
      </w:r>
      <w:r>
        <w:t>инимаемым Губернатором Свердловской области в соответствии с федеральным законом и настоящим Законом.</w:t>
      </w:r>
    </w:p>
    <w:bookmarkEnd w:id="510"/>
    <w:p w:rsidR="00AD65D2" w:rsidRDefault="00AD65D2"/>
    <w:p w:rsidR="00AD65D2" w:rsidRDefault="005F5093">
      <w:pPr>
        <w:pStyle w:val="a7"/>
        <w:rPr>
          <w:color w:val="000000"/>
          <w:sz w:val="16"/>
          <w:szCs w:val="16"/>
        </w:rPr>
      </w:pPr>
      <w:bookmarkStart w:id="511" w:name="sub_450321"/>
      <w:r>
        <w:rPr>
          <w:color w:val="000000"/>
          <w:sz w:val="16"/>
          <w:szCs w:val="16"/>
        </w:rPr>
        <w:t>Информация об изменениях:</w:t>
      </w:r>
    </w:p>
    <w:bookmarkEnd w:id="511"/>
    <w:p w:rsidR="00AD65D2" w:rsidRDefault="005F5093">
      <w:pPr>
        <w:pStyle w:val="a8"/>
      </w:pPr>
      <w:r>
        <w:fldChar w:fldCharType="begin"/>
      </w:r>
      <w:r>
        <w:instrText xml:space="preserve"> HYPERLINK  "garantF1://35097745.14" </w:instrText>
      </w:r>
      <w:r>
        <w:fldChar w:fldCharType="separate"/>
      </w:r>
      <w:r>
        <w:rPr>
          <w:rStyle w:val="a4"/>
        </w:rPr>
        <w:t>Законом</w:t>
      </w:r>
      <w:r>
        <w:rPr>
          <w:rStyle w:val="a4"/>
        </w:rPr>
        <w:fldChar w:fldCharType="end"/>
      </w:r>
      <w:r>
        <w:t xml:space="preserve"> Свердловской области от 8 июня 2012 г. N 47-ОЗ настоящий Закон дополнен </w:t>
      </w:r>
      <w:r>
        <w:lastRenderedPageBreak/>
        <w:t>статьей</w:t>
      </w:r>
      <w:r>
        <w:t xml:space="preserve"> 51-1, </w:t>
      </w:r>
      <w:hyperlink r:id="rId403" w:history="1">
        <w:r>
          <w:rPr>
            <w:rStyle w:val="a4"/>
          </w:rPr>
          <w:t>вступающей в силу</w:t>
        </w:r>
      </w:hyperlink>
      <w:r>
        <w:t xml:space="preserve"> с 1 января 2013 г.</w:t>
      </w:r>
    </w:p>
    <w:p w:rsidR="00AD65D2" w:rsidRDefault="005F5093">
      <w:pPr>
        <w:pStyle w:val="a5"/>
      </w:pPr>
      <w:r>
        <w:rPr>
          <w:rStyle w:val="a3"/>
        </w:rPr>
        <w:t>Статья 51-1.</w:t>
      </w:r>
      <w:r>
        <w:t xml:space="preserve"> Ротация государственных гражданских служащих Свердловской области</w:t>
      </w:r>
    </w:p>
    <w:p w:rsidR="00AD65D2" w:rsidRDefault="005F5093">
      <w:bookmarkStart w:id="512" w:name="sub_450322"/>
      <w:r>
        <w:t>1. Ротация государственных гражданских служащих Свердловской области проводится в целях повыш</w:t>
      </w:r>
      <w:r>
        <w:t>ения эффективности государственной гражданской службы Свердловской области и противодействия коррупции путем назначения государственных гражданских служащих Свердловской области на иные должности государственной гражданской службы Свердловской области в то</w:t>
      </w:r>
      <w:r>
        <w:t>м же или другом государственном органе Свердловской области.</w:t>
      </w:r>
    </w:p>
    <w:p w:rsidR="00AD65D2" w:rsidRDefault="005F5093">
      <w:bookmarkStart w:id="513" w:name="sub_450323"/>
      <w:bookmarkEnd w:id="512"/>
      <w:r>
        <w:t xml:space="preserve">2. Перечень должностей государственной гражданской службы Свердловской области, по которым предусматривается ротация государственных гражданских служащих Свердловской области, и план ее </w:t>
      </w:r>
      <w:r>
        <w:t>проведения утверждаются нормативными правовыми актами Свердловской области, принимаемыми Губернатором Свердловской области.</w:t>
      </w:r>
    </w:p>
    <w:bookmarkEnd w:id="513"/>
    <w:p w:rsidR="00AD65D2" w:rsidRDefault="00AD65D2"/>
    <w:p w:rsidR="00AD65D2" w:rsidRDefault="005F5093">
      <w:pPr>
        <w:pStyle w:val="a7"/>
        <w:rPr>
          <w:color w:val="000000"/>
          <w:sz w:val="16"/>
          <w:szCs w:val="16"/>
        </w:rPr>
      </w:pPr>
      <w:bookmarkStart w:id="514" w:name="sub_52"/>
      <w:r>
        <w:rPr>
          <w:color w:val="000000"/>
          <w:sz w:val="16"/>
          <w:szCs w:val="16"/>
        </w:rPr>
        <w:t>Информация об изменениях:</w:t>
      </w:r>
    </w:p>
    <w:bookmarkEnd w:id="514"/>
    <w:p w:rsidR="00AD65D2" w:rsidRDefault="005F5093">
      <w:pPr>
        <w:pStyle w:val="a8"/>
      </w:pPr>
      <w:r>
        <w:t xml:space="preserve">Статья 52 изменена с 20 ноября 2017 г. - </w:t>
      </w:r>
      <w:hyperlink r:id="rId404" w:history="1">
        <w:r>
          <w:rPr>
            <w:rStyle w:val="a4"/>
          </w:rPr>
          <w:t>Закон</w:t>
        </w:r>
      </w:hyperlink>
      <w:r>
        <w:t xml:space="preserve"> Свердловской облас</w:t>
      </w:r>
      <w:r>
        <w:t>ти от 3 ноября 2017 г. N 117-ОЗ</w:t>
      </w:r>
    </w:p>
    <w:p w:rsidR="00AD65D2" w:rsidRDefault="005F5093">
      <w:pPr>
        <w:pStyle w:val="a8"/>
      </w:pPr>
      <w:hyperlink r:id="rId405" w:history="1">
        <w:r>
          <w:rPr>
            <w:rStyle w:val="a4"/>
          </w:rPr>
          <w:t>См. предыдущую редакцию</w:t>
        </w:r>
      </w:hyperlink>
    </w:p>
    <w:p w:rsidR="00AD65D2" w:rsidRDefault="005F5093">
      <w:pPr>
        <w:pStyle w:val="a5"/>
      </w:pPr>
      <w:r>
        <w:rPr>
          <w:rStyle w:val="a3"/>
        </w:rPr>
        <w:t>Статья 52</w:t>
      </w:r>
      <w:r>
        <w:t>. Исчисление стажа государственной гражданской службы Российской Федерации</w:t>
      </w:r>
    </w:p>
    <w:p w:rsidR="00AD65D2" w:rsidRDefault="005F5093">
      <w:r>
        <w:t>Стаж (общая продолжительность) государственной гражданской службы Российской</w:t>
      </w:r>
      <w:r>
        <w:t xml:space="preserve"> Федерации, включая периоды замещения должностей, не относящихся к государственной гражданской службе Российской Федерации, учитываемый при установлении государственным гражданским служащим Свердловской области ежемесячной надбавки к должностному окладу за</w:t>
      </w:r>
      <w:r>
        <w:t xml:space="preserve"> выслугу лет на государственной гражданской службе Российской Федерации, определении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Сверд</w:t>
      </w:r>
      <w:r>
        <w:t>ловской области, исчисляется в порядке, установленном федеральным законодательством.</w:t>
      </w:r>
    </w:p>
    <w:p w:rsidR="00AD65D2" w:rsidRDefault="00AD65D2"/>
    <w:p w:rsidR="00AD65D2" w:rsidRDefault="005F5093">
      <w:pPr>
        <w:pStyle w:val="a7"/>
        <w:rPr>
          <w:color w:val="000000"/>
          <w:sz w:val="16"/>
          <w:szCs w:val="16"/>
        </w:rPr>
      </w:pPr>
      <w:bookmarkStart w:id="515" w:name="sub_67"/>
      <w:r>
        <w:rPr>
          <w:color w:val="000000"/>
          <w:sz w:val="16"/>
          <w:szCs w:val="16"/>
        </w:rPr>
        <w:t>Информация об изменениях:</w:t>
      </w:r>
    </w:p>
    <w:bookmarkEnd w:id="515"/>
    <w:p w:rsidR="00AD65D2" w:rsidRDefault="005F5093">
      <w:pPr>
        <w:pStyle w:val="a8"/>
      </w:pPr>
      <w:r>
        <w:fldChar w:fldCharType="begin"/>
      </w:r>
      <w:r>
        <w:instrText xml:space="preserve"> HYPERLINK  "garantF1://35055344.18" </w:instrText>
      </w:r>
      <w:r>
        <w:fldChar w:fldCharType="separate"/>
      </w:r>
      <w:r>
        <w:rPr>
          <w:rStyle w:val="a4"/>
        </w:rPr>
        <w:t>Законом</w:t>
      </w:r>
      <w:r>
        <w:rPr>
          <w:rStyle w:val="a4"/>
        </w:rPr>
        <w:fldChar w:fldCharType="end"/>
      </w:r>
      <w:r>
        <w:t xml:space="preserve"> Свердловской области от 20 февраля 2008 г. N 8-ОЗ глава 7 настоящего Закона дополнена статьей 52</w:t>
      </w:r>
      <w:r>
        <w:t xml:space="preserve">-1, </w:t>
      </w:r>
      <w:hyperlink r:id="rId406" w:history="1">
        <w:r>
          <w:rPr>
            <w:rStyle w:val="a4"/>
          </w:rPr>
          <w:t>вступающей в силу</w:t>
        </w:r>
      </w:hyperlink>
      <w:r>
        <w:t xml:space="preserve"> через десять дней после </w:t>
      </w:r>
      <w:hyperlink r:id="rId407" w:history="1">
        <w:r>
          <w:rPr>
            <w:rStyle w:val="a4"/>
          </w:rPr>
          <w:t>официального опубликования</w:t>
        </w:r>
      </w:hyperlink>
      <w:r>
        <w:t xml:space="preserve"> названного Закона</w:t>
      </w:r>
    </w:p>
    <w:p w:rsidR="00AD65D2" w:rsidRDefault="005F5093">
      <w:pPr>
        <w:pStyle w:val="a5"/>
      </w:pPr>
      <w:r>
        <w:rPr>
          <w:rStyle w:val="a3"/>
        </w:rPr>
        <w:t>Статья 52-1.</w:t>
      </w:r>
      <w:r>
        <w:t xml:space="preserve"> Форма и порядок ведения, учета и хранения документов, подтверждающих профе</w:t>
      </w:r>
      <w:r>
        <w:t>ссиональную служебную деятельность государственных гражданских служащих Свердловской области</w:t>
      </w:r>
    </w:p>
    <w:p w:rsidR="00AD65D2" w:rsidRDefault="005F5093">
      <w:r>
        <w:t>Форма и порядок ведения, учета и хранения документов, подтверждающих профессиональную служебную деятельность государственных гражданских служащих Свердловской обла</w:t>
      </w:r>
      <w:r>
        <w:t>сти, устанавливаются федеральными законами и иными нормативными правовыми актами Российской Федерации, а также нормативными правовыми актами Свердловской области, принимаемыми Губернатором Свердловской области.</w:t>
      </w:r>
    </w:p>
    <w:p w:rsidR="00AD65D2" w:rsidRDefault="00AD65D2"/>
    <w:p w:rsidR="00AD65D2" w:rsidRDefault="005F5093">
      <w:pPr>
        <w:pStyle w:val="a7"/>
        <w:rPr>
          <w:color w:val="000000"/>
          <w:sz w:val="16"/>
          <w:szCs w:val="16"/>
        </w:rPr>
      </w:pPr>
      <w:bookmarkStart w:id="516" w:name="sub_53"/>
      <w:r>
        <w:rPr>
          <w:color w:val="000000"/>
          <w:sz w:val="16"/>
          <w:szCs w:val="16"/>
        </w:rPr>
        <w:t>Информация об изменениях:</w:t>
      </w:r>
    </w:p>
    <w:bookmarkEnd w:id="516"/>
    <w:p w:rsidR="00AD65D2" w:rsidRDefault="005F5093">
      <w:pPr>
        <w:pStyle w:val="a8"/>
      </w:pPr>
      <w:r>
        <w:t>Статья 53 изменена</w:t>
      </w:r>
      <w:r>
        <w:t xml:space="preserve"> с 1 января 2021 г. - </w:t>
      </w:r>
      <w:hyperlink r:id="rId408" w:history="1">
        <w:r>
          <w:rPr>
            <w:rStyle w:val="a4"/>
          </w:rPr>
          <w:t>Закон</w:t>
        </w:r>
      </w:hyperlink>
      <w:r>
        <w:t xml:space="preserve"> Свердловской области от 23 декабря 2020 г. N 152-ОЗ</w:t>
      </w:r>
    </w:p>
    <w:p w:rsidR="00AD65D2" w:rsidRDefault="005F5093">
      <w:pPr>
        <w:pStyle w:val="a8"/>
      </w:pPr>
      <w:hyperlink r:id="rId409" w:history="1">
        <w:r>
          <w:rPr>
            <w:rStyle w:val="a4"/>
          </w:rPr>
          <w:t>См. предыдущую редакцию</w:t>
        </w:r>
      </w:hyperlink>
    </w:p>
    <w:p w:rsidR="00AD65D2" w:rsidRDefault="005F5093">
      <w:pPr>
        <w:pStyle w:val="a5"/>
      </w:pPr>
      <w:r>
        <w:rPr>
          <w:rStyle w:val="a3"/>
        </w:rPr>
        <w:t>Статья 53.</w:t>
      </w:r>
      <w:r>
        <w:t xml:space="preserve"> Развитие государственной гражданской службы Свердловской </w:t>
      </w:r>
      <w:r>
        <w:t>области</w:t>
      </w:r>
    </w:p>
    <w:p w:rsidR="00AD65D2" w:rsidRDefault="005F5093">
      <w:bookmarkStart w:id="517" w:name="sub_5301"/>
      <w:r>
        <w:t>1. Развитие государственной гражданской службы Свердловской области осуществляется в соответствии с основными направлениями ее развития, определяемыми нормативными правовыми актами Свердловской области, принимаемыми Губернатором Свердловской област</w:t>
      </w:r>
      <w:r>
        <w:t>и, и (или) в соответствии с государственными программами Свердловской области и с учетом основных направлений развития федеральной государственной гражданской службы, определяемых Президентом Российской Федерации.</w:t>
      </w:r>
    </w:p>
    <w:p w:rsidR="00AD65D2" w:rsidRDefault="005F5093">
      <w:bookmarkStart w:id="518" w:name="sub_5302"/>
      <w:bookmarkEnd w:id="517"/>
      <w:r>
        <w:t>2. Эксперименты по применению новых подход</w:t>
      </w:r>
      <w:r>
        <w:t>ов к организации государственной гражданской службы Свердловской области и обеспечению деятельности государственных гражданских служащих Свердловской области могут проводиться в отдельном государственном органе Свердловской области, его самостоятельном стр</w:t>
      </w:r>
      <w:r>
        <w:t>уктурном подразделении или в нескольких государственных органах Свердловской области.</w:t>
      </w:r>
    </w:p>
    <w:bookmarkEnd w:id="518"/>
    <w:p w:rsidR="00AD65D2" w:rsidRDefault="005F5093">
      <w:r>
        <w:t xml:space="preserve">Порядок организации и требования к проведению экспериментов, указанных в </w:t>
      </w:r>
      <w:hyperlink r:id="rId410" w:history="1">
        <w:r>
          <w:rPr>
            <w:rStyle w:val="a4"/>
          </w:rPr>
          <w:t>части первой</w:t>
        </w:r>
      </w:hyperlink>
      <w:r>
        <w:t xml:space="preserve"> настоящего пункта, устанавливаются нормативными правовыми</w:t>
      </w:r>
      <w:r>
        <w:t xml:space="preserve"> актами Свердловской области, принимаемыми Губернатором Свердловской области.</w:t>
      </w:r>
    </w:p>
    <w:p w:rsidR="00AD65D2" w:rsidRDefault="00AD65D2"/>
    <w:p w:rsidR="00AD65D2" w:rsidRDefault="005F5093">
      <w:pPr>
        <w:pStyle w:val="a7"/>
        <w:rPr>
          <w:color w:val="000000"/>
          <w:sz w:val="16"/>
          <w:szCs w:val="16"/>
        </w:rPr>
      </w:pPr>
      <w:bookmarkStart w:id="519" w:name="sub_54"/>
      <w:r>
        <w:rPr>
          <w:color w:val="000000"/>
          <w:sz w:val="16"/>
          <w:szCs w:val="16"/>
        </w:rPr>
        <w:t>Информация об изменениях:</w:t>
      </w:r>
    </w:p>
    <w:bookmarkEnd w:id="519"/>
    <w:p w:rsidR="00AD65D2" w:rsidRDefault="005F5093">
      <w:pPr>
        <w:pStyle w:val="a8"/>
      </w:pPr>
      <w:r>
        <w:fldChar w:fldCharType="begin"/>
      </w:r>
      <w:r>
        <w:instrText xml:space="preserve"> HYPERLINK  "garantF1://20825127.15" </w:instrText>
      </w:r>
      <w:r>
        <w:fldChar w:fldCharType="separate"/>
      </w:r>
      <w:r>
        <w:rPr>
          <w:rStyle w:val="a4"/>
        </w:rPr>
        <w:t>Законом</w:t>
      </w:r>
      <w:r>
        <w:rPr>
          <w:rStyle w:val="a4"/>
        </w:rPr>
        <w:fldChar w:fldCharType="end"/>
      </w:r>
      <w:r>
        <w:t xml:space="preserve"> Свердловской области от 15 июля 2013 г. N 73-ОЗ в статью 54 настоящего Закона внесены изменения, </w:t>
      </w:r>
      <w:hyperlink r:id="rId411" w:history="1">
        <w:r>
          <w:rPr>
            <w:rStyle w:val="a4"/>
          </w:rPr>
          <w:t>вступающие в силу</w:t>
        </w:r>
      </w:hyperlink>
      <w:r>
        <w:t xml:space="preserve"> через десять дней после </w:t>
      </w:r>
      <w:hyperlink r:id="rId412" w:history="1">
        <w:r>
          <w:rPr>
            <w:rStyle w:val="a4"/>
          </w:rPr>
          <w:t>официального опубликования</w:t>
        </w:r>
      </w:hyperlink>
      <w:r>
        <w:t xml:space="preserve"> названного Закона</w:t>
      </w:r>
    </w:p>
    <w:p w:rsidR="00AD65D2" w:rsidRDefault="005F5093">
      <w:pPr>
        <w:pStyle w:val="a8"/>
      </w:pPr>
      <w:hyperlink r:id="rId413" w:history="1">
        <w:r>
          <w:rPr>
            <w:rStyle w:val="a4"/>
          </w:rPr>
          <w:t>См. текст статьи в предыдущей редакции</w:t>
        </w:r>
      </w:hyperlink>
    </w:p>
    <w:p w:rsidR="00AD65D2" w:rsidRDefault="005F5093">
      <w:pPr>
        <w:pStyle w:val="a5"/>
      </w:pPr>
      <w:r>
        <w:rPr>
          <w:rStyle w:val="a3"/>
        </w:rPr>
        <w:t>Статья 54</w:t>
      </w:r>
      <w:r>
        <w:t>. Расход</w:t>
      </w:r>
      <w:r>
        <w:t>ы государственной казны Свердловской области, связанные с организацией государственной гражданской службы Свердловской области, поступлением на государственную гражданскую службу Свердловской области, ее прохождением и прекращением</w:t>
      </w:r>
    </w:p>
    <w:p w:rsidR="00AD65D2" w:rsidRDefault="005F5093">
      <w:r>
        <w:t xml:space="preserve">Расходы государственной </w:t>
      </w:r>
      <w:r>
        <w:t>казны Свердловской области, связанные с организацией государственной гражданской службы Свердловской области, поступлением на государственную гражданскую службу Свердловской области, ее прохождением и прекращением (расходы на обеспечение основных и дополни</w:t>
      </w:r>
      <w:r>
        <w:t>тельных государственных гарантий государственных гражданских служащих Свердловской области, на оплату труда лиц, привлекаемых в качестве независимых экспертов-специалистов для работы в комиссиях государственных органов Свердловской области по вопросам, свя</w:t>
      </w:r>
      <w:r>
        <w:t>занным с поступлением на государственную гражданскую службу Свердловской области, прохождением и прекращением государственной гражданской службы Свердловской области, на выполнение государственных программ Свердловской области развития государственной граж</w:t>
      </w:r>
      <w:r>
        <w:t>данской службы Свердловской области и иные расходы), осуществляются за счет средств областного бюджета, а также иного государственного казенного имущества Свердловской области в порядке, установленном федеральным и областным законодательством.</w:t>
      </w:r>
    </w:p>
    <w:p w:rsidR="00AD65D2" w:rsidRDefault="00AD65D2"/>
    <w:p w:rsidR="00AD65D2" w:rsidRDefault="005F5093">
      <w:pPr>
        <w:pStyle w:val="a5"/>
      </w:pPr>
      <w:bookmarkStart w:id="520" w:name="sub_55"/>
      <w:r>
        <w:rPr>
          <w:rStyle w:val="a3"/>
        </w:rPr>
        <w:t>Статья 55</w:t>
      </w:r>
      <w:r>
        <w:t xml:space="preserve">. </w:t>
      </w:r>
      <w:r>
        <w:t>Ликвидация вакантных должностей государственной гражданской службы Свердловской области</w:t>
      </w:r>
    </w:p>
    <w:p w:rsidR="00AD65D2" w:rsidRDefault="005F5093">
      <w:pPr>
        <w:pStyle w:val="a7"/>
        <w:rPr>
          <w:color w:val="000000"/>
          <w:sz w:val="16"/>
          <w:szCs w:val="16"/>
        </w:rPr>
      </w:pPr>
      <w:bookmarkStart w:id="521" w:name="sub_5501"/>
      <w:bookmarkEnd w:id="520"/>
      <w:r>
        <w:rPr>
          <w:color w:val="000000"/>
          <w:sz w:val="16"/>
          <w:szCs w:val="16"/>
        </w:rPr>
        <w:t>Информация об изменениях:</w:t>
      </w:r>
    </w:p>
    <w:bookmarkEnd w:id="521"/>
    <w:p w:rsidR="00AD65D2" w:rsidRDefault="005F5093">
      <w:pPr>
        <w:pStyle w:val="a8"/>
      </w:pPr>
      <w:r>
        <w:fldChar w:fldCharType="begin"/>
      </w:r>
      <w:r>
        <w:instrText xml:space="preserve"> HYPERLINK  "garantF1://20825127.16" </w:instrText>
      </w:r>
      <w:r>
        <w:fldChar w:fldCharType="separate"/>
      </w:r>
      <w:r>
        <w:rPr>
          <w:rStyle w:val="a4"/>
        </w:rPr>
        <w:t>Законом</w:t>
      </w:r>
      <w:r>
        <w:rPr>
          <w:rStyle w:val="a4"/>
        </w:rPr>
        <w:fldChar w:fldCharType="end"/>
      </w:r>
      <w:r>
        <w:t xml:space="preserve"> Свердловской области от 15 июля 2013 г. N 73-ОЗ в пункт 1 статьи 55 настоящего Закона внесены </w:t>
      </w:r>
      <w:r>
        <w:t xml:space="preserve">изменения, </w:t>
      </w:r>
      <w:hyperlink r:id="rId414" w:history="1">
        <w:r>
          <w:rPr>
            <w:rStyle w:val="a4"/>
          </w:rPr>
          <w:t>вступающие в силу</w:t>
        </w:r>
      </w:hyperlink>
      <w:r>
        <w:t xml:space="preserve"> через десять дней после </w:t>
      </w:r>
      <w:hyperlink r:id="rId415" w:history="1">
        <w:r>
          <w:rPr>
            <w:rStyle w:val="a4"/>
          </w:rPr>
          <w:t>официального опубликования</w:t>
        </w:r>
      </w:hyperlink>
      <w:r>
        <w:t xml:space="preserve"> названного Закона</w:t>
      </w:r>
    </w:p>
    <w:p w:rsidR="00AD65D2" w:rsidRDefault="005F5093">
      <w:pPr>
        <w:pStyle w:val="a8"/>
      </w:pPr>
      <w:hyperlink r:id="rId416" w:history="1">
        <w:r>
          <w:rPr>
            <w:rStyle w:val="a4"/>
          </w:rPr>
          <w:t>См. текст пункта в предыдущей редакци</w:t>
        </w:r>
        <w:r>
          <w:rPr>
            <w:rStyle w:val="a4"/>
          </w:rPr>
          <w:t>и</w:t>
        </w:r>
      </w:hyperlink>
    </w:p>
    <w:p w:rsidR="00AD65D2" w:rsidRDefault="005F5093">
      <w:r>
        <w:t xml:space="preserve">1. Вакантные должности государственной гражданской службы Свердловской области могут быть ликвидированы при реорганизации государственного органа Свердловской области, изменении его структуры или упразднении государственного органа Свердловской области. </w:t>
      </w:r>
      <w:r>
        <w:t>Вакантные должности государственной гражданской службы Свердловской области могут быть ликвидированы исключительно в случаях, если соответствующая должность государственной гражданской службы Свердловской области оставалась вакантной не менее одного года.</w:t>
      </w:r>
    </w:p>
    <w:p w:rsidR="00AD65D2" w:rsidRDefault="005F5093">
      <w:bookmarkStart w:id="522" w:name="sub_5502"/>
      <w:r>
        <w:t>2. Вакантные должности государственной гражданской службы Свердловской области ликвидируются путем принятия правового акта тем же государственным органом Свердловской области, которым они были учреждены.</w:t>
      </w:r>
    </w:p>
    <w:bookmarkStart w:id="523" w:name="sub_68"/>
    <w:bookmarkEnd w:id="522"/>
    <w:p w:rsidR="00AD65D2" w:rsidRDefault="005F5093">
      <w:r>
        <w:fldChar w:fldCharType="begin"/>
      </w:r>
      <w:r>
        <w:instrText xml:space="preserve"> HYPERLINK  "garantF1://35042609.8" </w:instrText>
      </w:r>
      <w:r>
        <w:fldChar w:fldCharType="separate"/>
      </w:r>
      <w:r>
        <w:rPr>
          <w:rStyle w:val="a4"/>
        </w:rPr>
        <w:t>Утратила силу</w:t>
      </w:r>
      <w:r>
        <w:rPr>
          <w:rStyle w:val="a4"/>
        </w:rPr>
        <w:t>.</w:t>
      </w:r>
      <w:r>
        <w:rPr>
          <w:rStyle w:val="a4"/>
        </w:rPr>
        <w:fldChar w:fldCharType="end"/>
      </w:r>
    </w:p>
    <w:bookmarkEnd w:id="523"/>
    <w:p w:rsidR="00AD65D2" w:rsidRDefault="005F5093">
      <w:pPr>
        <w:pStyle w:val="a7"/>
        <w:rPr>
          <w:color w:val="000000"/>
          <w:sz w:val="16"/>
          <w:szCs w:val="16"/>
        </w:rPr>
      </w:pPr>
      <w:r>
        <w:rPr>
          <w:color w:val="000000"/>
          <w:sz w:val="16"/>
          <w:szCs w:val="16"/>
        </w:rPr>
        <w:t>Информация об изменениях:</w:t>
      </w:r>
    </w:p>
    <w:p w:rsidR="00AD65D2" w:rsidRDefault="005F5093">
      <w:pPr>
        <w:pStyle w:val="a8"/>
      </w:pPr>
      <w:r>
        <w:t xml:space="preserve">См. текст </w:t>
      </w:r>
      <w:hyperlink r:id="rId417" w:history="1">
        <w:r>
          <w:rPr>
            <w:rStyle w:val="a4"/>
          </w:rPr>
          <w:t>части второй пункта 2 статьи 55</w:t>
        </w:r>
      </w:hyperlink>
    </w:p>
    <w:p w:rsidR="00AD65D2" w:rsidRDefault="00AD65D2">
      <w:pPr>
        <w:pStyle w:val="a8"/>
      </w:pPr>
    </w:p>
    <w:p w:rsidR="00AD65D2" w:rsidRDefault="005F5093">
      <w:pPr>
        <w:pStyle w:val="a5"/>
      </w:pPr>
      <w:bookmarkStart w:id="524" w:name="sub_56"/>
      <w:r>
        <w:rPr>
          <w:rStyle w:val="a3"/>
        </w:rPr>
        <w:t>Статья 56</w:t>
      </w:r>
      <w:r>
        <w:t>. Вступление в силу настоящего Закона</w:t>
      </w:r>
    </w:p>
    <w:p w:rsidR="00AD65D2" w:rsidRDefault="005F5093">
      <w:bookmarkStart w:id="525" w:name="sub_5601"/>
      <w:bookmarkEnd w:id="524"/>
      <w:r>
        <w:t xml:space="preserve">1. Настоящий Закон вступает в силу через десять дней после его </w:t>
      </w:r>
      <w:hyperlink r:id="rId418" w:history="1">
        <w:r>
          <w:rPr>
            <w:rStyle w:val="a4"/>
          </w:rPr>
          <w:t>официального опубликования</w:t>
        </w:r>
      </w:hyperlink>
      <w:r>
        <w:t>, за исключением:</w:t>
      </w:r>
    </w:p>
    <w:p w:rsidR="00AD65D2" w:rsidRDefault="005F5093">
      <w:pPr>
        <w:pStyle w:val="a7"/>
        <w:rPr>
          <w:color w:val="000000"/>
          <w:sz w:val="16"/>
          <w:szCs w:val="16"/>
        </w:rPr>
      </w:pPr>
      <w:bookmarkStart w:id="526" w:name="sub_56011"/>
      <w:bookmarkEnd w:id="525"/>
      <w:r>
        <w:rPr>
          <w:color w:val="000000"/>
          <w:sz w:val="16"/>
          <w:szCs w:val="16"/>
        </w:rPr>
        <w:t>Информация об изменениях:</w:t>
      </w:r>
    </w:p>
    <w:bookmarkEnd w:id="526"/>
    <w:p w:rsidR="00AD65D2" w:rsidRDefault="005F5093">
      <w:pPr>
        <w:pStyle w:val="a8"/>
      </w:pPr>
      <w:r>
        <w:fldChar w:fldCharType="begin"/>
      </w:r>
      <w:r>
        <w:instrText xml:space="preserve"> HYPERLINK  "garantF1://9240552.7" </w:instrText>
      </w:r>
      <w:r>
        <w:fldChar w:fldCharType="separate"/>
      </w:r>
      <w:r>
        <w:rPr>
          <w:rStyle w:val="a4"/>
        </w:rPr>
        <w:t>Законом</w:t>
      </w:r>
      <w:r>
        <w:rPr>
          <w:rStyle w:val="a4"/>
        </w:rPr>
        <w:fldChar w:fldCharType="end"/>
      </w:r>
      <w:r>
        <w:t xml:space="preserve"> Свердловской области от 19 февраля 2010 г. N 16-ОЗ подпункт 1 пункта 1 статьи 56 настоящего Закона излож</w:t>
      </w:r>
      <w:r>
        <w:t xml:space="preserve">ен в новой редакции, </w:t>
      </w:r>
      <w:hyperlink r:id="rId419" w:history="1">
        <w:r>
          <w:rPr>
            <w:rStyle w:val="a4"/>
          </w:rPr>
          <w:t>вступающей в силу</w:t>
        </w:r>
      </w:hyperlink>
      <w:r>
        <w:t xml:space="preserve"> через десять дней после </w:t>
      </w:r>
      <w:hyperlink r:id="rId420" w:history="1">
        <w:r>
          <w:rPr>
            <w:rStyle w:val="a4"/>
          </w:rPr>
          <w:t>официального опубликования</w:t>
        </w:r>
      </w:hyperlink>
      <w:r>
        <w:t xml:space="preserve"> названного Закона</w:t>
      </w:r>
    </w:p>
    <w:p w:rsidR="00AD65D2" w:rsidRDefault="005F5093">
      <w:pPr>
        <w:pStyle w:val="a8"/>
      </w:pPr>
      <w:hyperlink r:id="rId421" w:history="1">
        <w:r>
          <w:rPr>
            <w:rStyle w:val="a4"/>
          </w:rPr>
          <w:t>См. текст подпункта в предыдущ</w:t>
        </w:r>
        <w:r>
          <w:rPr>
            <w:rStyle w:val="a4"/>
          </w:rPr>
          <w:t>ей редакции</w:t>
        </w:r>
      </w:hyperlink>
    </w:p>
    <w:p w:rsidR="00AD65D2" w:rsidRDefault="005F5093">
      <w:r>
        <w:t xml:space="preserve">1) </w:t>
      </w:r>
      <w:hyperlink r:id="rId422" w:history="1">
        <w:r>
          <w:rPr>
            <w:rStyle w:val="a4"/>
          </w:rPr>
          <w:t>статьи 24</w:t>
        </w:r>
      </w:hyperlink>
      <w:r>
        <w:t xml:space="preserve">, </w:t>
      </w:r>
      <w:hyperlink r:id="rId423" w:history="1">
        <w:r>
          <w:rPr>
            <w:rStyle w:val="a4"/>
          </w:rPr>
          <w:t>подпунктов 1</w:t>
        </w:r>
      </w:hyperlink>
      <w:r>
        <w:t xml:space="preserve"> и </w:t>
      </w:r>
      <w:hyperlink r:id="rId424" w:history="1">
        <w:r>
          <w:rPr>
            <w:rStyle w:val="a4"/>
          </w:rPr>
          <w:t>2 пункта 1 статьи 32</w:t>
        </w:r>
      </w:hyperlink>
      <w:r>
        <w:t>, вступающих в силу с 1 января 2011 года;</w:t>
      </w:r>
    </w:p>
    <w:p w:rsidR="00AD65D2" w:rsidRDefault="005F5093">
      <w:pPr>
        <w:pStyle w:val="a7"/>
        <w:rPr>
          <w:color w:val="000000"/>
          <w:sz w:val="16"/>
          <w:szCs w:val="16"/>
        </w:rPr>
      </w:pPr>
      <w:bookmarkStart w:id="527" w:name="sub_92"/>
      <w:r>
        <w:rPr>
          <w:color w:val="000000"/>
          <w:sz w:val="16"/>
          <w:szCs w:val="16"/>
        </w:rPr>
        <w:t>Информация об изменениях:</w:t>
      </w:r>
    </w:p>
    <w:bookmarkEnd w:id="527"/>
    <w:p w:rsidR="00AD65D2" w:rsidRDefault="005F5093">
      <w:pPr>
        <w:pStyle w:val="a8"/>
      </w:pPr>
      <w:r>
        <w:fldChar w:fldCharType="begin"/>
      </w:r>
      <w:r>
        <w:instrText xml:space="preserve"> HYPERLINK  "g</w:instrText>
      </w:r>
      <w:r>
        <w:instrText xml:space="preserve">arantF1://35069451.114" </w:instrText>
      </w:r>
      <w:r>
        <w:fldChar w:fldCharType="separate"/>
      </w:r>
      <w:r>
        <w:rPr>
          <w:rStyle w:val="a4"/>
        </w:rPr>
        <w:t>Законом</w:t>
      </w:r>
      <w:r>
        <w:rPr>
          <w:rStyle w:val="a4"/>
        </w:rPr>
        <w:fldChar w:fldCharType="end"/>
      </w:r>
      <w:r>
        <w:t xml:space="preserve"> Свердловской области от 9 марта 2011 г. N 6-ОЗ в подпункт 1-1 пункта 1 статьи 56 настоящего Закона внесены изменения, </w:t>
      </w:r>
      <w:hyperlink r:id="rId425" w:history="1">
        <w:r>
          <w:rPr>
            <w:rStyle w:val="a4"/>
          </w:rPr>
          <w:t>вступающие в силу</w:t>
        </w:r>
      </w:hyperlink>
      <w:r>
        <w:t xml:space="preserve"> через десять дней после </w:t>
      </w:r>
      <w:hyperlink r:id="rId426" w:history="1">
        <w:r>
          <w:rPr>
            <w:rStyle w:val="a4"/>
          </w:rPr>
          <w:t>официального опубликования</w:t>
        </w:r>
      </w:hyperlink>
      <w:r>
        <w:t xml:space="preserve"> названного Закона</w:t>
      </w:r>
    </w:p>
    <w:p w:rsidR="00AD65D2" w:rsidRDefault="005F5093">
      <w:pPr>
        <w:pStyle w:val="a8"/>
      </w:pPr>
      <w:hyperlink r:id="rId427" w:history="1">
        <w:r>
          <w:rPr>
            <w:rStyle w:val="a4"/>
          </w:rPr>
          <w:t>См. текст подпункта в предыдущей редакции</w:t>
        </w:r>
      </w:hyperlink>
    </w:p>
    <w:p w:rsidR="00AD65D2" w:rsidRDefault="005F5093">
      <w:r>
        <w:t xml:space="preserve">1-1) </w:t>
      </w:r>
      <w:hyperlink r:id="rId428" w:history="1">
        <w:r>
          <w:rPr>
            <w:rStyle w:val="a4"/>
          </w:rPr>
          <w:t>статьи 39</w:t>
        </w:r>
      </w:hyperlink>
      <w:r>
        <w:t>, вступающей в силу с 1 апреля 2011 года;</w:t>
      </w:r>
    </w:p>
    <w:p w:rsidR="00AD65D2" w:rsidRDefault="005F5093">
      <w:bookmarkStart w:id="528" w:name="sub_56012"/>
      <w:r>
        <w:t xml:space="preserve">2) </w:t>
      </w:r>
      <w:hyperlink r:id="rId429" w:history="1">
        <w:r>
          <w:rPr>
            <w:rStyle w:val="a4"/>
          </w:rPr>
          <w:t>подпункта 3 пункта 1 статьи 32</w:t>
        </w:r>
      </w:hyperlink>
      <w:r>
        <w:t>, вступающего в силу с 1 января 2006 года;</w:t>
      </w:r>
    </w:p>
    <w:p w:rsidR="00AD65D2" w:rsidRDefault="005F5093">
      <w:bookmarkStart w:id="529" w:name="sub_56013"/>
      <w:bookmarkEnd w:id="528"/>
      <w:r>
        <w:t xml:space="preserve">3) </w:t>
      </w:r>
      <w:hyperlink r:id="rId430" w:history="1">
        <w:r>
          <w:rPr>
            <w:rStyle w:val="a4"/>
          </w:rPr>
          <w:t>части второй пункта 3 статьи 45</w:t>
        </w:r>
      </w:hyperlink>
      <w:r>
        <w:t>, вступающей в силу в день вступления в силу федерального закона о государственн</w:t>
      </w:r>
      <w:r>
        <w:t>ом пенсионном обеспечении граждан, проходивших государственную гражданскую службу Российской Федерации, и их семей;</w:t>
      </w:r>
    </w:p>
    <w:p w:rsidR="00AD65D2" w:rsidRDefault="005F5093">
      <w:bookmarkStart w:id="530" w:name="sub_56014"/>
      <w:bookmarkEnd w:id="529"/>
      <w:r>
        <w:t xml:space="preserve">4) </w:t>
      </w:r>
      <w:hyperlink r:id="rId431" w:history="1">
        <w:r>
          <w:rPr>
            <w:rStyle w:val="a4"/>
          </w:rPr>
          <w:t>утратил силу.</w:t>
        </w:r>
      </w:hyperlink>
    </w:p>
    <w:bookmarkEnd w:id="530"/>
    <w:p w:rsidR="00AD65D2" w:rsidRDefault="005F5093">
      <w:pPr>
        <w:pStyle w:val="a7"/>
        <w:rPr>
          <w:color w:val="000000"/>
          <w:sz w:val="16"/>
          <w:szCs w:val="16"/>
        </w:rPr>
      </w:pPr>
      <w:r>
        <w:rPr>
          <w:color w:val="000000"/>
          <w:sz w:val="16"/>
          <w:szCs w:val="16"/>
        </w:rPr>
        <w:t>Информация об изменениях:</w:t>
      </w:r>
    </w:p>
    <w:p w:rsidR="00AD65D2" w:rsidRDefault="005F5093">
      <w:pPr>
        <w:pStyle w:val="a8"/>
      </w:pPr>
      <w:r>
        <w:t xml:space="preserve">См. текст </w:t>
      </w:r>
      <w:hyperlink r:id="rId432" w:history="1">
        <w:r>
          <w:rPr>
            <w:rStyle w:val="a4"/>
          </w:rPr>
          <w:t>подпу</w:t>
        </w:r>
        <w:r>
          <w:rPr>
            <w:rStyle w:val="a4"/>
          </w:rPr>
          <w:t>нкта 4 пункта 1 статьи 56</w:t>
        </w:r>
      </w:hyperlink>
    </w:p>
    <w:p w:rsidR="00AD65D2" w:rsidRDefault="00AD65D2">
      <w:pPr>
        <w:pStyle w:val="a8"/>
      </w:pPr>
    </w:p>
    <w:bookmarkStart w:id="531" w:name="sub_5602"/>
    <w:p w:rsidR="00AD65D2" w:rsidRDefault="005F5093">
      <w:pPr>
        <w:pStyle w:val="a8"/>
      </w:pPr>
      <w:r>
        <w:fldChar w:fldCharType="begin"/>
      </w:r>
      <w:r>
        <w:instrText xml:space="preserve"> HYPERLINK  "garantF1://9240552.9" </w:instrText>
      </w:r>
      <w:r>
        <w:fldChar w:fldCharType="separate"/>
      </w:r>
      <w:r>
        <w:rPr>
          <w:rStyle w:val="a4"/>
        </w:rPr>
        <w:t>Законом</w:t>
      </w:r>
      <w:r>
        <w:rPr>
          <w:rStyle w:val="a4"/>
        </w:rPr>
        <w:fldChar w:fldCharType="end"/>
      </w:r>
      <w:r>
        <w:t xml:space="preserve"> Свердловской области от 19 февраля 2010 г. N 16-ОЗ в пункт 2 статьи 56 настоящего Закона внесены изменения, </w:t>
      </w:r>
      <w:hyperlink r:id="rId433" w:history="1">
        <w:r>
          <w:rPr>
            <w:rStyle w:val="a4"/>
          </w:rPr>
          <w:t>вступающие в силу</w:t>
        </w:r>
      </w:hyperlink>
      <w:r>
        <w:t xml:space="preserve"> через десять дней п</w:t>
      </w:r>
      <w:r>
        <w:t xml:space="preserve">осле </w:t>
      </w:r>
      <w:hyperlink r:id="rId434" w:history="1">
        <w:r>
          <w:rPr>
            <w:rStyle w:val="a4"/>
          </w:rPr>
          <w:t>официального опубликования</w:t>
        </w:r>
      </w:hyperlink>
      <w:r>
        <w:t xml:space="preserve"> названного Закона</w:t>
      </w:r>
    </w:p>
    <w:bookmarkEnd w:id="531"/>
    <w:p w:rsidR="00AD65D2" w:rsidRDefault="005F5093">
      <w:pPr>
        <w:pStyle w:val="a8"/>
      </w:pPr>
      <w:r>
        <w:fldChar w:fldCharType="begin"/>
      </w:r>
      <w:r>
        <w:instrText xml:space="preserve"> HYPERLINK  "garantF1://9241877.5602" </w:instrText>
      </w:r>
      <w:r>
        <w:fldChar w:fldCharType="separate"/>
      </w:r>
      <w:r>
        <w:rPr>
          <w:rStyle w:val="a4"/>
        </w:rPr>
        <w:t>См. текст пункта в предыдущей редакции</w:t>
      </w:r>
      <w:r>
        <w:rPr>
          <w:rStyle w:val="a4"/>
        </w:rPr>
        <w:fldChar w:fldCharType="end"/>
      </w:r>
    </w:p>
    <w:p w:rsidR="00AD65D2" w:rsidRDefault="005F5093">
      <w:r>
        <w:t xml:space="preserve">2. До вступления в силу </w:t>
      </w:r>
      <w:hyperlink r:id="rId435" w:history="1">
        <w:r>
          <w:rPr>
            <w:rStyle w:val="a4"/>
          </w:rPr>
          <w:t>статьи 39</w:t>
        </w:r>
      </w:hyperlink>
      <w:r>
        <w:t xml:space="preserve"> настоящего Закона, государств</w:t>
      </w:r>
      <w:r>
        <w:t xml:space="preserve">енным гражданским служащим Свердловской области выплачивается денежное содержание и производятся иные выплаты в соответствии с законодательством Свердловской области, действовавшим на день вступления в силу федерального закона о государственной </w:t>
      </w:r>
      <w:r>
        <w:lastRenderedPageBreak/>
        <w:t>гражданской</w:t>
      </w:r>
      <w:r>
        <w:t xml:space="preserve"> службе Российской Федерации.</w:t>
      </w:r>
    </w:p>
    <w:bookmarkStart w:id="532" w:name="sub_113"/>
    <w:p w:rsidR="00AD65D2" w:rsidRDefault="005F5093">
      <w:r>
        <w:fldChar w:fldCharType="begin"/>
      </w:r>
      <w:r>
        <w:instrText xml:space="preserve"> HYPERLINK  "garantF1://35079154.7" </w:instrText>
      </w:r>
      <w:r>
        <w:fldChar w:fldCharType="separate"/>
      </w:r>
      <w:r>
        <w:rPr>
          <w:rStyle w:val="a4"/>
        </w:rPr>
        <w:t>Утратила силу.</w:t>
      </w:r>
      <w:r>
        <w:rPr>
          <w:rStyle w:val="a4"/>
        </w:rPr>
        <w:fldChar w:fldCharType="end"/>
      </w:r>
    </w:p>
    <w:bookmarkEnd w:id="532"/>
    <w:p w:rsidR="00AD65D2" w:rsidRDefault="005F5093">
      <w:pPr>
        <w:pStyle w:val="a7"/>
        <w:rPr>
          <w:color w:val="000000"/>
          <w:sz w:val="16"/>
          <w:szCs w:val="16"/>
        </w:rPr>
      </w:pPr>
      <w:r>
        <w:rPr>
          <w:color w:val="000000"/>
          <w:sz w:val="16"/>
          <w:szCs w:val="16"/>
        </w:rPr>
        <w:t>Информация об изменениях:</w:t>
      </w:r>
    </w:p>
    <w:p w:rsidR="00AD65D2" w:rsidRDefault="005F5093">
      <w:pPr>
        <w:pStyle w:val="a8"/>
      </w:pPr>
      <w:r>
        <w:t xml:space="preserve">См. текст </w:t>
      </w:r>
      <w:hyperlink r:id="rId436" w:history="1">
        <w:r>
          <w:rPr>
            <w:rStyle w:val="a4"/>
          </w:rPr>
          <w:t>части второй пункта 2 статьи 56</w:t>
        </w:r>
      </w:hyperlink>
    </w:p>
    <w:bookmarkStart w:id="533" w:name="sub_69"/>
    <w:p w:rsidR="00AD65D2" w:rsidRDefault="005F5093">
      <w:r>
        <w:fldChar w:fldCharType="begin"/>
      </w:r>
      <w:r>
        <w:instrText xml:space="preserve"> HYPERLINK  "garantF1://35042609.8" </w:instrText>
      </w:r>
      <w:r>
        <w:fldChar w:fldCharType="separate"/>
      </w:r>
      <w:r>
        <w:rPr>
          <w:rStyle w:val="a4"/>
        </w:rPr>
        <w:t>Утратила силу.</w:t>
      </w:r>
      <w:r>
        <w:rPr>
          <w:rStyle w:val="a4"/>
        </w:rPr>
        <w:fldChar w:fldCharType="end"/>
      </w:r>
    </w:p>
    <w:bookmarkEnd w:id="533"/>
    <w:p w:rsidR="00AD65D2" w:rsidRDefault="005F5093">
      <w:pPr>
        <w:pStyle w:val="a7"/>
        <w:rPr>
          <w:color w:val="000000"/>
          <w:sz w:val="16"/>
          <w:szCs w:val="16"/>
        </w:rPr>
      </w:pPr>
      <w:r>
        <w:rPr>
          <w:color w:val="000000"/>
          <w:sz w:val="16"/>
          <w:szCs w:val="16"/>
        </w:rPr>
        <w:t>Информация об изменениях:</w:t>
      </w:r>
    </w:p>
    <w:p w:rsidR="00AD65D2" w:rsidRDefault="005F5093">
      <w:pPr>
        <w:pStyle w:val="a8"/>
      </w:pPr>
      <w:r>
        <w:t xml:space="preserve">См. текст </w:t>
      </w:r>
      <w:hyperlink r:id="rId437" w:history="1">
        <w:r>
          <w:rPr>
            <w:rStyle w:val="a4"/>
          </w:rPr>
          <w:t>части третьей пункта 2 статьи 56</w:t>
        </w:r>
      </w:hyperlink>
    </w:p>
    <w:p w:rsidR="00AD65D2" w:rsidRDefault="00AD65D2">
      <w:pPr>
        <w:pStyle w:val="a8"/>
      </w:pPr>
    </w:p>
    <w:p w:rsidR="00AD65D2" w:rsidRDefault="005F5093">
      <w:pPr>
        <w:pStyle w:val="a8"/>
      </w:pPr>
      <w:bookmarkStart w:id="534" w:name="sub_114"/>
      <w:r>
        <w:t xml:space="preserve">Пункт 2-1 изменен с 9 июня 2018 г. - </w:t>
      </w:r>
      <w:hyperlink r:id="rId438" w:history="1">
        <w:r>
          <w:rPr>
            <w:rStyle w:val="a4"/>
          </w:rPr>
          <w:t>Закон</w:t>
        </w:r>
      </w:hyperlink>
      <w:r>
        <w:t xml:space="preserve"> Свердловской области от 28 мая 2018 г. N 55-ОЗ</w:t>
      </w:r>
    </w:p>
    <w:bookmarkEnd w:id="534"/>
    <w:p w:rsidR="00AD65D2" w:rsidRDefault="005F5093">
      <w:pPr>
        <w:pStyle w:val="a8"/>
      </w:pPr>
      <w:r>
        <w:fldChar w:fldCharType="begin"/>
      </w:r>
      <w:r>
        <w:instrText xml:space="preserve"> HYPERLINK  "garantF1://20890972.114" </w:instrText>
      </w:r>
      <w:r>
        <w:fldChar w:fldCharType="separate"/>
      </w:r>
      <w:r>
        <w:rPr>
          <w:rStyle w:val="a4"/>
        </w:rPr>
        <w:t>См. предыдущую редакцию</w:t>
      </w:r>
      <w:r>
        <w:rPr>
          <w:rStyle w:val="a4"/>
        </w:rPr>
        <w:fldChar w:fldCharType="end"/>
      </w:r>
    </w:p>
    <w:p w:rsidR="00AD65D2" w:rsidRDefault="005F5093">
      <w:pPr>
        <w:pStyle w:val="a7"/>
        <w:rPr>
          <w:color w:val="000000"/>
          <w:sz w:val="16"/>
          <w:szCs w:val="16"/>
        </w:rPr>
      </w:pPr>
      <w:r>
        <w:rPr>
          <w:color w:val="000000"/>
          <w:sz w:val="16"/>
          <w:szCs w:val="16"/>
        </w:rPr>
        <w:t>ГАРАНТ:</w:t>
      </w:r>
    </w:p>
    <w:p w:rsidR="00AD65D2" w:rsidRDefault="005F5093">
      <w:pPr>
        <w:pStyle w:val="a7"/>
      </w:pPr>
      <w:r>
        <w:t xml:space="preserve">См. также </w:t>
      </w:r>
      <w:hyperlink r:id="rId439" w:history="1">
        <w:r>
          <w:rPr>
            <w:rStyle w:val="a4"/>
          </w:rPr>
          <w:t>Определение</w:t>
        </w:r>
      </w:hyperlink>
      <w:r>
        <w:t xml:space="preserve"> Уставного Суда Свердловской области от 15 мая 2012 г. "По делу "О соответствии Уставу Свердловской области пункта 2-1 статьи</w:t>
      </w:r>
      <w:r>
        <w:t xml:space="preserve"> 56 Закона Свердловской области от 15 июля 2005 года N 84-ОЗ "Об особенностях государственной гражданской службы Свердловской области" в связи с обращением П.И. Аникина"</w:t>
      </w:r>
    </w:p>
    <w:p w:rsidR="00AD65D2" w:rsidRDefault="005F5093">
      <w:r>
        <w:t xml:space="preserve">2-1. До вступления в силу </w:t>
      </w:r>
      <w:hyperlink r:id="rId440" w:history="1">
        <w:r>
          <w:rPr>
            <w:rStyle w:val="a4"/>
          </w:rPr>
          <w:t>федерального закона</w:t>
        </w:r>
      </w:hyperlink>
      <w:r>
        <w:t xml:space="preserve"> о</w:t>
      </w:r>
      <w:r>
        <w:t xml:space="preserve"> государственном пенсионном обеспечении граждан, проходивших государственную службу Российской Федерации, и их семей гражданам, прекратившим государственную гражданскую службу Свердловской области, осуществляется выплата пенсии за выслугу лет в соответстви</w:t>
      </w:r>
      <w:r>
        <w:t xml:space="preserve">и с </w:t>
      </w:r>
      <w:hyperlink r:id="rId441" w:history="1">
        <w:r>
          <w:rPr>
            <w:rStyle w:val="a4"/>
          </w:rPr>
          <w:t xml:space="preserve">частями второй - </w:t>
        </w:r>
      </w:hyperlink>
      <w:hyperlink r:id="rId442" w:history="1">
        <w:r>
          <w:rPr>
            <w:rStyle w:val="a4"/>
          </w:rPr>
          <w:t>двенадцатой</w:t>
        </w:r>
      </w:hyperlink>
      <w:r>
        <w:t xml:space="preserve"> настоящего пункта.</w:t>
      </w:r>
    </w:p>
    <w:p w:rsidR="00AD65D2" w:rsidRDefault="005F5093">
      <w:bookmarkStart w:id="535" w:name="sub_450325"/>
      <w:r>
        <w:t>Гражданин, замещавший должность государственной гражданской службы Свердловской области не менее трех лет непосредственно перед увольнением с госу</w:t>
      </w:r>
      <w:r>
        <w:t>дарственной гражданской службы Свердловской области, при наличии стажа государственной гражданской службы Свердловской области, продолжительность которого для назначения пенсии за выслугу лет в соответствующем году определяется согласно федеральному закону</w:t>
      </w:r>
      <w:r>
        <w:t>, имеет право на пенсию за выслугу лет при прекращении служебного контракта, освобождении от замещаемой должности государственной гражданской службы Свердловской области и увольнении с государственной гражданской службы Свердловской области по следующим ос</w:t>
      </w:r>
      <w:r>
        <w:t>нованиям:</w:t>
      </w:r>
    </w:p>
    <w:p w:rsidR="00AD65D2" w:rsidRDefault="005F5093">
      <w:bookmarkStart w:id="536" w:name="sub_115"/>
      <w:bookmarkEnd w:id="535"/>
      <w:r>
        <w:t>1) истечение срока действия срочного служебного контракта в связи с истечением установленного срока полномочий государственного гражданского служащего Свердловской области, замещающего должность государственной гражданской службы Свердловской обл</w:t>
      </w:r>
      <w:r>
        <w:t>асти категории "руководители" или "помощники (советники)";</w:t>
      </w:r>
    </w:p>
    <w:p w:rsidR="00AD65D2" w:rsidRDefault="005F5093">
      <w:bookmarkStart w:id="537" w:name="sub_116"/>
      <w:bookmarkEnd w:id="536"/>
      <w:r>
        <w:t>2) расторжение служебного контракта по инициативе государственного гражданского служащего Свердловской области в связи с выходом на пенсию;</w:t>
      </w:r>
    </w:p>
    <w:p w:rsidR="00AD65D2" w:rsidRDefault="005F5093">
      <w:bookmarkStart w:id="538" w:name="sub_117"/>
      <w:bookmarkEnd w:id="537"/>
      <w:r>
        <w:t>3) отказ государственного гражданского служащего Свердлов</w:t>
      </w:r>
      <w:r>
        <w:t>ской области от перевода на иную должность государственной гражданской службы Свердловской области по состоянию здоровья в соответствии с медицинским заключением либо отсутствие такой должности в том же государственном органе;</w:t>
      </w:r>
    </w:p>
    <w:p w:rsidR="00AD65D2" w:rsidRDefault="005F5093">
      <w:bookmarkStart w:id="539" w:name="sub_118"/>
      <w:bookmarkEnd w:id="538"/>
      <w:r>
        <w:t>4) расторжение служебного кон</w:t>
      </w:r>
      <w:r>
        <w:t>тракта по инициативе представителя нанимателя государственных гражданских служащих Свердловской области в случае несоответствия государственного гражданского служащего Свердловской области замещаемой должности государственной гражданской службы Свердловско</w:t>
      </w:r>
      <w:r>
        <w:t>й области по состоянию здоровья в соответствии с медицинским заключением;</w:t>
      </w:r>
    </w:p>
    <w:p w:rsidR="00AD65D2" w:rsidRDefault="005F5093">
      <w:bookmarkStart w:id="540" w:name="sub_119"/>
      <w:bookmarkEnd w:id="539"/>
      <w:r>
        <w:t>5) сокращение должностей государственной гражданской службы Свердловской области в государственном органе Свердловской области;</w:t>
      </w:r>
    </w:p>
    <w:p w:rsidR="00AD65D2" w:rsidRDefault="005F5093">
      <w:bookmarkStart w:id="541" w:name="sub_450339"/>
      <w:bookmarkEnd w:id="540"/>
      <w:r>
        <w:lastRenderedPageBreak/>
        <w:t xml:space="preserve">5-1) упразднение государственного органа Свердловской </w:t>
      </w:r>
      <w:r>
        <w:t>области;</w:t>
      </w:r>
    </w:p>
    <w:p w:rsidR="00AD65D2" w:rsidRDefault="005F5093">
      <w:bookmarkStart w:id="542" w:name="sub_120"/>
      <w:bookmarkEnd w:id="541"/>
      <w:r>
        <w:t xml:space="preserve">6) признание государственного гражданского служащего Свердловской области полностью нетрудоспособным в соответствии с медицинским заключением или признание государственного гражданского служащего Свердловской области недееспособным решением суда, </w:t>
      </w:r>
      <w:r>
        <w:t>вступившим в законную силу;</w:t>
      </w:r>
    </w:p>
    <w:p w:rsidR="00AD65D2" w:rsidRDefault="005F5093">
      <w:bookmarkStart w:id="543" w:name="sub_121"/>
      <w:bookmarkEnd w:id="542"/>
      <w:r>
        <w:t xml:space="preserve">7) достижение государственным гражданским служащим Свердловской области установленного </w:t>
      </w:r>
      <w:hyperlink r:id="rId443" w:history="1">
        <w:r>
          <w:rPr>
            <w:rStyle w:val="a4"/>
          </w:rPr>
          <w:t>федеральным законом</w:t>
        </w:r>
      </w:hyperlink>
      <w:r>
        <w:t xml:space="preserve"> предельного возраста пребывания на государственной гражданской службе Российской</w:t>
      </w:r>
      <w:r>
        <w:t xml:space="preserve"> Федерации.</w:t>
      </w:r>
    </w:p>
    <w:p w:rsidR="00AD65D2" w:rsidRDefault="005F5093">
      <w:bookmarkStart w:id="544" w:name="sub_450304"/>
      <w:bookmarkEnd w:id="543"/>
      <w:r>
        <w:t>Гражданин, замещавший должность государственной гражданской службы Свердловской области не менее пяти лет непосредственно перед увольнением с государственной гражданской службы Свердловской области, при наличии стажа государственной гражданской</w:t>
      </w:r>
      <w:r>
        <w:t xml:space="preserve"> службы Свердловской области не менее 25 лет до приобретения права на страховую пенсию по старости (инвалидности) имеет право на пенсию за выслугу лет при прекращении служебного контракта, освобождении от замещаемой должности государственной гражданской сл</w:t>
      </w:r>
      <w:r>
        <w:t>ужбы Свердловской области и увольнении с государственной гражданской службы Свердловской области в связи с расторжением служебного контракта по инициативе государственного гражданского служащего Свердловской области.</w:t>
      </w:r>
    </w:p>
    <w:p w:rsidR="00AD65D2" w:rsidRDefault="005F5093">
      <w:bookmarkStart w:id="545" w:name="sub_4503343"/>
      <w:bookmarkEnd w:id="544"/>
      <w:r>
        <w:t>Пенсия за выслугу лет не назначается гр</w:t>
      </w:r>
      <w:r>
        <w:t xml:space="preserve">ажданам, указанным в </w:t>
      </w:r>
      <w:hyperlink r:id="rId444" w:history="1">
        <w:r>
          <w:rPr>
            <w:rStyle w:val="a4"/>
          </w:rPr>
          <w:t>частях второй</w:t>
        </w:r>
      </w:hyperlink>
      <w:r>
        <w:t xml:space="preserve"> и </w:t>
      </w:r>
      <w:hyperlink r:id="rId445" w:history="1">
        <w:r>
          <w:rPr>
            <w:rStyle w:val="a4"/>
          </w:rPr>
          <w:t>третьей</w:t>
        </w:r>
      </w:hyperlink>
      <w:r>
        <w:t xml:space="preserve"> настоящего пункта, в следующих случаях:</w:t>
      </w:r>
    </w:p>
    <w:p w:rsidR="00AD65D2" w:rsidRDefault="005F5093">
      <w:bookmarkStart w:id="546" w:name="sub_4503344"/>
      <w:bookmarkEnd w:id="545"/>
      <w:r>
        <w:t xml:space="preserve">1) если им в соответствии с федеральными законами назначена пенсия за выслугу лет, финансируемая за счет средств </w:t>
      </w:r>
      <w:r>
        <w:t>федерального бюджета;</w:t>
      </w:r>
    </w:p>
    <w:p w:rsidR="00AD65D2" w:rsidRDefault="005F5093">
      <w:pPr>
        <w:pStyle w:val="a7"/>
        <w:rPr>
          <w:color w:val="000000"/>
          <w:sz w:val="16"/>
          <w:szCs w:val="16"/>
        </w:rPr>
      </w:pPr>
      <w:bookmarkStart w:id="547" w:name="sub_4503345"/>
      <w:bookmarkEnd w:id="546"/>
      <w:r>
        <w:rPr>
          <w:color w:val="000000"/>
          <w:sz w:val="16"/>
          <w:szCs w:val="16"/>
        </w:rPr>
        <w:t>Информация об изменениях:</w:t>
      </w:r>
    </w:p>
    <w:bookmarkEnd w:id="547"/>
    <w:p w:rsidR="00AD65D2" w:rsidRDefault="005F5093">
      <w:pPr>
        <w:pStyle w:val="a8"/>
      </w:pPr>
      <w:r>
        <w:t xml:space="preserve">Подпункт 2 изменен с 7 января 2020 г. - </w:t>
      </w:r>
      <w:hyperlink r:id="rId446" w:history="1">
        <w:r>
          <w:rPr>
            <w:rStyle w:val="a4"/>
          </w:rPr>
          <w:t>Закон</w:t>
        </w:r>
      </w:hyperlink>
      <w:r>
        <w:t xml:space="preserve"> Свердловской области от 25 декабря 2019 г. N 140-ОЗ</w:t>
      </w:r>
    </w:p>
    <w:p w:rsidR="00AD65D2" w:rsidRDefault="005F5093">
      <w:pPr>
        <w:pStyle w:val="a8"/>
      </w:pPr>
      <w:hyperlink r:id="rId447" w:history="1">
        <w:r>
          <w:rPr>
            <w:rStyle w:val="a4"/>
          </w:rPr>
          <w:t>См. предыдущую редакцию</w:t>
        </w:r>
      </w:hyperlink>
    </w:p>
    <w:p w:rsidR="00AD65D2" w:rsidRDefault="005F5093">
      <w:r>
        <w:t>2</w:t>
      </w:r>
      <w:r>
        <w:t>) если им в соответствии с федеральным законодательством назначены ежемесячное пожизненное содержание, ежемесячное денежное содержание по инвалидности, ежемесячная доплата к пенсии (ежемесячному пожизненному содержанию) или дополнительное (пожизненное) еже</w:t>
      </w:r>
      <w:r>
        <w:t>месячное материальное обеспечение, финансируемые за счет средств федерального бюджета или бюджетов субъектов Российской Федерации;</w:t>
      </w:r>
    </w:p>
    <w:p w:rsidR="00AD65D2" w:rsidRDefault="005F5093">
      <w:bookmarkStart w:id="548" w:name="sub_4503346"/>
      <w:r>
        <w:t>3) если им в соответствии с законами Свердловской области, законодательством других субъектов Российской Федерации или актами</w:t>
      </w:r>
      <w:r>
        <w:t xml:space="preserve"> органов местного самоуправления назначены пенсия за выслугу лет, ежемесячная доплата к пенсии или иные выплаты в связи с замещением государственных должностей Свердловской области, государственных должностей других субъектов Российской Федерации или муниц</w:t>
      </w:r>
      <w:r>
        <w:t>ипальных должностей;</w:t>
      </w:r>
    </w:p>
    <w:p w:rsidR="00AD65D2" w:rsidRDefault="005F5093">
      <w:bookmarkStart w:id="549" w:name="sub_4503347"/>
      <w:bookmarkEnd w:id="548"/>
      <w:r>
        <w:t xml:space="preserve">4) если им в соответствии с законодательством других субъектов Российской Федерации или актами органов местного самоуправления назначены пенсия за выслугу лет, ежемесячная доплата к пенсии или иные выплаты в связи с прохождением </w:t>
      </w:r>
      <w:r>
        <w:t>государственной гражданской службы других субъектов Российской Федерации или муниципальной службы.</w:t>
      </w:r>
    </w:p>
    <w:p w:rsidR="00AD65D2" w:rsidRDefault="005F5093">
      <w:bookmarkStart w:id="550" w:name="sub_4503342"/>
      <w:bookmarkEnd w:id="549"/>
      <w:r>
        <w:t>Пенсия за выслугу лет устанавливается к страховой пенсии по старости (инвалидности), назначенной в соответствии с федеральным законодательством.</w:t>
      </w:r>
    </w:p>
    <w:p w:rsidR="00AD65D2" w:rsidRDefault="005F5093">
      <w:bookmarkStart w:id="551" w:name="sub_450308"/>
      <w:bookmarkEnd w:id="550"/>
      <w:r>
        <w:t>Пенсия за вы</w:t>
      </w:r>
      <w:r>
        <w:t>слугу лет устанавливается гражданам, указанным в частях второй и третьей настоящего пункта, в следующих размерах:</w:t>
      </w:r>
    </w:p>
    <w:p w:rsidR="00AD65D2" w:rsidRDefault="005F5093">
      <w:bookmarkStart w:id="552" w:name="sub_122"/>
      <w:bookmarkEnd w:id="551"/>
      <w:r>
        <w:t xml:space="preserve">1) </w:t>
      </w:r>
      <w:hyperlink r:id="rId448" w:history="1">
        <w:r>
          <w:rPr>
            <w:rStyle w:val="a4"/>
          </w:rPr>
          <w:t>утратил силу</w:t>
        </w:r>
      </w:hyperlink>
      <w:r>
        <w:t xml:space="preserve"> с 1 января 2017 г.,</w:t>
      </w:r>
    </w:p>
    <w:bookmarkEnd w:id="552"/>
    <w:p w:rsidR="00AD65D2" w:rsidRDefault="005F5093">
      <w:pPr>
        <w:pStyle w:val="a7"/>
        <w:rPr>
          <w:color w:val="000000"/>
          <w:sz w:val="16"/>
          <w:szCs w:val="16"/>
        </w:rPr>
      </w:pPr>
      <w:r>
        <w:rPr>
          <w:color w:val="000000"/>
          <w:sz w:val="16"/>
          <w:szCs w:val="16"/>
        </w:rPr>
        <w:t>Информация об изменениях:</w:t>
      </w:r>
    </w:p>
    <w:p w:rsidR="00AD65D2" w:rsidRDefault="005F5093">
      <w:pPr>
        <w:pStyle w:val="a8"/>
      </w:pPr>
      <w:r>
        <w:lastRenderedPageBreak/>
        <w:t xml:space="preserve">См. текст </w:t>
      </w:r>
      <w:hyperlink r:id="rId449" w:history="1">
        <w:r>
          <w:rPr>
            <w:rStyle w:val="a4"/>
          </w:rPr>
          <w:t>подпункта 1 части шестой пункта 2-1 статьи 56</w:t>
        </w:r>
      </w:hyperlink>
    </w:p>
    <w:p w:rsidR="00AD65D2" w:rsidRDefault="005F5093">
      <w:bookmarkStart w:id="553" w:name="sub_123"/>
      <w:r>
        <w:t>2) при наличии стажа государственной гражданской службы Свердловской области не менее стажа, продолжительность которого для назначения пенсии за выслугу лет в соответствующем году определяется соглас</w:t>
      </w:r>
      <w:r>
        <w:t>но федеральному закону, и не более двадцати лет - в размере 65 процентов должностного оклада по соответствующей должности государственной гражданской службы Свердловской области;</w:t>
      </w:r>
    </w:p>
    <w:p w:rsidR="00AD65D2" w:rsidRDefault="005F5093">
      <w:bookmarkStart w:id="554" w:name="sub_124"/>
      <w:bookmarkEnd w:id="553"/>
      <w:r>
        <w:t xml:space="preserve">3) при наличии стажа государственной гражданской службы Свердловской области </w:t>
      </w:r>
      <w:r>
        <w:t>свыше двадцати до двадцати пяти лет включительно - в размере 100 процентов должностного оклада по соответствующей должности государственной гражданской службы Свердловской области;</w:t>
      </w:r>
    </w:p>
    <w:p w:rsidR="00AD65D2" w:rsidRDefault="005F5093">
      <w:bookmarkStart w:id="555" w:name="sub_125"/>
      <w:bookmarkEnd w:id="554"/>
      <w:r>
        <w:t>4) при наличии стажа государственной гражданской службы Свердловской област</w:t>
      </w:r>
      <w:r>
        <w:t>и свыше двадцати пяти лет - в размере 135 процентов должностного оклада по соответствующей должности государственной гражданской службы Свердловской области.</w:t>
      </w:r>
    </w:p>
    <w:p w:rsidR="00AD65D2" w:rsidRDefault="005F5093">
      <w:bookmarkStart w:id="556" w:name="sub_45033406"/>
      <w:bookmarkEnd w:id="555"/>
      <w:r>
        <w:t>Стаж (общая продолжительность) государственной гражданской службы Свердловской области, учитываемы</w:t>
      </w:r>
      <w:r>
        <w:t xml:space="preserve">й при определении права на пенсию за выслугу лет и при исчислении размера этой пенсии, устанавливается на день увольнения с государственной гражданской службы Свердловской области и исчисляется в соответствии с </w:t>
      </w:r>
      <w:hyperlink r:id="rId450" w:history="1">
        <w:r>
          <w:rPr>
            <w:rStyle w:val="a4"/>
          </w:rPr>
          <w:t>Областн</w:t>
        </w:r>
        <w:r>
          <w:rPr>
            <w:rStyle w:val="a4"/>
          </w:rPr>
          <w:t>ым законом</w:t>
        </w:r>
      </w:hyperlink>
      <w:r>
        <w:t xml:space="preserve"> "О стаже государственной гражданской службы Свердловской области и стаже муниципальной службы в Свердловской области".</w:t>
      </w:r>
    </w:p>
    <w:p w:rsidR="00AD65D2" w:rsidRDefault="005F5093">
      <w:bookmarkStart w:id="557" w:name="sub_45033407"/>
      <w:bookmarkEnd w:id="556"/>
      <w:r>
        <w:t>Пенсия за выслугу лет выплачивается гражданам, указанным в частях второй и третьей настоящего пункта, за счет средств областно</w:t>
      </w:r>
      <w:r>
        <w:t xml:space="preserve">го бюджета, независимо от получения ими другой пенсии, за исключением случаев, предусмотренных в </w:t>
      </w:r>
      <w:hyperlink r:id="rId451" w:history="1">
        <w:r>
          <w:rPr>
            <w:rStyle w:val="a4"/>
          </w:rPr>
          <w:t>части четвертой</w:t>
        </w:r>
      </w:hyperlink>
      <w:r>
        <w:t xml:space="preserve"> настоящего пункта.</w:t>
      </w:r>
    </w:p>
    <w:p w:rsidR="00AD65D2" w:rsidRDefault="005F5093">
      <w:bookmarkStart w:id="558" w:name="sub_129"/>
      <w:bookmarkEnd w:id="557"/>
      <w:r>
        <w:t xml:space="preserve">Пенсия за выслугу лет не выплачивается гражданам, указанным в </w:t>
      </w:r>
      <w:hyperlink r:id="rId452" w:history="1">
        <w:r>
          <w:rPr>
            <w:rStyle w:val="a4"/>
          </w:rPr>
          <w:t>частях второй</w:t>
        </w:r>
      </w:hyperlink>
      <w:r>
        <w:t xml:space="preserve"> и </w:t>
      </w:r>
      <w:hyperlink r:id="rId453" w:history="1">
        <w:r>
          <w:rPr>
            <w:rStyle w:val="a4"/>
          </w:rPr>
          <w:t>третьей</w:t>
        </w:r>
      </w:hyperlink>
      <w:r>
        <w:t xml:space="preserve"> настоящего пункта, в период замещения ими государственных должностей Российской Федерации, государственных должностей субъектов Российской Федерации, муниципальных должностей, должно</w:t>
      </w:r>
      <w:r>
        <w:t>стей государственной службы и должностей муниципальной службы. При последующем освобождении от указанных должностей выплата пенсии за выслугу лет возобновляется со дня, следующего за днем освобождения от указанных должностей граждан, обратившихся с заявлен</w:t>
      </w:r>
      <w:r>
        <w:t>ием о ее возобновлении. При возобновлении выплаты пенсии за выслугу лет ее размер пересчитывается с учетом периодов замещения после назначения пенсии за выслугу лет государственной должности Свердловской области, должности государственной гражданской служб</w:t>
      </w:r>
      <w:r>
        <w:t>ы Свердловской области и (или) с учетом замещения после назначения пенсии за выслугу лет должности государственной гражданской службы Свердловской области не менее двенадцати полных месяцев с более высоким должностным окладом.</w:t>
      </w:r>
    </w:p>
    <w:p w:rsidR="00AD65D2" w:rsidRDefault="005F5093">
      <w:bookmarkStart w:id="559" w:name="sub_130"/>
      <w:bookmarkEnd w:id="558"/>
      <w:r>
        <w:t xml:space="preserve">Размер пенсии за выслугу лет </w:t>
      </w:r>
      <w:r>
        <w:t xml:space="preserve">пересчитывается с применением положений, предусмотренных </w:t>
      </w:r>
      <w:hyperlink r:id="rId454" w:history="1">
        <w:r>
          <w:rPr>
            <w:rStyle w:val="a4"/>
          </w:rPr>
          <w:t>частью шестой</w:t>
        </w:r>
      </w:hyperlink>
      <w:r>
        <w:t xml:space="preserve"> настоящего пункта, при увеличении в установленном порядке размера должностного оклада по соответствующей должности государственной гражданской службы Свер</w:t>
      </w:r>
      <w:r>
        <w:t>дловской области.</w:t>
      </w:r>
    </w:p>
    <w:bookmarkEnd w:id="559"/>
    <w:p w:rsidR="00AD65D2" w:rsidRDefault="005F5093">
      <w:r>
        <w:t>Порядок назначения и выплаты пенсии за выслугу лет гражданам, указанным в частях второй и третьей настоящего пункта, устанавливается Правительством Свердловской области.</w:t>
      </w:r>
    </w:p>
    <w:p w:rsidR="00AD65D2" w:rsidRDefault="005F5093">
      <w:bookmarkStart w:id="560" w:name="sub_450340"/>
      <w:r>
        <w:t>Сохранить для государственных гражданских служащих Свердловской обла</w:t>
      </w:r>
      <w:r>
        <w:t xml:space="preserve">сти, которые были уволены с государственной гражданской службы Свердловской области в связи с отказом государственного гражданского служащего Свердловской области от предложенной для замещения иной должности государственной гражданской службы Свердловской </w:t>
      </w:r>
      <w:r>
        <w:t xml:space="preserve">области или от профессиональной переподготовки либо повышения </w:t>
      </w:r>
      <w:r>
        <w:lastRenderedPageBreak/>
        <w:t xml:space="preserve">квалификации в связи с сокращением должностей государственной гражданской службы Свердловской области, а также при непредоставлении ему в этих случаях иной должности государственной гражданской </w:t>
      </w:r>
      <w:r>
        <w:t xml:space="preserve">службы Свердловской области, право на пенсию за выслугу лет при наличии иных условий, предусмотренных </w:t>
      </w:r>
      <w:hyperlink r:id="rId455" w:history="1">
        <w:r>
          <w:rPr>
            <w:rStyle w:val="a4"/>
          </w:rPr>
          <w:t>частями второй</w:t>
        </w:r>
      </w:hyperlink>
      <w:r>
        <w:t xml:space="preserve"> и </w:t>
      </w:r>
      <w:hyperlink r:id="rId456" w:history="1">
        <w:r>
          <w:rPr>
            <w:rStyle w:val="a4"/>
          </w:rPr>
          <w:t>третьей</w:t>
        </w:r>
      </w:hyperlink>
      <w:r>
        <w:t xml:space="preserve"> настоящего пункта.</w:t>
      </w:r>
    </w:p>
    <w:p w:rsidR="00AD65D2" w:rsidRDefault="005F5093">
      <w:bookmarkStart w:id="561" w:name="sub_11413"/>
      <w:bookmarkEnd w:id="560"/>
      <w:r>
        <w:t>Информация об установлении и о выплате пенсии за выс</w:t>
      </w:r>
      <w:r>
        <w:t>лугу лет гражданам, указанным в частях второй и третьей настоящего пункта,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w:t>
      </w:r>
      <w:r>
        <w:t xml:space="preserve">ального обеспечения осуществляются в соответствии с </w:t>
      </w:r>
      <w:hyperlink r:id="rId457" w:history="1">
        <w:r>
          <w:rPr>
            <w:rStyle w:val="a4"/>
          </w:rPr>
          <w:t>Федеральным законом</w:t>
        </w:r>
      </w:hyperlink>
      <w:r>
        <w:t xml:space="preserve"> "О государственной социальной помощи".</w:t>
      </w:r>
    </w:p>
    <w:p w:rsidR="00AD65D2" w:rsidRDefault="005F5093">
      <w:bookmarkStart w:id="562" w:name="sub_5603"/>
      <w:bookmarkEnd w:id="561"/>
      <w:r>
        <w:t>3. Установление в нормативном правовом акте Свердловской области, которым учреждаются должности государственн</w:t>
      </w:r>
      <w:r>
        <w:t>ой гражданской службы Свердловской области, срока, на который может замещаться учреждаемая должность государственной гражданской службы Свердловской области, относящаяся к категории "руководители", не является основанием:</w:t>
      </w:r>
    </w:p>
    <w:p w:rsidR="00AD65D2" w:rsidRDefault="005F5093">
      <w:bookmarkStart w:id="563" w:name="sub_56031"/>
      <w:bookmarkEnd w:id="562"/>
      <w:r>
        <w:t>1) для заключения срочного служебн</w:t>
      </w:r>
      <w:r>
        <w:t>ого контракта с государственным гражданским служащим Свердловской области, назначенным без ограничения срока на соответствующую должность государственной гражданской службы Свердловской области до дня вступления в силу нормативного правового акта Свердловс</w:t>
      </w:r>
      <w:r>
        <w:t>кой области, которым учреждена эта должность;</w:t>
      </w:r>
    </w:p>
    <w:p w:rsidR="00AD65D2" w:rsidRDefault="005F5093">
      <w:bookmarkStart w:id="564" w:name="sub_56032"/>
      <w:bookmarkEnd w:id="563"/>
      <w:r>
        <w:t>2) для освобождения от замещаемой должности государственной гражданской службы Свердловской области, в том числе не влекущего за собой увольнение с государственной гражданской службы Свердловской области, госуд</w:t>
      </w:r>
      <w:r>
        <w:t>арственного гражданского служащего Свердловской области, назначенного без ограничения срока на соответствующую должность государственной гражданской службы Свердловской области до дня вступления в силу нормативного правового акта Свердловской области, кото</w:t>
      </w:r>
      <w:r>
        <w:t>рым учреждена эта должность.</w:t>
      </w:r>
    </w:p>
    <w:p w:rsidR="00AD65D2" w:rsidRDefault="005F5093">
      <w:bookmarkStart w:id="565" w:name="sub_5604"/>
      <w:bookmarkEnd w:id="564"/>
      <w:r>
        <w:t xml:space="preserve">4. До образования уполномоченного государственного органа Свердловской области в сфере управления государственной гражданской службой Свердловской области полномочия этого органа осуществляются государственными органами </w:t>
      </w:r>
      <w:r>
        <w:t>Свердловской области в соответствии с законодательством Свердловской области.</w:t>
      </w:r>
    </w:p>
    <w:p w:rsidR="00AD65D2" w:rsidRDefault="005F5093">
      <w:bookmarkStart w:id="566" w:name="sub_5605"/>
      <w:bookmarkEnd w:id="565"/>
      <w:r>
        <w:t xml:space="preserve">5. </w:t>
      </w:r>
      <w:hyperlink r:id="rId458" w:history="1">
        <w:r>
          <w:rPr>
            <w:rStyle w:val="a4"/>
          </w:rPr>
          <w:t>Утратил силу</w:t>
        </w:r>
      </w:hyperlink>
      <w:r>
        <w:t>.</w:t>
      </w:r>
    </w:p>
    <w:bookmarkEnd w:id="566"/>
    <w:p w:rsidR="00AD65D2" w:rsidRDefault="005F5093">
      <w:pPr>
        <w:pStyle w:val="a7"/>
        <w:rPr>
          <w:color w:val="000000"/>
          <w:sz w:val="16"/>
          <w:szCs w:val="16"/>
        </w:rPr>
      </w:pPr>
      <w:r>
        <w:rPr>
          <w:color w:val="000000"/>
          <w:sz w:val="16"/>
          <w:szCs w:val="16"/>
        </w:rPr>
        <w:t>Информация об изменениях:</w:t>
      </w:r>
    </w:p>
    <w:p w:rsidR="00AD65D2" w:rsidRDefault="005F5093">
      <w:pPr>
        <w:pStyle w:val="a8"/>
      </w:pPr>
      <w:r>
        <w:t xml:space="preserve">См. текст </w:t>
      </w:r>
      <w:hyperlink r:id="rId459" w:history="1">
        <w:r>
          <w:rPr>
            <w:rStyle w:val="a4"/>
          </w:rPr>
          <w:t>пункта 5 статьи 56</w:t>
        </w:r>
      </w:hyperlink>
    </w:p>
    <w:p w:rsidR="00AD65D2" w:rsidRDefault="005F5093">
      <w:bookmarkStart w:id="567" w:name="sub_5606"/>
      <w:r>
        <w:t>6. Предложить Губернато</w:t>
      </w:r>
      <w:r>
        <w:t>ру Свердловской области и Правительству Свердловской области привести в соответствие с настоящим Законом изданные ими нормативные правовые акты.</w:t>
      </w:r>
    </w:p>
    <w:bookmarkEnd w:id="567"/>
    <w:p w:rsidR="00AD65D2" w:rsidRDefault="00AD65D2"/>
    <w:tbl>
      <w:tblPr>
        <w:tblW w:w="9999" w:type="dxa"/>
        <w:tblCellMar>
          <w:left w:w="10" w:type="dxa"/>
          <w:right w:w="10" w:type="dxa"/>
        </w:tblCellMar>
        <w:tblLook w:val="0000" w:firstRow="0" w:lastRow="0" w:firstColumn="0" w:lastColumn="0" w:noHBand="0" w:noVBand="0"/>
      </w:tblPr>
      <w:tblGrid>
        <w:gridCol w:w="6667"/>
        <w:gridCol w:w="3332"/>
      </w:tblGrid>
      <w:tr w:rsidR="00AD65D2">
        <w:tblPrEx>
          <w:tblCellMar>
            <w:top w:w="0" w:type="dxa"/>
            <w:bottom w:w="0" w:type="dxa"/>
          </w:tblCellMar>
        </w:tblPrEx>
        <w:tc>
          <w:tcPr>
            <w:tcW w:w="6667" w:type="dxa"/>
            <w:shd w:val="clear" w:color="auto" w:fill="auto"/>
            <w:tcMar>
              <w:top w:w="0" w:type="dxa"/>
              <w:left w:w="108" w:type="dxa"/>
              <w:bottom w:w="0" w:type="dxa"/>
              <w:right w:w="108" w:type="dxa"/>
            </w:tcMar>
          </w:tcPr>
          <w:p w:rsidR="00AD65D2" w:rsidRDefault="005F5093">
            <w:pPr>
              <w:pStyle w:val="aa"/>
            </w:pPr>
            <w:r>
              <w:t>Губернатор</w:t>
            </w:r>
            <w:r>
              <w:br/>
            </w:r>
            <w:r>
              <w:t>Свердловской области</w:t>
            </w:r>
          </w:p>
        </w:tc>
        <w:tc>
          <w:tcPr>
            <w:tcW w:w="3332" w:type="dxa"/>
            <w:shd w:val="clear" w:color="auto" w:fill="auto"/>
            <w:tcMar>
              <w:top w:w="0" w:type="dxa"/>
              <w:left w:w="108" w:type="dxa"/>
              <w:bottom w:w="0" w:type="dxa"/>
              <w:right w:w="108" w:type="dxa"/>
            </w:tcMar>
          </w:tcPr>
          <w:p w:rsidR="00AD65D2" w:rsidRDefault="005F5093">
            <w:pPr>
              <w:pStyle w:val="a9"/>
              <w:jc w:val="right"/>
            </w:pPr>
            <w:r>
              <w:t>Э.Э. Россель</w:t>
            </w:r>
          </w:p>
        </w:tc>
      </w:tr>
    </w:tbl>
    <w:p w:rsidR="00AD65D2" w:rsidRDefault="00AD65D2"/>
    <w:p w:rsidR="00AD65D2" w:rsidRDefault="005F5093">
      <w:pPr>
        <w:pStyle w:val="aa"/>
      </w:pPr>
      <w:r>
        <w:t>г. Екатеринбург</w:t>
      </w:r>
    </w:p>
    <w:p w:rsidR="00AD65D2" w:rsidRDefault="005F5093">
      <w:pPr>
        <w:pStyle w:val="aa"/>
      </w:pPr>
      <w:r>
        <w:t>15 июля 2005 года</w:t>
      </w:r>
    </w:p>
    <w:p w:rsidR="00AD65D2" w:rsidRDefault="005F5093">
      <w:pPr>
        <w:pStyle w:val="aa"/>
      </w:pPr>
      <w:r>
        <w:t>N 84-ОЗ</w:t>
      </w:r>
    </w:p>
    <w:p w:rsidR="00AD65D2" w:rsidRDefault="00AD65D2"/>
    <w:p w:rsidR="00AD65D2" w:rsidRDefault="005F5093">
      <w:pPr>
        <w:pStyle w:val="a7"/>
        <w:rPr>
          <w:color w:val="000000"/>
          <w:sz w:val="16"/>
          <w:szCs w:val="16"/>
        </w:rPr>
      </w:pPr>
      <w:bookmarkStart w:id="568" w:name="sub_10000"/>
      <w:r>
        <w:rPr>
          <w:color w:val="000000"/>
          <w:sz w:val="16"/>
          <w:szCs w:val="16"/>
        </w:rPr>
        <w:t xml:space="preserve">Информация об </w:t>
      </w:r>
      <w:r>
        <w:rPr>
          <w:color w:val="000000"/>
          <w:sz w:val="16"/>
          <w:szCs w:val="16"/>
        </w:rPr>
        <w:t>изменениях:</w:t>
      </w:r>
    </w:p>
    <w:bookmarkEnd w:id="568"/>
    <w:p w:rsidR="00AD65D2" w:rsidRDefault="005F5093">
      <w:pPr>
        <w:pStyle w:val="a8"/>
      </w:pPr>
      <w:r>
        <w:t xml:space="preserve">Закон дополнен приложением с 7 января 2020 г. - </w:t>
      </w:r>
      <w:hyperlink r:id="rId460" w:history="1">
        <w:r>
          <w:rPr>
            <w:rStyle w:val="a4"/>
          </w:rPr>
          <w:t>Закон</w:t>
        </w:r>
      </w:hyperlink>
      <w:r>
        <w:t xml:space="preserve"> Свердловской области от 25 декабря 2019 г. N 140-ОЗ</w:t>
      </w:r>
    </w:p>
    <w:p w:rsidR="00AD65D2" w:rsidRDefault="005F5093">
      <w:pPr>
        <w:jc w:val="right"/>
      </w:pPr>
      <w:r>
        <w:rPr>
          <w:rStyle w:val="a3"/>
        </w:rPr>
        <w:t>Приложение</w:t>
      </w:r>
      <w:r>
        <w:rPr>
          <w:rStyle w:val="a3"/>
        </w:rPr>
        <w:br/>
      </w:r>
      <w:r>
        <w:rPr>
          <w:rStyle w:val="a3"/>
        </w:rPr>
        <w:lastRenderedPageBreak/>
        <w:t xml:space="preserve">к </w:t>
      </w:r>
      <w:hyperlink r:id="rId461" w:history="1">
        <w:r>
          <w:rPr>
            <w:rStyle w:val="a4"/>
          </w:rPr>
          <w:t>Закону</w:t>
        </w:r>
      </w:hyperlink>
      <w:r>
        <w:rPr>
          <w:rStyle w:val="a3"/>
        </w:rPr>
        <w:t xml:space="preserve"> Свердловской области</w:t>
      </w:r>
      <w:r>
        <w:rPr>
          <w:rStyle w:val="a3"/>
        </w:rPr>
        <w:br/>
      </w:r>
      <w:r>
        <w:rPr>
          <w:rStyle w:val="a3"/>
        </w:rPr>
        <w:t>"Об особенностях государственной</w:t>
      </w:r>
      <w:r>
        <w:rPr>
          <w:rStyle w:val="a3"/>
        </w:rPr>
        <w:br/>
      </w:r>
      <w:r>
        <w:rPr>
          <w:rStyle w:val="a3"/>
        </w:rPr>
        <w:t>гражданской службы</w:t>
      </w:r>
      <w:r>
        <w:rPr>
          <w:rStyle w:val="a3"/>
        </w:rPr>
        <w:br/>
      </w:r>
      <w:r>
        <w:rPr>
          <w:rStyle w:val="a3"/>
        </w:rPr>
        <w:t>Свердловской области"</w:t>
      </w:r>
    </w:p>
    <w:p w:rsidR="00AD65D2" w:rsidRDefault="00AD65D2"/>
    <w:p w:rsidR="00AD65D2" w:rsidRDefault="005F5093">
      <w:pPr>
        <w:pStyle w:val="1"/>
      </w:pPr>
      <w:r>
        <w:t xml:space="preserve">Соответствие </w:t>
      </w:r>
      <w:r>
        <w:br/>
      </w:r>
      <w:r>
        <w:t>классных чинов государственной гражданской службы Свердловской области должностям государственной гражданской службы Свердловской области</w:t>
      </w:r>
    </w:p>
    <w:p w:rsidR="00AD65D2" w:rsidRDefault="00AD65D2"/>
    <w:p w:rsidR="00AD65D2" w:rsidRDefault="005F5093">
      <w:pPr>
        <w:jc w:val="right"/>
      </w:pPr>
      <w:bookmarkStart w:id="569" w:name="sub_10001"/>
      <w:r>
        <w:rPr>
          <w:rStyle w:val="a3"/>
        </w:rPr>
        <w:t>Таблица 1</w:t>
      </w:r>
    </w:p>
    <w:bookmarkEnd w:id="569"/>
    <w:p w:rsidR="00AD65D2" w:rsidRDefault="00AD65D2"/>
    <w:p w:rsidR="00AD65D2" w:rsidRDefault="005F5093">
      <w:pPr>
        <w:pStyle w:val="1"/>
      </w:pPr>
      <w:r>
        <w:t>Соответствие классных чинов государственной гражда</w:t>
      </w:r>
      <w:r>
        <w:t>нской службы Свердловской области должностям государственной гражданской службы Свердловской области, учрежденным в целях обеспечения исполнения полномочий Законодательного Собрания Свердловской области и лиц, замещающих государственные должности Свердловс</w:t>
      </w:r>
      <w:r>
        <w:t>кой области в Законодательном Собрании Свердловской области</w:t>
      </w:r>
    </w:p>
    <w:p w:rsidR="00AD65D2" w:rsidRDefault="00AD65D2"/>
    <w:tbl>
      <w:tblPr>
        <w:tblW w:w="10220" w:type="dxa"/>
        <w:tblInd w:w="-8" w:type="dxa"/>
        <w:tblLayout w:type="fixed"/>
        <w:tblCellMar>
          <w:left w:w="10" w:type="dxa"/>
          <w:right w:w="10" w:type="dxa"/>
        </w:tblCellMar>
        <w:tblLook w:val="0000" w:firstRow="0" w:lastRow="0" w:firstColumn="0" w:lastColumn="0" w:noHBand="0" w:noVBand="0"/>
      </w:tblPr>
      <w:tblGrid>
        <w:gridCol w:w="840"/>
        <w:gridCol w:w="3500"/>
        <w:gridCol w:w="5880"/>
      </w:tblGrid>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Номер строки</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Классный чин государственной гражданской службы Свердловской области</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9"/>
              <w:jc w:val="center"/>
            </w:pPr>
            <w:r>
              <w:t>Должности государственной гражданской службы Свердловской области</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1</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2</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9"/>
              <w:jc w:val="center"/>
            </w:pPr>
            <w:r>
              <w:t>3</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1.</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 xml:space="preserve">Действительный государственный </w:t>
            </w:r>
            <w:r>
              <w:t>советник Свердловской области 1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высшие должности государственной гражданской службы Свердловской области категории "руководители":</w:t>
            </w:r>
          </w:p>
          <w:p w:rsidR="00AD65D2" w:rsidRDefault="005F5093">
            <w:pPr>
              <w:pStyle w:val="aa"/>
            </w:pPr>
            <w:r>
              <w:t>руководитель аппарата Законодательного Собрания Свердловской области; заместитель руководителя аппарата Законодательно</w:t>
            </w:r>
            <w:r>
              <w:t>го Собрания Свердловской области; заместитель руководителя аппарата Законодательного Собрания Свердловской области начальник управления; начальник управления</w:t>
            </w:r>
          </w:p>
        </w:tc>
      </w:tr>
      <w:tr w:rsidR="00AD65D2">
        <w:tblPrEx>
          <w:tblCellMar>
            <w:top w:w="0" w:type="dxa"/>
            <w:bottom w:w="0" w:type="dxa"/>
          </w:tblCellMar>
        </w:tblPrEx>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9"/>
              <w:jc w:val="center"/>
            </w:pPr>
            <w:r>
              <w:t>2.</w:t>
            </w:r>
          </w:p>
        </w:tc>
        <w:tc>
          <w:tcPr>
            <w:tcW w:w="3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a"/>
            </w:pPr>
            <w:r>
              <w:t>Государственный советник Свердловской области 1 класса</w:t>
            </w:r>
          </w:p>
        </w:tc>
        <w:tc>
          <w:tcPr>
            <w:tcW w:w="5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 xml:space="preserve">главные должности государственной </w:t>
            </w:r>
            <w:r>
              <w:t>гражданской службы Свердловской области категории "руководители":</w:t>
            </w:r>
          </w:p>
          <w:p w:rsidR="00AD65D2" w:rsidRDefault="005F5093">
            <w:pPr>
              <w:pStyle w:val="aa"/>
            </w:pPr>
            <w:r>
              <w:t>руководитель пресс-службы Законодательного Собрания Свердловской области; заместитель начальника управления; заместитель начальника управления - заведующий отделом в составе управления; нача</w:t>
            </w:r>
            <w:r>
              <w:t>льник (заведующий) отдела;</w:t>
            </w:r>
          </w:p>
          <w:p w:rsidR="00AD65D2" w:rsidRDefault="005F5093">
            <w:pPr>
              <w:pStyle w:val="aa"/>
            </w:pPr>
            <w:r>
              <w:t>главные должности государственной гражданской службы Свердловской области категории "помощники (советники)": советник председателя Законодательного Собрания Свердловской области</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3.</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Государственный советник Свердловской области 2</w:t>
            </w:r>
            <w:r>
              <w:t xml:space="preserve"> </w:t>
            </w:r>
            <w:r>
              <w:lastRenderedPageBreak/>
              <w:t>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lastRenderedPageBreak/>
              <w:t xml:space="preserve">главные должности государственной гражданской службы Свердловской области категории </w:t>
            </w:r>
            <w:r>
              <w:lastRenderedPageBreak/>
              <w:t>"руководители":</w:t>
            </w:r>
          </w:p>
          <w:p w:rsidR="00AD65D2" w:rsidRDefault="005F5093">
            <w:pPr>
              <w:pStyle w:val="aa"/>
            </w:pPr>
            <w:r>
              <w:t>заведующий отделом в составе управления</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lastRenderedPageBreak/>
              <w:t>4.</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Советник государственной гражданской службы Свердловской области 1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 xml:space="preserve">ведущие должности </w:t>
            </w:r>
            <w:r>
              <w:t>государственной гражданской службы Свердловской области категории "руководители":</w:t>
            </w:r>
          </w:p>
          <w:p w:rsidR="00AD65D2" w:rsidRDefault="005F5093">
            <w:pPr>
              <w:pStyle w:val="aa"/>
            </w:pPr>
            <w:r>
              <w:t>заместитель начальника (заведующего) отдела; заведующий сектором аппарата Законодательного Собрания Свердловской области;</w:t>
            </w:r>
          </w:p>
          <w:p w:rsidR="00AD65D2" w:rsidRDefault="005F5093">
            <w:pPr>
              <w:pStyle w:val="aa"/>
            </w:pPr>
            <w:r>
              <w:t>ведущие должности государственной гражданской службы</w:t>
            </w:r>
            <w:r>
              <w:t xml:space="preserve"> Свердловской области категории "специалисты": главный консультант</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5.</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Советник государственной гражданской службы Свердловской области 2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ведущие должности государственной гражданской службы Свердловской области категории "руководители":</w:t>
            </w:r>
          </w:p>
          <w:p w:rsidR="00AD65D2" w:rsidRDefault="005F5093">
            <w:pPr>
              <w:pStyle w:val="aa"/>
            </w:pPr>
            <w:r>
              <w:t xml:space="preserve">заведующий </w:t>
            </w:r>
            <w:r>
              <w:t>сектором в составе управления;</w:t>
            </w:r>
          </w:p>
          <w:p w:rsidR="00AD65D2" w:rsidRDefault="005F5093">
            <w:pPr>
              <w:pStyle w:val="aa"/>
            </w:pPr>
            <w:r>
              <w:t>ведущие должности государственной гражданской службы Свердловской области категории "помощники (советники)": помощник председателя Законодательного Собрания Свердловской области; помощник заместителя председателя Законодатель</w:t>
            </w:r>
            <w:r>
              <w:t>ного Собрания Свердловской области;</w:t>
            </w:r>
          </w:p>
          <w:p w:rsidR="00AD65D2" w:rsidRDefault="005F5093">
            <w:pPr>
              <w:pStyle w:val="aa"/>
            </w:pPr>
            <w:r>
              <w:t>ведущие должности государственной гражданской службы Свердловской области категории "специалисты": консультант</w:t>
            </w:r>
          </w:p>
        </w:tc>
      </w:tr>
      <w:tr w:rsidR="00AD65D2">
        <w:tblPrEx>
          <w:tblCellMar>
            <w:top w:w="0" w:type="dxa"/>
            <w:bottom w:w="0" w:type="dxa"/>
          </w:tblCellMar>
        </w:tblPrEx>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9"/>
              <w:jc w:val="center"/>
            </w:pPr>
            <w:r>
              <w:t>6.</w:t>
            </w:r>
          </w:p>
        </w:tc>
        <w:tc>
          <w:tcPr>
            <w:tcW w:w="3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a"/>
            </w:pPr>
            <w:r>
              <w:t>Референт государственной гражданской службы Свердловской области 1 класса</w:t>
            </w:r>
          </w:p>
        </w:tc>
        <w:tc>
          <w:tcPr>
            <w:tcW w:w="5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 xml:space="preserve">старшие должности </w:t>
            </w:r>
            <w:r>
              <w:t>государственной гражданской службы Свердловской области категории "специалисты": главный специалист; ведущий специалист</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7.</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Референт государственной гражданской службы Свердловской области 2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старшие должности государственной гражданской службы Сверд</w:t>
            </w:r>
            <w:r>
              <w:t>ловской области категории "обеспечивающие специалисты": главный специалист; ведущий специалист</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8.</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Секретарь государственной гражданской службы Свердловской области 1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 xml:space="preserve">младшие должности государственной гражданской службы Свердловской области </w:t>
            </w:r>
            <w:r>
              <w:t>категории "обеспечивающие специалисты": специалист 1 категории</w:t>
            </w:r>
          </w:p>
        </w:tc>
      </w:tr>
      <w:tr w:rsidR="00AD65D2">
        <w:tblPrEx>
          <w:tblCellMar>
            <w:top w:w="0" w:type="dxa"/>
            <w:bottom w:w="0" w:type="dxa"/>
          </w:tblCellMar>
        </w:tblPrEx>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9"/>
              <w:jc w:val="center"/>
            </w:pPr>
            <w:r>
              <w:t>9.</w:t>
            </w:r>
          </w:p>
        </w:tc>
        <w:tc>
          <w:tcPr>
            <w:tcW w:w="3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a"/>
            </w:pPr>
            <w:r>
              <w:t>Секретарь государственной гражданской службы Свердловской области 2 класса</w:t>
            </w:r>
          </w:p>
        </w:tc>
        <w:tc>
          <w:tcPr>
            <w:tcW w:w="5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 xml:space="preserve">младшие должности государственной гражданской службы Свердловской области категории "обеспечивающие специалисты": </w:t>
            </w:r>
            <w:r>
              <w:t>специалист 2 категории</w:t>
            </w:r>
          </w:p>
        </w:tc>
      </w:tr>
    </w:tbl>
    <w:p w:rsidR="00AD65D2" w:rsidRDefault="00AD65D2"/>
    <w:p w:rsidR="00AD65D2" w:rsidRDefault="005F5093">
      <w:pPr>
        <w:jc w:val="right"/>
      </w:pPr>
      <w:bookmarkStart w:id="570" w:name="sub_10002"/>
      <w:r>
        <w:rPr>
          <w:rStyle w:val="a3"/>
        </w:rPr>
        <w:t>Таблица 2</w:t>
      </w:r>
    </w:p>
    <w:bookmarkEnd w:id="570"/>
    <w:p w:rsidR="00AD65D2" w:rsidRDefault="00AD65D2"/>
    <w:p w:rsidR="00AD65D2" w:rsidRDefault="005F5093">
      <w:pPr>
        <w:pStyle w:val="1"/>
      </w:pPr>
      <w:r>
        <w:t xml:space="preserve">Соответствие классных чинов государственной гражданской службы Свердловской области должностям государственной гражданской службы Свердловской области, учрежденным в целях обеспечения исполнения полномочий Губернатора </w:t>
      </w:r>
      <w:r>
        <w:t xml:space="preserve">Свердловской области, Правительства Свердловской </w:t>
      </w:r>
      <w:r>
        <w:lastRenderedPageBreak/>
        <w:t>области, Аппарата Губернатора Свердловской области и Правительства Свердловской области и лиц, замещающих государственные должности Свердловской области, входящие в структуру Аппарата Губернатора Свердловско</w:t>
      </w:r>
      <w:r>
        <w:t>й области и Правительства Свердловской области</w:t>
      </w:r>
    </w:p>
    <w:p w:rsidR="00AD65D2" w:rsidRDefault="00AD65D2"/>
    <w:tbl>
      <w:tblPr>
        <w:tblW w:w="10220" w:type="dxa"/>
        <w:tblInd w:w="-8" w:type="dxa"/>
        <w:tblLayout w:type="fixed"/>
        <w:tblCellMar>
          <w:left w:w="10" w:type="dxa"/>
          <w:right w:w="10" w:type="dxa"/>
        </w:tblCellMar>
        <w:tblLook w:val="0000" w:firstRow="0" w:lastRow="0" w:firstColumn="0" w:lastColumn="0" w:noHBand="0" w:noVBand="0"/>
      </w:tblPr>
      <w:tblGrid>
        <w:gridCol w:w="840"/>
        <w:gridCol w:w="3500"/>
        <w:gridCol w:w="5880"/>
      </w:tblGrid>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Номер строки</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Классный чин государственной гражданской службы Свердловской области</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9"/>
              <w:jc w:val="center"/>
            </w:pPr>
            <w:r>
              <w:t>Должности государственной гражданской службы Свердловской области</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1</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2</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9"/>
              <w:jc w:val="center"/>
            </w:pPr>
            <w:r>
              <w:t>3</w:t>
            </w:r>
          </w:p>
        </w:tc>
      </w:tr>
      <w:tr w:rsidR="00AD65D2">
        <w:tblPrEx>
          <w:tblCellMar>
            <w:top w:w="0" w:type="dxa"/>
            <w:bottom w:w="0" w:type="dxa"/>
          </w:tblCellMar>
        </w:tblPrEx>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9"/>
              <w:jc w:val="center"/>
            </w:pPr>
            <w:r>
              <w:t>1.</w:t>
            </w:r>
          </w:p>
        </w:tc>
        <w:tc>
          <w:tcPr>
            <w:tcW w:w="3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a"/>
            </w:pPr>
            <w:r>
              <w:t xml:space="preserve">Действительный государственный советник </w:t>
            </w:r>
            <w:r>
              <w:t>Свердловской области 1 класса</w:t>
            </w:r>
          </w:p>
        </w:tc>
        <w:tc>
          <w:tcPr>
            <w:tcW w:w="5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высшие должности государственной гражданской службы Свердловской области категории "руководители":</w:t>
            </w:r>
          </w:p>
          <w:p w:rsidR="00AD65D2" w:rsidRDefault="005F5093">
            <w:pPr>
              <w:pStyle w:val="aa"/>
            </w:pPr>
            <w:r>
              <w:t>первый заместитель руководителя Аппарата Губернатора Свердловской области и Правительства Свердловской области - директор депар</w:t>
            </w:r>
            <w:r>
              <w:t>тамента;</w:t>
            </w:r>
          </w:p>
          <w:p w:rsidR="00AD65D2" w:rsidRDefault="005F5093">
            <w:pPr>
              <w:pStyle w:val="aa"/>
            </w:pPr>
            <w:r>
              <w:t>заместитель руководителя Аппарата Губернатора Свердловской области и Правительства Свердловской области - директор департамента; заместитель руководителя Аппарата Губернатора Свердловской области и Правительства Свердловской области; полномочный п</w:t>
            </w:r>
            <w:r>
              <w:t>редставитель Губернатора Свердловской области и Правительства Свердловской области в Законодательном Собрании Свердловской области; директор департамента</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2.</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Действительный государственный советник Свердловской области 2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 xml:space="preserve">высшие должности </w:t>
            </w:r>
            <w:r>
              <w:t>государственной гражданской службы Свердловской области категории "руководители": начальник управления; заведующий секретариатом</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3.</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Государственный советник Свердловской области 1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 xml:space="preserve">главные должности государственной гражданской службы Свердловской </w:t>
            </w:r>
            <w:r>
              <w:t>области категории "руководители":</w:t>
            </w:r>
          </w:p>
          <w:p w:rsidR="00AD65D2" w:rsidRDefault="005F5093">
            <w:pPr>
              <w:pStyle w:val="aa"/>
            </w:pPr>
            <w:r>
              <w:t>заместитель директора департамента; заместитель директора департамента - начальник управления;</w:t>
            </w:r>
          </w:p>
          <w:p w:rsidR="00AD65D2" w:rsidRDefault="005F5093">
            <w:pPr>
              <w:pStyle w:val="aa"/>
            </w:pPr>
            <w:r>
              <w:t>заместитель начальника управления; заместитель начальника управления - заведующий отделом;</w:t>
            </w:r>
          </w:p>
          <w:p w:rsidR="00AD65D2" w:rsidRDefault="005F5093">
            <w:pPr>
              <w:pStyle w:val="aa"/>
            </w:pPr>
            <w:r>
              <w:t>заместитель заведующего секретариато</w:t>
            </w:r>
            <w:r>
              <w:t>м;</w:t>
            </w:r>
          </w:p>
          <w:p w:rsidR="00AD65D2" w:rsidRDefault="005F5093">
            <w:pPr>
              <w:pStyle w:val="aa"/>
            </w:pPr>
            <w:r>
              <w:t>главные должности государственной гражданской службы Свердловской области категории "помощники (советники)": советник Губернатора Свердловской области</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4.</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Государственный советник Свердловской области 2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 xml:space="preserve">главные должности государственной </w:t>
            </w:r>
            <w:r>
              <w:t>гражданской службы Свердловской области категории "помощники (советники)": пресс-секретарь Губернатора Свердловской области;</w:t>
            </w:r>
          </w:p>
          <w:p w:rsidR="00AD65D2" w:rsidRDefault="005F5093">
            <w:pPr>
              <w:pStyle w:val="aa"/>
            </w:pPr>
            <w:r>
              <w:lastRenderedPageBreak/>
              <w:t>советник вице-губернатора Свердловской области;</w:t>
            </w:r>
          </w:p>
          <w:p w:rsidR="00AD65D2" w:rsidRDefault="005F5093">
            <w:pPr>
              <w:pStyle w:val="aa"/>
            </w:pPr>
            <w:r>
              <w:t>советник первого заместителя Губернатора Свердловской области;</w:t>
            </w:r>
          </w:p>
          <w:p w:rsidR="00AD65D2" w:rsidRDefault="005F5093">
            <w:pPr>
              <w:pStyle w:val="aa"/>
            </w:pPr>
            <w:r>
              <w:t>советник заместителя</w:t>
            </w:r>
            <w:r>
              <w:t xml:space="preserve"> Губернатора Свердловской области - руководителя Аппарата Губернатора Свердловской области и Правительства Свердловской области;</w:t>
            </w:r>
          </w:p>
          <w:p w:rsidR="00AD65D2" w:rsidRDefault="005F5093">
            <w:pPr>
              <w:pStyle w:val="aa"/>
            </w:pPr>
            <w:r>
              <w:t>советник заместителя Губернатора Свердловской области;</w:t>
            </w:r>
          </w:p>
          <w:p w:rsidR="00AD65D2" w:rsidRDefault="005F5093">
            <w:pPr>
              <w:pStyle w:val="aa"/>
            </w:pPr>
            <w:r>
              <w:t>главные должности государственной гражданской службы Свердловской област</w:t>
            </w:r>
            <w:r>
              <w:t>и категории "специалисты":</w:t>
            </w:r>
          </w:p>
          <w:p w:rsidR="00AD65D2" w:rsidRDefault="005F5093">
            <w:pPr>
              <w:pStyle w:val="aa"/>
            </w:pPr>
            <w:r>
              <w:t>начальник управления в составе департамента; советник департамента</w:t>
            </w:r>
          </w:p>
        </w:tc>
      </w:tr>
      <w:tr w:rsidR="00AD65D2">
        <w:tblPrEx>
          <w:tblCellMar>
            <w:top w:w="0" w:type="dxa"/>
            <w:bottom w:w="0" w:type="dxa"/>
          </w:tblCellMar>
        </w:tblPrEx>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9"/>
              <w:jc w:val="center"/>
            </w:pPr>
            <w:r>
              <w:lastRenderedPageBreak/>
              <w:t>5.</w:t>
            </w:r>
          </w:p>
        </w:tc>
        <w:tc>
          <w:tcPr>
            <w:tcW w:w="3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a"/>
            </w:pPr>
            <w:r>
              <w:t>Советник государственной гражданской службы Свердловской области 1 класса</w:t>
            </w:r>
          </w:p>
        </w:tc>
        <w:tc>
          <w:tcPr>
            <w:tcW w:w="5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 xml:space="preserve">ведущие должности государственной гражданской службы Свердловской области категории </w:t>
            </w:r>
            <w:r>
              <w:t>"руководители": заведующий сектором;</w:t>
            </w:r>
          </w:p>
          <w:p w:rsidR="00AD65D2" w:rsidRDefault="005F5093">
            <w:pPr>
              <w:pStyle w:val="aa"/>
            </w:pPr>
            <w:r>
              <w:t>ведущие должности государственной гражданской службы Свердловской области категории "специалисты":</w:t>
            </w:r>
          </w:p>
          <w:p w:rsidR="00AD65D2" w:rsidRDefault="005F5093">
            <w:pPr>
              <w:pStyle w:val="aa"/>
            </w:pPr>
            <w:r>
              <w:t>заместитель начальника управления в составе департамента;</w:t>
            </w:r>
          </w:p>
          <w:p w:rsidR="00AD65D2" w:rsidRDefault="005F5093">
            <w:pPr>
              <w:pStyle w:val="aa"/>
            </w:pPr>
            <w:r>
              <w:t>заместитель начальника управления - заведующий отделом в соста</w:t>
            </w:r>
            <w:r>
              <w:t>ве департамента; заведующий отделом в составе управления; заместитель заведующего отделом в составе управления;</w:t>
            </w:r>
          </w:p>
          <w:p w:rsidR="00AD65D2" w:rsidRDefault="005F5093">
            <w:pPr>
              <w:pStyle w:val="aa"/>
            </w:pPr>
            <w:r>
              <w:t>начальник (заведующий) отдела в составе управления в составе департамента</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6.</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Советник государственной гражданской службы Свердловской области 2</w:t>
            </w:r>
            <w:r>
              <w:t xml:space="preserve">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ведущие должности государственной гражданской службы Свердловской области категории "помощники (советники)": помощник Губернатора Свердловской области; помощник вице-губернатора Свердловской области;</w:t>
            </w:r>
          </w:p>
          <w:p w:rsidR="00AD65D2" w:rsidRDefault="005F5093">
            <w:pPr>
              <w:pStyle w:val="aa"/>
            </w:pPr>
            <w:r>
              <w:t>помощник первого заместителя Губернатора Свердло</w:t>
            </w:r>
            <w:r>
              <w:t>вской области;</w:t>
            </w:r>
          </w:p>
          <w:p w:rsidR="00AD65D2" w:rsidRDefault="005F5093">
            <w:pPr>
              <w:pStyle w:val="aa"/>
            </w:pPr>
            <w:r>
              <w:t>помощник заместителя Губернатора Свердловской области - руководителя Аппарата Губернатора Свердловской области и Правительства Свердловской области;</w:t>
            </w:r>
          </w:p>
          <w:p w:rsidR="00AD65D2" w:rsidRDefault="005F5093">
            <w:pPr>
              <w:pStyle w:val="aa"/>
            </w:pPr>
            <w:r>
              <w:t>помощник заместителя Губернатора Свердловской области;</w:t>
            </w:r>
          </w:p>
          <w:p w:rsidR="00AD65D2" w:rsidRDefault="005F5093">
            <w:pPr>
              <w:pStyle w:val="aa"/>
            </w:pPr>
            <w:r>
              <w:t>ведущие должности государственной гра</w:t>
            </w:r>
            <w:r>
              <w:t>жданской службы Свердловской области категории "специалисты": консультант;</w:t>
            </w:r>
          </w:p>
          <w:p w:rsidR="00AD65D2" w:rsidRDefault="005F5093">
            <w:pPr>
              <w:pStyle w:val="aa"/>
            </w:pPr>
            <w:r>
              <w:t>ответственный секретарь областной комиссии по делам несовершеннолетних и защите их прав</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7.</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 xml:space="preserve">Референт государственной гражданской службы </w:t>
            </w:r>
            <w:r>
              <w:lastRenderedPageBreak/>
              <w:t>Свердловской области 1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lastRenderedPageBreak/>
              <w:t xml:space="preserve">старшие </w:t>
            </w:r>
            <w:r>
              <w:t xml:space="preserve">должности государственной гражданской службы Свердловской области </w:t>
            </w:r>
            <w:r>
              <w:lastRenderedPageBreak/>
              <w:t>категории "специалисты": главный специалист; ведущий специалист</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lastRenderedPageBreak/>
              <w:t>8.</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Референт государственной гражданской службы Свердловской области 2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старшие должности государственной гражданской сл</w:t>
            </w:r>
            <w:r>
              <w:t>ужбы Свердловской области категории "обеспечивающие специалисты": главный специалист; ведущий специалист</w:t>
            </w:r>
          </w:p>
        </w:tc>
      </w:tr>
      <w:tr w:rsidR="00AD65D2">
        <w:tblPrEx>
          <w:tblCellMar>
            <w:top w:w="0" w:type="dxa"/>
            <w:bottom w:w="0" w:type="dxa"/>
          </w:tblCellMar>
        </w:tblPrEx>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9"/>
              <w:jc w:val="center"/>
            </w:pPr>
            <w:r>
              <w:t>9.</w:t>
            </w:r>
          </w:p>
        </w:tc>
        <w:tc>
          <w:tcPr>
            <w:tcW w:w="3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a"/>
            </w:pPr>
            <w:r>
              <w:t>Секретарь государственной гражданской службы Свердловской области 1 класса</w:t>
            </w:r>
          </w:p>
        </w:tc>
        <w:tc>
          <w:tcPr>
            <w:tcW w:w="5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младшие должности государственной гражданской службы Свердловской област</w:t>
            </w:r>
            <w:r>
              <w:t>и категории "обеспечивающие специалисты": специалист 1 категории</w:t>
            </w:r>
          </w:p>
        </w:tc>
      </w:tr>
    </w:tbl>
    <w:p w:rsidR="00AD65D2" w:rsidRDefault="00AD65D2"/>
    <w:p w:rsidR="00AD65D2" w:rsidRDefault="005F5093">
      <w:pPr>
        <w:pStyle w:val="a7"/>
        <w:rPr>
          <w:color w:val="000000"/>
          <w:sz w:val="16"/>
          <w:szCs w:val="16"/>
        </w:rPr>
      </w:pPr>
      <w:bookmarkStart w:id="571" w:name="sub_10003"/>
      <w:r>
        <w:rPr>
          <w:color w:val="000000"/>
          <w:sz w:val="16"/>
          <w:szCs w:val="16"/>
        </w:rPr>
        <w:t>Информация об изменениях:</w:t>
      </w:r>
    </w:p>
    <w:bookmarkEnd w:id="571"/>
    <w:p w:rsidR="00AD65D2" w:rsidRDefault="005F5093">
      <w:pPr>
        <w:pStyle w:val="a8"/>
      </w:pPr>
      <w:r>
        <w:t xml:space="preserve">Таблица 3 изменена с 1 января 2021 г. - </w:t>
      </w:r>
      <w:hyperlink r:id="rId462" w:history="1">
        <w:r>
          <w:rPr>
            <w:rStyle w:val="a4"/>
          </w:rPr>
          <w:t>Закон</w:t>
        </w:r>
      </w:hyperlink>
      <w:r>
        <w:t xml:space="preserve"> Свердловской области от 23 декабря 2020 г. N 152-ОЗ</w:t>
      </w:r>
    </w:p>
    <w:p w:rsidR="00AD65D2" w:rsidRDefault="005F5093">
      <w:pPr>
        <w:pStyle w:val="a8"/>
      </w:pPr>
      <w:hyperlink r:id="rId463" w:history="1">
        <w:r>
          <w:rPr>
            <w:rStyle w:val="a4"/>
          </w:rPr>
          <w:t>См. предыдущую редакцию</w:t>
        </w:r>
      </w:hyperlink>
    </w:p>
    <w:p w:rsidR="00AD65D2" w:rsidRDefault="005F5093">
      <w:pPr>
        <w:jc w:val="right"/>
      </w:pPr>
      <w:r>
        <w:rPr>
          <w:rStyle w:val="a3"/>
        </w:rPr>
        <w:t>Таблица 3</w:t>
      </w:r>
    </w:p>
    <w:p w:rsidR="00AD65D2" w:rsidRDefault="00AD65D2"/>
    <w:p w:rsidR="00AD65D2" w:rsidRDefault="005F5093">
      <w:pPr>
        <w:pStyle w:val="1"/>
      </w:pPr>
      <w:r>
        <w:t>Соответствие классных чинов государственной гражданской службы Свердловской области должностям государственной гражданской службы Свердловской области, учрежденным в целях обеспече</w:t>
      </w:r>
      <w:r>
        <w:t>ния исполнения полномочий областных исполнительных органов государственной власти Свердловской области</w:t>
      </w:r>
    </w:p>
    <w:p w:rsidR="00AD65D2" w:rsidRDefault="00AD65D2"/>
    <w:tbl>
      <w:tblPr>
        <w:tblW w:w="10220" w:type="dxa"/>
        <w:tblInd w:w="-8" w:type="dxa"/>
        <w:tblLayout w:type="fixed"/>
        <w:tblCellMar>
          <w:left w:w="10" w:type="dxa"/>
          <w:right w:w="10" w:type="dxa"/>
        </w:tblCellMar>
        <w:tblLook w:val="0000" w:firstRow="0" w:lastRow="0" w:firstColumn="0" w:lastColumn="0" w:noHBand="0" w:noVBand="0"/>
      </w:tblPr>
      <w:tblGrid>
        <w:gridCol w:w="840"/>
        <w:gridCol w:w="3500"/>
        <w:gridCol w:w="5880"/>
      </w:tblGrid>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Номер строки</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Классный чин государственной гражданской службы Свердловской области</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9"/>
              <w:jc w:val="center"/>
            </w:pPr>
            <w:r>
              <w:t>Должности государственной гражданской службы Свердловской области</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1</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2</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9"/>
              <w:jc w:val="center"/>
            </w:pPr>
            <w:r>
              <w:t>3</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1.</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Действительный государственный советник Свердловской области 1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высшие должности государственной гражданской службы Свердловской области категории "руководители": директор Департамента; директор Департамента - главный государственный инспектор</w:t>
            </w:r>
            <w:r>
              <w:t xml:space="preserve"> Свердловской области; директор Департамента - главный государственный ветеринарный инспектор Свердловской области; председатель Комиссии; управляющий делами Губернатора Свердловской области и Правительства Свердловской области;</w:t>
            </w:r>
          </w:p>
          <w:p w:rsidR="00AD65D2" w:rsidRDefault="005F5093">
            <w:pPr>
              <w:pStyle w:val="aa"/>
            </w:pPr>
            <w:r>
              <w:t>начальник управления;</w:t>
            </w:r>
          </w:p>
          <w:p w:rsidR="00AD65D2" w:rsidRDefault="005F5093">
            <w:pPr>
              <w:pStyle w:val="aa"/>
            </w:pPr>
            <w:r>
              <w:t>первы</w:t>
            </w:r>
            <w:r>
              <w:t>й заместитель министра Свердловской</w:t>
            </w:r>
          </w:p>
          <w:p w:rsidR="00AD65D2" w:rsidRDefault="005F5093">
            <w:pPr>
              <w:pStyle w:val="aa"/>
            </w:pPr>
            <w:r>
              <w:t>области;</w:t>
            </w:r>
          </w:p>
          <w:p w:rsidR="00AD65D2" w:rsidRDefault="005F5093">
            <w:pPr>
              <w:pStyle w:val="aa"/>
            </w:pPr>
            <w:r>
              <w:t>заместитель министра Свердловской области; заместитель министра Свердловской области заместитель главного государственного инспектора Свердловской области; заместитель министра Свердловской области директор депа</w:t>
            </w:r>
            <w:r>
              <w:t xml:space="preserve">ртамента в составе Министерства; заместитель министра Свердловской области, </w:t>
            </w:r>
            <w:r>
              <w:lastRenderedPageBreak/>
              <w:t>главный архитектор Свердловской области; первый заместитель директора Департамента; первый заместитель председателя Комиссии</w:t>
            </w:r>
          </w:p>
        </w:tc>
      </w:tr>
      <w:tr w:rsidR="00AD65D2">
        <w:tblPrEx>
          <w:tblCellMar>
            <w:top w:w="0" w:type="dxa"/>
            <w:bottom w:w="0" w:type="dxa"/>
          </w:tblCellMar>
        </w:tblPrEx>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9"/>
              <w:jc w:val="center"/>
            </w:pPr>
            <w:bookmarkStart w:id="572" w:name="sub_100032"/>
            <w:r>
              <w:lastRenderedPageBreak/>
              <w:t>2.</w:t>
            </w:r>
            <w:bookmarkEnd w:id="572"/>
          </w:p>
        </w:tc>
        <w:tc>
          <w:tcPr>
            <w:tcW w:w="3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a"/>
            </w:pPr>
            <w:r>
              <w:t xml:space="preserve">Государственный советник Свердловской области 1 </w:t>
            </w:r>
            <w:r>
              <w:t>класса</w:t>
            </w:r>
          </w:p>
        </w:tc>
        <w:tc>
          <w:tcPr>
            <w:tcW w:w="5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главные должности государственной гражданской службы Свердловской области категории "руководители":</w:t>
            </w:r>
          </w:p>
          <w:p w:rsidR="00AD65D2" w:rsidRDefault="005F5093">
            <w:pPr>
              <w:pStyle w:val="aa"/>
            </w:pPr>
            <w:r>
              <w:t>заместитель директора Департамента;</w:t>
            </w:r>
          </w:p>
          <w:p w:rsidR="00AD65D2" w:rsidRDefault="005F5093">
            <w:pPr>
              <w:pStyle w:val="aa"/>
            </w:pPr>
            <w:r>
              <w:t>заместитель директора Департамента - заместитель главного государственного инспектора Свердловской области;</w:t>
            </w:r>
          </w:p>
          <w:p w:rsidR="00AD65D2" w:rsidRDefault="005F5093">
            <w:pPr>
              <w:pStyle w:val="aa"/>
            </w:pPr>
            <w:r>
              <w:t>замес</w:t>
            </w:r>
            <w:r>
              <w:t>титель директора Департамента - заместитель главного государственного ветеринарного инспектора Свердловской области;</w:t>
            </w:r>
          </w:p>
          <w:p w:rsidR="00AD65D2" w:rsidRDefault="005F5093">
            <w:pPr>
              <w:pStyle w:val="aa"/>
            </w:pPr>
            <w:r>
              <w:t>заместитель директора Департамента - начальник управления в составе Департамента;</w:t>
            </w:r>
          </w:p>
          <w:p w:rsidR="00AD65D2" w:rsidRDefault="005F5093">
            <w:pPr>
              <w:pStyle w:val="aa"/>
            </w:pPr>
            <w:r>
              <w:t>заместитель директора Департамента - начальник отдела;</w:t>
            </w:r>
          </w:p>
          <w:p w:rsidR="00AD65D2" w:rsidRDefault="005F5093">
            <w:pPr>
              <w:pStyle w:val="aa"/>
            </w:pPr>
            <w:r>
              <w:t>за</w:t>
            </w:r>
            <w:r>
              <w:t>меститель председателя Комиссии;</w:t>
            </w:r>
          </w:p>
          <w:p w:rsidR="00AD65D2" w:rsidRDefault="005F5093">
            <w:pPr>
              <w:pStyle w:val="aa"/>
            </w:pPr>
            <w:r>
              <w:t>заместитель управляющего делами Губернатора Свердловской области и Правительства Свердловской области;</w:t>
            </w:r>
          </w:p>
          <w:p w:rsidR="00AD65D2" w:rsidRDefault="005F5093">
            <w:pPr>
              <w:pStyle w:val="aa"/>
            </w:pPr>
            <w:r>
              <w:t>заместитель управляющего делами Губернатора Свердловской области и Правительства Свердловской области - начальник отдела</w:t>
            </w:r>
            <w:r>
              <w:t>;</w:t>
            </w:r>
          </w:p>
          <w:p w:rsidR="00AD65D2" w:rsidRDefault="005F5093">
            <w:pPr>
              <w:pStyle w:val="aa"/>
            </w:pPr>
            <w:r>
              <w:t>заместитель начальника Управления;</w:t>
            </w:r>
          </w:p>
          <w:p w:rsidR="00AD65D2" w:rsidRDefault="005F5093">
            <w:pPr>
              <w:pStyle w:val="aa"/>
            </w:pPr>
            <w:bookmarkStart w:id="573" w:name="sub_10003211"/>
            <w:r>
              <w:t>заместитель начальника Управления - начальник отдела;</w:t>
            </w:r>
            <w:bookmarkEnd w:id="573"/>
          </w:p>
          <w:p w:rsidR="00AD65D2" w:rsidRDefault="005F5093">
            <w:pPr>
              <w:pStyle w:val="aa"/>
            </w:pPr>
            <w:bookmarkStart w:id="574" w:name="sub_10003212"/>
            <w:r>
              <w:t>председатель территориальной комиссии по делам несовершеннолетних и защите их прав;</w:t>
            </w:r>
            <w:bookmarkEnd w:id="574"/>
          </w:p>
          <w:p w:rsidR="00AD65D2" w:rsidRDefault="005F5093">
            <w:pPr>
              <w:pStyle w:val="aa"/>
            </w:pPr>
            <w:r>
              <w:t>главные должности государственной гражданской службы Свердловской области категор</w:t>
            </w:r>
            <w:r>
              <w:t>ии "помощники (советники)": советник заместителя Губернатора Свердловской области - министра Свердловской области; советник министра Свердловской области</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3.</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Государственный советник Свердловской области 2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 xml:space="preserve">главные должности государственной </w:t>
            </w:r>
            <w:r>
              <w:t>гражданской службы Свердловской области категории "руководители":</w:t>
            </w:r>
          </w:p>
          <w:p w:rsidR="00AD65D2" w:rsidRDefault="005F5093">
            <w:pPr>
              <w:pStyle w:val="aa"/>
            </w:pPr>
            <w:r>
              <w:t>директор департамента в составе Министерства; начальник управления в составе Министерства; начальник управления в составе Министерства - главный государственный инспектор Свердловской област</w:t>
            </w:r>
            <w:r>
              <w:t>и;</w:t>
            </w:r>
          </w:p>
          <w:p w:rsidR="00AD65D2" w:rsidRDefault="005F5093">
            <w:pPr>
              <w:pStyle w:val="aa"/>
            </w:pPr>
            <w:r>
              <w:t>начальник управления в составе Департамента</w:t>
            </w:r>
          </w:p>
        </w:tc>
      </w:tr>
      <w:tr w:rsidR="00AD65D2">
        <w:tblPrEx>
          <w:tblCellMar>
            <w:top w:w="0" w:type="dxa"/>
            <w:bottom w:w="0" w:type="dxa"/>
          </w:tblCellMar>
        </w:tblPrEx>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9"/>
              <w:jc w:val="center"/>
            </w:pPr>
            <w:r>
              <w:t>4.</w:t>
            </w:r>
          </w:p>
        </w:tc>
        <w:tc>
          <w:tcPr>
            <w:tcW w:w="3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a"/>
            </w:pPr>
            <w:r>
              <w:t>Советник государственной гражданской службы Свердловской области 1 класса</w:t>
            </w:r>
          </w:p>
        </w:tc>
        <w:tc>
          <w:tcPr>
            <w:tcW w:w="5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ведущие должности государственной гражданской службы Свердловской области категории "руководители":</w:t>
            </w:r>
          </w:p>
          <w:p w:rsidR="00AD65D2" w:rsidRDefault="005F5093">
            <w:pPr>
              <w:pStyle w:val="aa"/>
            </w:pPr>
            <w:r>
              <w:t>заместитель директора департаме</w:t>
            </w:r>
            <w:r>
              <w:t>нта в составе Министерства;</w:t>
            </w:r>
          </w:p>
          <w:p w:rsidR="00AD65D2" w:rsidRDefault="005F5093">
            <w:pPr>
              <w:pStyle w:val="aa"/>
            </w:pPr>
            <w:r>
              <w:lastRenderedPageBreak/>
              <w:t>заместитель начальника управления в составе Министерства;</w:t>
            </w:r>
          </w:p>
          <w:p w:rsidR="00AD65D2" w:rsidRDefault="005F5093">
            <w:pPr>
              <w:pStyle w:val="aa"/>
            </w:pPr>
            <w:r>
              <w:t>заместитель начальника управления в составе Департамента - начальник отдела в составе управления;</w:t>
            </w:r>
          </w:p>
          <w:p w:rsidR="00AD65D2" w:rsidRDefault="005F5093">
            <w:pPr>
              <w:pStyle w:val="aa"/>
            </w:pPr>
            <w:r>
              <w:t>начальник отдела в составе Министерства; начальник отдела в составе Мини</w:t>
            </w:r>
            <w:r>
              <w:t>стерства государственный инспектор Свердловской области;</w:t>
            </w:r>
          </w:p>
          <w:p w:rsidR="00AD65D2" w:rsidRDefault="005F5093">
            <w:pPr>
              <w:pStyle w:val="aa"/>
            </w:pPr>
            <w:r>
              <w:t>начальник отдела в составе Министерства главный бухгалтер;</w:t>
            </w:r>
          </w:p>
          <w:p w:rsidR="00AD65D2" w:rsidRDefault="005F5093">
            <w:pPr>
              <w:pStyle w:val="aa"/>
            </w:pPr>
            <w:r>
              <w:t>начальник отдела в составе Департамента; начальник отдела в составе Департамента старший государственный инспектор Свердловской области;</w:t>
            </w:r>
          </w:p>
          <w:p w:rsidR="00AD65D2" w:rsidRDefault="005F5093">
            <w:pPr>
              <w:pStyle w:val="aa"/>
            </w:pPr>
            <w:r>
              <w:t>начальник отдела в составе Департамента главный бухгалтер;</w:t>
            </w:r>
          </w:p>
          <w:p w:rsidR="00AD65D2" w:rsidRDefault="005F5093">
            <w:pPr>
              <w:pStyle w:val="aa"/>
            </w:pPr>
            <w:r>
              <w:t>начальник отдела в составе Департамента старший государственный ветеринарный инспектор Свердловской области; начальник отдела в составе Комиссии; начальник отдела в составе Комиссии - главный бухга</w:t>
            </w:r>
            <w:r>
              <w:t>лтер;</w:t>
            </w:r>
          </w:p>
          <w:p w:rsidR="00AD65D2" w:rsidRDefault="005F5093">
            <w:pPr>
              <w:pStyle w:val="aa"/>
            </w:pPr>
            <w:r>
              <w:t>начальник отдела в составе Управления; начальник отдела в составе Управления главный бухгалтер;</w:t>
            </w:r>
          </w:p>
          <w:p w:rsidR="00AD65D2" w:rsidRDefault="005F5093">
            <w:pPr>
              <w:pStyle w:val="aa"/>
            </w:pPr>
            <w:r>
              <w:t>ведущие должности государственной гражданской службы Свердловской области категории "специалисты":</w:t>
            </w:r>
          </w:p>
          <w:p w:rsidR="00AD65D2" w:rsidRDefault="005F5093">
            <w:pPr>
              <w:pStyle w:val="aa"/>
            </w:pPr>
            <w:r>
              <w:t>заведующий сектором в составе Министерства; заместитель</w:t>
            </w:r>
            <w:r>
              <w:t xml:space="preserve"> начальника отдела в составе Управления</w:t>
            </w:r>
          </w:p>
        </w:tc>
      </w:tr>
      <w:tr w:rsidR="00AD65D2">
        <w:tblPrEx>
          <w:tblCellMar>
            <w:top w:w="0" w:type="dxa"/>
            <w:bottom w:w="0" w:type="dxa"/>
          </w:tblCellMar>
        </w:tblPrEx>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9"/>
              <w:jc w:val="center"/>
            </w:pPr>
            <w:r>
              <w:lastRenderedPageBreak/>
              <w:t>5.</w:t>
            </w:r>
          </w:p>
        </w:tc>
        <w:tc>
          <w:tcPr>
            <w:tcW w:w="3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a"/>
            </w:pPr>
            <w:r>
              <w:t>Советник государственной гражданской службы Свердловской области 2 класса</w:t>
            </w:r>
          </w:p>
          <w:p w:rsidR="00AD65D2" w:rsidRDefault="00AD65D2">
            <w:pPr>
              <w:pStyle w:val="a9"/>
            </w:pPr>
          </w:p>
        </w:tc>
        <w:tc>
          <w:tcPr>
            <w:tcW w:w="5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ведущие должности государственной гражданской службы Свердловской области категории "руководители":</w:t>
            </w:r>
          </w:p>
          <w:p w:rsidR="00AD65D2" w:rsidRDefault="005F5093">
            <w:pPr>
              <w:pStyle w:val="aa"/>
            </w:pPr>
            <w:r>
              <w:t>начальник отдела в составе департамен</w:t>
            </w:r>
            <w:r>
              <w:t>та в составе Министерства; начальник отдела в составе департамента в составе Министерства - главный бухгалтер; начальник отдела в составе управления в составе Министерства; начальник отдела в составе управления в составе Департамента;</w:t>
            </w:r>
          </w:p>
          <w:p w:rsidR="00AD65D2" w:rsidRDefault="005F5093">
            <w:pPr>
              <w:pStyle w:val="aa"/>
            </w:pPr>
            <w:r>
              <w:t xml:space="preserve">ведущие должности </w:t>
            </w:r>
            <w:r>
              <w:t>государственной гражданской службы Свердловской области категории "помощники (советники)": помощник заместителя Губернатора Свердловской области - министра Свердловской области;</w:t>
            </w:r>
          </w:p>
          <w:p w:rsidR="00AD65D2" w:rsidRDefault="005F5093">
            <w:pPr>
              <w:pStyle w:val="aa"/>
            </w:pPr>
            <w:r>
              <w:t>ведущие должности государственной гражданской службы Свердловской области кате</w:t>
            </w:r>
            <w:r>
              <w:t>гории "специалисты":</w:t>
            </w:r>
          </w:p>
          <w:p w:rsidR="00AD65D2" w:rsidRDefault="005F5093">
            <w:pPr>
              <w:pStyle w:val="aa"/>
            </w:pPr>
            <w:r>
              <w:t xml:space="preserve">заместитель начальника отдела в составе </w:t>
            </w:r>
            <w:r>
              <w:lastRenderedPageBreak/>
              <w:t>Министерства;</w:t>
            </w:r>
          </w:p>
          <w:p w:rsidR="00AD65D2" w:rsidRDefault="005F5093">
            <w:pPr>
              <w:pStyle w:val="aa"/>
            </w:pPr>
            <w:r>
              <w:t>заместитель начальника отдела в составе Министерства - заместитель главного бухгалтера;</w:t>
            </w:r>
          </w:p>
          <w:p w:rsidR="00AD65D2" w:rsidRDefault="005F5093">
            <w:pPr>
              <w:pStyle w:val="aa"/>
            </w:pPr>
            <w:r>
              <w:t>заместитель начальника отдела в составе Департамента;</w:t>
            </w:r>
          </w:p>
          <w:p w:rsidR="00AD65D2" w:rsidRDefault="005F5093">
            <w:pPr>
              <w:pStyle w:val="aa"/>
            </w:pPr>
            <w:r>
              <w:t>заместитель начальника отдела в составе</w:t>
            </w:r>
            <w:r>
              <w:t xml:space="preserve"> Департамента - государственный инспектор Свердловской области; заместитель начальника отдела в составе Департамента - заместитель главного бухгалтера;</w:t>
            </w:r>
          </w:p>
          <w:p w:rsidR="00AD65D2" w:rsidRDefault="005F5093">
            <w:pPr>
              <w:pStyle w:val="aa"/>
            </w:pPr>
            <w:r>
              <w:t>заместитель начальника отдела в составе Комиссии;</w:t>
            </w:r>
          </w:p>
          <w:p w:rsidR="00AD65D2" w:rsidRDefault="005F5093">
            <w:pPr>
              <w:pStyle w:val="aa"/>
            </w:pPr>
            <w:r>
              <w:t>заместитель начальника отдела в составе Комиссии - зам</w:t>
            </w:r>
            <w:r>
              <w:t>еститель главного бухгалтера; заведующий сектором в составе управления в составе Министерства; заместитель начальника отдела в составе департамента в составе Министерства; заместитель начальника отдела в составе Управления - заместитель главного бухгалтера</w:t>
            </w:r>
            <w:r>
              <w:t>; заместитель начальника отдела в составе департамента в составе Министерства - заместитель главного бухгалтера; заместитель начальника отдела в составе управления в составе Министерства; заместитель начальника отдела в составе управления в составе Департа</w:t>
            </w:r>
            <w:r>
              <w:t>мента; советник Департамента; консультант;</w:t>
            </w:r>
          </w:p>
          <w:p w:rsidR="00AD65D2" w:rsidRDefault="005F5093">
            <w:pPr>
              <w:pStyle w:val="aa"/>
            </w:pPr>
            <w:r>
              <w:t>консультант - главный бухгалтер</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bookmarkStart w:id="575" w:name="sub_100036"/>
            <w:r>
              <w:lastRenderedPageBreak/>
              <w:t>6.</w:t>
            </w:r>
            <w:bookmarkEnd w:id="575"/>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Референт государственной гражданской службы Свердловской области 1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старшие должности государственной гражданской службы Свердловской области категории "специалисты" :</w:t>
            </w:r>
          </w:p>
          <w:p w:rsidR="00AD65D2" w:rsidRDefault="005F5093">
            <w:pPr>
              <w:pStyle w:val="aa"/>
            </w:pPr>
            <w:r>
              <w:t>гла</w:t>
            </w:r>
            <w:r>
              <w:t>вный специалист;</w:t>
            </w:r>
          </w:p>
          <w:p w:rsidR="00AD65D2" w:rsidRDefault="005F5093">
            <w:pPr>
              <w:pStyle w:val="aa"/>
            </w:pPr>
            <w:r>
              <w:t>главный специалист - государственный инспектор Свердловской области;</w:t>
            </w:r>
          </w:p>
          <w:p w:rsidR="00AD65D2" w:rsidRDefault="005F5093">
            <w:pPr>
              <w:pStyle w:val="aa"/>
            </w:pPr>
            <w:r>
              <w:t>главный специалист - государственный ветеринарный инспектор Свердловской области;</w:t>
            </w:r>
          </w:p>
          <w:p w:rsidR="00AD65D2" w:rsidRDefault="005F5093">
            <w:pPr>
              <w:pStyle w:val="aa"/>
            </w:pPr>
            <w:r>
              <w:t>главный специалист - эксперт;</w:t>
            </w:r>
          </w:p>
          <w:p w:rsidR="00AD65D2" w:rsidRDefault="005F5093">
            <w:pPr>
              <w:pStyle w:val="aa"/>
            </w:pPr>
            <w:r>
              <w:t>ведущий специалист;</w:t>
            </w:r>
          </w:p>
          <w:p w:rsidR="00AD65D2" w:rsidRDefault="005F5093">
            <w:pPr>
              <w:pStyle w:val="aa"/>
            </w:pPr>
            <w:r>
              <w:t xml:space="preserve">ведущий специалист - государственный </w:t>
            </w:r>
            <w:r>
              <w:t>инспектор Свердловской области;</w:t>
            </w:r>
          </w:p>
          <w:p w:rsidR="00AD65D2" w:rsidRDefault="005F5093">
            <w:pPr>
              <w:pStyle w:val="aa"/>
            </w:pPr>
            <w:r>
              <w:t>ведущий специалист - государственный ветеринарный инспектор Свердловской области;</w:t>
            </w:r>
          </w:p>
          <w:p w:rsidR="00AD65D2" w:rsidRDefault="005F5093">
            <w:pPr>
              <w:pStyle w:val="aa"/>
            </w:pPr>
            <w:r>
              <w:t>ведущий специалист - эксперт;</w:t>
            </w:r>
          </w:p>
          <w:p w:rsidR="00AD65D2" w:rsidRDefault="005F5093">
            <w:pPr>
              <w:pStyle w:val="aa"/>
            </w:pPr>
            <w:r>
              <w:t>ответственный секретарь территориальной комиссии по делам несовершеннолетних и защите их прав</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7.</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Референт госуд</w:t>
            </w:r>
            <w:r>
              <w:t>арственной гражданской службы Свердловской области 2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старшие должности государственной гражданской службы Свердловской области категории "обеспечивающие специалисты": главный специалист; ведущий специалист</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lastRenderedPageBreak/>
              <w:t>8.</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 xml:space="preserve">Секретарь государственной гражданской </w:t>
            </w:r>
            <w:r>
              <w:t>службы Свердловской области 1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младшие должности государственной гражданской службы Свердловской области категории "обеспечивающие специалисты": специалист 1 категории</w:t>
            </w:r>
          </w:p>
        </w:tc>
      </w:tr>
      <w:tr w:rsidR="00AD65D2">
        <w:tblPrEx>
          <w:tblCellMar>
            <w:top w:w="0" w:type="dxa"/>
            <w:bottom w:w="0" w:type="dxa"/>
          </w:tblCellMar>
        </w:tblPrEx>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9"/>
              <w:jc w:val="center"/>
            </w:pPr>
            <w:r>
              <w:t>9.</w:t>
            </w:r>
          </w:p>
        </w:tc>
        <w:tc>
          <w:tcPr>
            <w:tcW w:w="3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a"/>
            </w:pPr>
            <w:r>
              <w:t>Секретарь государственной гражданской службы Свердловской области 2 класса</w:t>
            </w:r>
          </w:p>
        </w:tc>
        <w:tc>
          <w:tcPr>
            <w:tcW w:w="5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мла</w:t>
            </w:r>
            <w:r>
              <w:t>дшие должности государственной гражданской службы Свердловской области категории "обеспечивающие специалисты": специалист 2 категории</w:t>
            </w:r>
          </w:p>
        </w:tc>
      </w:tr>
    </w:tbl>
    <w:p w:rsidR="00AD65D2" w:rsidRDefault="00AD65D2"/>
    <w:p w:rsidR="00AD65D2" w:rsidRDefault="005F5093">
      <w:pPr>
        <w:pStyle w:val="a7"/>
        <w:rPr>
          <w:color w:val="000000"/>
          <w:sz w:val="16"/>
          <w:szCs w:val="16"/>
        </w:rPr>
      </w:pPr>
      <w:bookmarkStart w:id="576" w:name="sub_10004"/>
      <w:r>
        <w:rPr>
          <w:color w:val="000000"/>
          <w:sz w:val="16"/>
          <w:szCs w:val="16"/>
        </w:rPr>
        <w:t>Информация об изменениях:</w:t>
      </w:r>
    </w:p>
    <w:bookmarkEnd w:id="576"/>
    <w:p w:rsidR="00AD65D2" w:rsidRDefault="005F5093">
      <w:pPr>
        <w:pStyle w:val="a8"/>
      </w:pPr>
      <w:r>
        <w:t xml:space="preserve">Таблица 4 изменена с 1 января 2021 г. - </w:t>
      </w:r>
      <w:hyperlink r:id="rId464" w:history="1">
        <w:r>
          <w:rPr>
            <w:rStyle w:val="a4"/>
          </w:rPr>
          <w:t>Закон</w:t>
        </w:r>
      </w:hyperlink>
      <w:r>
        <w:t xml:space="preserve"> </w:t>
      </w:r>
      <w:r>
        <w:t>Свердловской области от 23 декабря 2020 г. N 152-ОЗ</w:t>
      </w:r>
    </w:p>
    <w:p w:rsidR="00AD65D2" w:rsidRDefault="005F5093">
      <w:pPr>
        <w:pStyle w:val="a8"/>
      </w:pPr>
      <w:hyperlink r:id="rId465" w:history="1">
        <w:r>
          <w:rPr>
            <w:rStyle w:val="a4"/>
          </w:rPr>
          <w:t>См. предыдущую редакцию</w:t>
        </w:r>
      </w:hyperlink>
    </w:p>
    <w:p w:rsidR="00AD65D2" w:rsidRDefault="005F5093">
      <w:pPr>
        <w:jc w:val="right"/>
      </w:pPr>
      <w:r>
        <w:rPr>
          <w:rStyle w:val="a3"/>
        </w:rPr>
        <w:t>Таблица 4</w:t>
      </w:r>
    </w:p>
    <w:p w:rsidR="00AD65D2" w:rsidRDefault="00AD65D2"/>
    <w:p w:rsidR="00AD65D2" w:rsidRDefault="005F5093">
      <w:pPr>
        <w:pStyle w:val="1"/>
      </w:pPr>
      <w:r>
        <w:t>Соответствие классных чинов государственной гражданской службы Свердловской области должностям государственной гражданской слу</w:t>
      </w:r>
      <w:r>
        <w:t>жбы Свердловской области, учрежденным в целях обеспечения исполнения полномочий территориальных исполнительных органов государственной власти Свердловской области</w:t>
      </w:r>
    </w:p>
    <w:p w:rsidR="00AD65D2" w:rsidRDefault="00AD65D2"/>
    <w:tbl>
      <w:tblPr>
        <w:tblW w:w="10220" w:type="dxa"/>
        <w:tblInd w:w="108" w:type="dxa"/>
        <w:tblLayout w:type="fixed"/>
        <w:tblCellMar>
          <w:left w:w="10" w:type="dxa"/>
          <w:right w:w="10" w:type="dxa"/>
        </w:tblCellMar>
        <w:tblLook w:val="0000" w:firstRow="0" w:lastRow="0" w:firstColumn="0" w:lastColumn="0" w:noHBand="0" w:noVBand="0"/>
      </w:tblPr>
      <w:tblGrid>
        <w:gridCol w:w="840"/>
        <w:gridCol w:w="3500"/>
        <w:gridCol w:w="5880"/>
      </w:tblGrid>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Номер строки</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Классный чин государственной гражданской службы Свердловской области</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9"/>
              <w:jc w:val="center"/>
            </w:pPr>
            <w:r>
              <w:t xml:space="preserve">Должности </w:t>
            </w:r>
            <w:r>
              <w:t>государственной гражданской службы Свердловской области</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1</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2</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9"/>
              <w:jc w:val="center"/>
            </w:pPr>
            <w:r>
              <w:t>3</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1.</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Действительный государственный советник Свердловской области 1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высшие должности государственной гражданской службы Свердловской области категории "руководители":</w:t>
            </w:r>
          </w:p>
          <w:p w:rsidR="00AD65D2" w:rsidRDefault="005F5093">
            <w:pPr>
              <w:pStyle w:val="aa"/>
            </w:pPr>
            <w:r>
              <w:t xml:space="preserve">начальник </w:t>
            </w:r>
            <w:r>
              <w:t>территориального управления (отдела);</w:t>
            </w:r>
          </w:p>
          <w:p w:rsidR="00AD65D2" w:rsidRDefault="005F5093">
            <w:pPr>
              <w:pStyle w:val="aa"/>
            </w:pPr>
            <w:r>
              <w:t>председатель территориальной комиссии Свердловской области по делам несовершеннолетних и защите их прав; управляющий администрацией управленческого округа Свердловской области</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bookmarkStart w:id="577" w:name="sub_100042"/>
            <w:r>
              <w:t>2.</w:t>
            </w:r>
            <w:bookmarkEnd w:id="577"/>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 xml:space="preserve">Государственный советник Свердловской </w:t>
            </w:r>
            <w:r>
              <w:t>области 1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главные должности государственной гражданской службы Свердловской области категории "руководители":</w:t>
            </w:r>
          </w:p>
          <w:p w:rsidR="00AD65D2" w:rsidRDefault="005F5093">
            <w:pPr>
              <w:pStyle w:val="aa"/>
            </w:pPr>
            <w:r>
              <w:t xml:space="preserve">заместитель управляющего администрацией управленческого округа Свердловской области; управляющий делами администрации управленческого </w:t>
            </w:r>
            <w:r>
              <w:t>округа;</w:t>
            </w:r>
          </w:p>
          <w:p w:rsidR="00AD65D2" w:rsidRDefault="005F5093">
            <w:pPr>
              <w:pStyle w:val="aa"/>
            </w:pPr>
            <w:bookmarkStart w:id="578" w:name="sub_1000425"/>
            <w:r>
              <w:t>заместитель начальника территориального управления (отдела);</w:t>
            </w:r>
            <w:bookmarkEnd w:id="578"/>
          </w:p>
          <w:p w:rsidR="00AD65D2" w:rsidRDefault="005F5093">
            <w:pPr>
              <w:pStyle w:val="aa"/>
            </w:pPr>
            <w:r>
              <w:t>председатель территориальной комиссии по делам несовершеннолетних и защите их прав</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3.</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 xml:space="preserve">Советник государственной </w:t>
            </w:r>
            <w:r>
              <w:lastRenderedPageBreak/>
              <w:t>гражданской службы Свердловской области 1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lastRenderedPageBreak/>
              <w:t>ведущие должности государс</w:t>
            </w:r>
            <w:r>
              <w:t xml:space="preserve">твенной </w:t>
            </w:r>
            <w:r>
              <w:lastRenderedPageBreak/>
              <w:t>гражданской службы Свердловской области категории "руководители":</w:t>
            </w:r>
          </w:p>
          <w:p w:rsidR="00AD65D2" w:rsidRDefault="005F5093">
            <w:pPr>
              <w:pStyle w:val="aa"/>
            </w:pPr>
            <w:r>
              <w:t>начальник отдела в составе администрации управленческого округа; начальник отдела в составе администрации управленческого округа - главный бухгалтер; начальник отдела в составе терри</w:t>
            </w:r>
            <w:r>
              <w:t>ториального управления (отдела);</w:t>
            </w:r>
          </w:p>
          <w:p w:rsidR="00AD65D2" w:rsidRDefault="005F5093">
            <w:pPr>
              <w:pStyle w:val="aa"/>
            </w:pPr>
            <w:r>
              <w:t>начальник отдела в составе территориального управления (отдела) - главный бухгалтер</w:t>
            </w:r>
          </w:p>
        </w:tc>
      </w:tr>
      <w:tr w:rsidR="00AD65D2">
        <w:tblPrEx>
          <w:tblCellMar>
            <w:top w:w="0" w:type="dxa"/>
            <w:bottom w:w="0" w:type="dxa"/>
          </w:tblCellMar>
        </w:tblPrEx>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9"/>
              <w:jc w:val="center"/>
            </w:pPr>
            <w:r>
              <w:lastRenderedPageBreak/>
              <w:t>4.</w:t>
            </w:r>
          </w:p>
        </w:tc>
        <w:tc>
          <w:tcPr>
            <w:tcW w:w="3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a"/>
            </w:pPr>
            <w:r>
              <w:t>Советник государственной гражданской службы Свердловской области 2 класса</w:t>
            </w:r>
          </w:p>
        </w:tc>
        <w:tc>
          <w:tcPr>
            <w:tcW w:w="5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ведущие должности государственной гражданской службы Свердлов</w:t>
            </w:r>
            <w:r>
              <w:t>ской области категории "специалисты":</w:t>
            </w:r>
          </w:p>
          <w:p w:rsidR="00AD65D2" w:rsidRDefault="005F5093">
            <w:pPr>
              <w:pStyle w:val="aa"/>
            </w:pPr>
            <w:r>
              <w:t>заместитель начальника отдела в составе администрации управленческого округа; заместитель начальника отдела в составе территориального управления (отдела)</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bookmarkStart w:id="579" w:name="sub_100045"/>
            <w:r>
              <w:t>5.</w:t>
            </w:r>
            <w:bookmarkEnd w:id="579"/>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 xml:space="preserve">Референт государственной гражданской службы Свердловской </w:t>
            </w:r>
            <w:r>
              <w:t>области 1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старшие должности государственной гражданской службы Свердловской области категории "специалисты":</w:t>
            </w:r>
          </w:p>
          <w:p w:rsidR="00AD65D2" w:rsidRDefault="005F5093">
            <w:pPr>
              <w:pStyle w:val="aa"/>
            </w:pPr>
            <w:r>
              <w:t>главный специалист;</w:t>
            </w:r>
          </w:p>
          <w:p w:rsidR="00AD65D2" w:rsidRDefault="005F5093">
            <w:pPr>
              <w:pStyle w:val="aa"/>
            </w:pPr>
            <w:r>
              <w:t>главный специалист - главный бухгалтер; ведущий специалист;</w:t>
            </w:r>
          </w:p>
          <w:p w:rsidR="00AD65D2" w:rsidRDefault="005F5093">
            <w:pPr>
              <w:pStyle w:val="aa"/>
            </w:pPr>
            <w:r>
              <w:t>ведущий специалист - главный бухгалтер;</w:t>
            </w:r>
          </w:p>
          <w:p w:rsidR="00AD65D2" w:rsidRDefault="005F5093">
            <w:pPr>
              <w:pStyle w:val="aa"/>
            </w:pPr>
            <w:r>
              <w:t>ответственный секрет</w:t>
            </w:r>
            <w:r>
              <w:t>арь территориальной комиссии Свердловской области по делам несовершеннолетних и защите их прав;</w:t>
            </w:r>
          </w:p>
          <w:p w:rsidR="00AD65D2" w:rsidRDefault="005F5093">
            <w:pPr>
              <w:pStyle w:val="aa"/>
            </w:pPr>
            <w:bookmarkStart w:id="580" w:name="sub_1000457"/>
            <w:r>
              <w:t>ответственный секретарь территориальной комиссии по делам несовершеннолетних и защите их прав</w:t>
            </w:r>
            <w:bookmarkEnd w:id="580"/>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6.</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 xml:space="preserve">Референт государственной гражданской службы Свердловской </w:t>
            </w:r>
            <w:r>
              <w:t>области 2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старшие должности государственной гражданской службы Свердловской области категории "обеспечивающие специалисты": главный специалист; ведущий специалист</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7.</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Секретарь государственной гражданской службы Свердловской области 1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младшие</w:t>
            </w:r>
            <w:r>
              <w:t xml:space="preserve"> должности государственной гражданской службы Свердловской области категории "обеспечивающие специалисты": специалист 1 категории</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8.</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Секретарь государственной гражданской службы Свердловской области 2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младшие должности государственной гражданской с</w:t>
            </w:r>
            <w:r>
              <w:t>лужбы Свердловской области категории "обеспечивающие специалисты": специалист 2 категории</w:t>
            </w:r>
          </w:p>
        </w:tc>
      </w:tr>
      <w:tr w:rsidR="00AD65D2">
        <w:tblPrEx>
          <w:tblCellMar>
            <w:top w:w="0" w:type="dxa"/>
            <w:bottom w:w="0" w:type="dxa"/>
          </w:tblCellMar>
        </w:tblPrEx>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9"/>
              <w:jc w:val="center"/>
            </w:pPr>
            <w:r>
              <w:t>9.</w:t>
            </w:r>
          </w:p>
        </w:tc>
        <w:tc>
          <w:tcPr>
            <w:tcW w:w="3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a"/>
            </w:pPr>
            <w:r>
              <w:t>Секретарь государственной гражданской службы Свердловской области 3 класса</w:t>
            </w:r>
          </w:p>
        </w:tc>
        <w:tc>
          <w:tcPr>
            <w:tcW w:w="5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 xml:space="preserve">младшие должности государственной гражданской службы Свердловской области категории </w:t>
            </w:r>
            <w:r>
              <w:t>"обеспечивающие специалисты": специалист</w:t>
            </w:r>
          </w:p>
        </w:tc>
      </w:tr>
    </w:tbl>
    <w:p w:rsidR="00AD65D2" w:rsidRDefault="00AD65D2"/>
    <w:p w:rsidR="00AD65D2" w:rsidRDefault="005F5093">
      <w:pPr>
        <w:jc w:val="right"/>
      </w:pPr>
      <w:bookmarkStart w:id="581" w:name="sub_10005"/>
      <w:r>
        <w:rPr>
          <w:rStyle w:val="a3"/>
        </w:rPr>
        <w:t>Таблица 5</w:t>
      </w:r>
    </w:p>
    <w:bookmarkEnd w:id="581"/>
    <w:p w:rsidR="00AD65D2" w:rsidRDefault="00AD65D2"/>
    <w:p w:rsidR="00AD65D2" w:rsidRDefault="005F5093">
      <w:pPr>
        <w:pStyle w:val="1"/>
      </w:pPr>
      <w:r>
        <w:t xml:space="preserve">Соответствие классных чинов государственной гражданской службы </w:t>
      </w:r>
      <w:r>
        <w:lastRenderedPageBreak/>
        <w:t>Свердловской области должностям государственной гражданской службы Свердловской области, учрежденным в целях обеспечения исполнения полномо</w:t>
      </w:r>
      <w:r>
        <w:t>чий Уставного Суда Свердловской области и судей Уставного Суда Свердловской области</w:t>
      </w:r>
    </w:p>
    <w:p w:rsidR="00AD65D2" w:rsidRDefault="00AD65D2"/>
    <w:tbl>
      <w:tblPr>
        <w:tblW w:w="10220" w:type="dxa"/>
        <w:tblInd w:w="108" w:type="dxa"/>
        <w:tblLayout w:type="fixed"/>
        <w:tblCellMar>
          <w:left w:w="10" w:type="dxa"/>
          <w:right w:w="10" w:type="dxa"/>
        </w:tblCellMar>
        <w:tblLook w:val="0000" w:firstRow="0" w:lastRow="0" w:firstColumn="0" w:lastColumn="0" w:noHBand="0" w:noVBand="0"/>
      </w:tblPr>
      <w:tblGrid>
        <w:gridCol w:w="840"/>
        <w:gridCol w:w="3500"/>
        <w:gridCol w:w="5880"/>
      </w:tblGrid>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Номер строки</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Классный чин государственной гражданской службы Свердловской области</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9"/>
              <w:jc w:val="center"/>
            </w:pPr>
            <w:r>
              <w:t>Должности государственной гражданской службы Свердловской области</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1</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2</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9"/>
              <w:jc w:val="center"/>
            </w:pPr>
            <w:r>
              <w:t>3</w:t>
            </w:r>
          </w:p>
        </w:tc>
      </w:tr>
      <w:tr w:rsidR="00AD65D2">
        <w:tblPrEx>
          <w:tblCellMar>
            <w:top w:w="0" w:type="dxa"/>
            <w:bottom w:w="0" w:type="dxa"/>
          </w:tblCellMar>
        </w:tblPrEx>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9"/>
              <w:jc w:val="center"/>
            </w:pPr>
            <w:r>
              <w:t>1.</w:t>
            </w:r>
          </w:p>
        </w:tc>
        <w:tc>
          <w:tcPr>
            <w:tcW w:w="3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a"/>
            </w:pPr>
            <w:r>
              <w:t>Действительный государственный советник Свердловской области 1 класса</w:t>
            </w:r>
          </w:p>
        </w:tc>
        <w:tc>
          <w:tcPr>
            <w:tcW w:w="5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высшие должности государственной гражданской службы Свердловской области категории "руководители":</w:t>
            </w:r>
          </w:p>
          <w:p w:rsidR="00AD65D2" w:rsidRDefault="005F5093">
            <w:pPr>
              <w:pStyle w:val="aa"/>
            </w:pPr>
            <w:r>
              <w:t>руководитель аппарата Уставного Суда Свердловской области</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2.</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 xml:space="preserve">Государственный советник </w:t>
            </w:r>
            <w:r>
              <w:t>Свердловской области 1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главные должности государственной гражданской службы Свердловской области категории "руководители": начальник отдела</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3.</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Государственный советник Свердловской области 2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 xml:space="preserve">главные должности государственной гражданской </w:t>
            </w:r>
            <w:r>
              <w:t>службы Свердловской области категории "помощники (советники)": советник судьи Уставного Суда Свердловской области</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4.</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Советник государственной гражданской службы Свердловской области 2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ведущие должности государственной гражданской службы Свердловско</w:t>
            </w:r>
            <w:r>
              <w:t>й области категории "специалисты": консультант</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5.</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Референт государственной гражданской службы Свердловской области 1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старшие должности государственной гражданской службы Свердловской области категории "специалисты": главный специалист; ведущий спец</w:t>
            </w:r>
            <w:r>
              <w:t>иалист</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6.</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Референт государственной гражданской службы Свердловской области 2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старшие должности государственной гражданской службы Свердловской области категории "обеспечивающие специалисты": главный специалист; ведущий специалист</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7.</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 xml:space="preserve">Секретарь </w:t>
            </w:r>
            <w:r>
              <w:t>государственной гражданской службы Свердловской области 1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младшие должности государственной гражданской службы Свердловской области категории "обеспечивающие специалисты": специалист 1 категории</w:t>
            </w:r>
          </w:p>
        </w:tc>
      </w:tr>
      <w:tr w:rsidR="00AD65D2">
        <w:tblPrEx>
          <w:tblCellMar>
            <w:top w:w="0" w:type="dxa"/>
            <w:bottom w:w="0" w:type="dxa"/>
          </w:tblCellMar>
        </w:tblPrEx>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9"/>
              <w:jc w:val="center"/>
            </w:pPr>
            <w:r>
              <w:t>8.</w:t>
            </w:r>
          </w:p>
        </w:tc>
        <w:tc>
          <w:tcPr>
            <w:tcW w:w="3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a"/>
            </w:pPr>
            <w:r>
              <w:t>Секретарь государственной гражданской службы Сверд</w:t>
            </w:r>
            <w:r>
              <w:t>ловской области 2 класса</w:t>
            </w:r>
          </w:p>
        </w:tc>
        <w:tc>
          <w:tcPr>
            <w:tcW w:w="5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младшие должности государственной гражданской службы Свердловской области категории "обеспечивающие специалисты": специалист 2 категории</w:t>
            </w:r>
          </w:p>
        </w:tc>
      </w:tr>
    </w:tbl>
    <w:p w:rsidR="00AD65D2" w:rsidRDefault="00AD65D2"/>
    <w:p w:rsidR="00AD65D2" w:rsidRDefault="005F5093">
      <w:pPr>
        <w:jc w:val="right"/>
      </w:pPr>
      <w:bookmarkStart w:id="582" w:name="sub_10006"/>
      <w:r>
        <w:rPr>
          <w:rStyle w:val="a3"/>
        </w:rPr>
        <w:t>Таблица 6</w:t>
      </w:r>
    </w:p>
    <w:bookmarkEnd w:id="582"/>
    <w:p w:rsidR="00AD65D2" w:rsidRDefault="00AD65D2"/>
    <w:p w:rsidR="00AD65D2" w:rsidRDefault="005F5093">
      <w:pPr>
        <w:pStyle w:val="1"/>
      </w:pPr>
      <w:r>
        <w:t xml:space="preserve">Соответствие классных чинов государственной гражданской службы Свердловской </w:t>
      </w:r>
      <w:r>
        <w:t>области должностям государственной гражданской службы Свердловской области, учрежденным в целях обеспечения исполнения полномочий мировых судей Свердловской области</w:t>
      </w:r>
    </w:p>
    <w:p w:rsidR="00AD65D2" w:rsidRDefault="00AD65D2"/>
    <w:tbl>
      <w:tblPr>
        <w:tblW w:w="10220" w:type="dxa"/>
        <w:tblInd w:w="108" w:type="dxa"/>
        <w:tblLayout w:type="fixed"/>
        <w:tblCellMar>
          <w:left w:w="10" w:type="dxa"/>
          <w:right w:w="10" w:type="dxa"/>
        </w:tblCellMar>
        <w:tblLook w:val="0000" w:firstRow="0" w:lastRow="0" w:firstColumn="0" w:lastColumn="0" w:noHBand="0" w:noVBand="0"/>
      </w:tblPr>
      <w:tblGrid>
        <w:gridCol w:w="840"/>
        <w:gridCol w:w="3500"/>
        <w:gridCol w:w="5880"/>
      </w:tblGrid>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Номер строки</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Классный чин государственной гражданской службы Свердловской области</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9"/>
              <w:jc w:val="center"/>
            </w:pPr>
            <w:r>
              <w:t>Должност</w:t>
            </w:r>
            <w:r>
              <w:t>и государственной гражданской службы Свердловской области</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1</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2</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9"/>
              <w:jc w:val="center"/>
            </w:pPr>
            <w:r>
              <w:t>3</w:t>
            </w:r>
          </w:p>
        </w:tc>
      </w:tr>
      <w:tr w:rsidR="00AD65D2">
        <w:tblPrEx>
          <w:tblCellMar>
            <w:top w:w="0" w:type="dxa"/>
            <w:bottom w:w="0" w:type="dxa"/>
          </w:tblCellMar>
        </w:tblPrEx>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9"/>
              <w:jc w:val="center"/>
            </w:pPr>
            <w:r>
              <w:t>1.</w:t>
            </w:r>
          </w:p>
        </w:tc>
        <w:tc>
          <w:tcPr>
            <w:tcW w:w="3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a"/>
            </w:pPr>
            <w:r>
              <w:t>Советник государственной гражданской службы Свердловской области 2 класса</w:t>
            </w:r>
          </w:p>
        </w:tc>
        <w:tc>
          <w:tcPr>
            <w:tcW w:w="5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 xml:space="preserve">ведущие должности государственной гражданской службы Свердловской области категории "помощники (советники)": </w:t>
            </w:r>
            <w:r>
              <w:t>помощник мирового судьи</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2.</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Секретарь государственной гражданской службы Свердловской области 1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младшие должности государственной гражданской службы Свердловской области категории "обеспечивающие специалисты": специалист 1 категории</w:t>
            </w:r>
          </w:p>
        </w:tc>
      </w:tr>
      <w:tr w:rsidR="00AD65D2">
        <w:tblPrEx>
          <w:tblCellMar>
            <w:top w:w="0" w:type="dxa"/>
            <w:bottom w:w="0" w:type="dxa"/>
          </w:tblCellMar>
        </w:tblPrEx>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9"/>
              <w:jc w:val="center"/>
            </w:pPr>
            <w:r>
              <w:t>3.</w:t>
            </w:r>
          </w:p>
        </w:tc>
        <w:tc>
          <w:tcPr>
            <w:tcW w:w="3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a"/>
            </w:pPr>
            <w:r>
              <w:t xml:space="preserve">Секретарь </w:t>
            </w:r>
            <w:r>
              <w:t>государственной гражданской службы Свердловской области 2 класса</w:t>
            </w:r>
          </w:p>
        </w:tc>
        <w:tc>
          <w:tcPr>
            <w:tcW w:w="5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 xml:space="preserve">младшие должности государственной гражданской службы Свердловской области категории "обеспечивающие специалисты": специалист 2 категории; администратор судебного участка; секретарь судебного </w:t>
            </w:r>
            <w:r>
              <w:t>участка; секретарь судебного заседания</w:t>
            </w:r>
          </w:p>
        </w:tc>
      </w:tr>
    </w:tbl>
    <w:p w:rsidR="00AD65D2" w:rsidRDefault="00AD65D2"/>
    <w:p w:rsidR="00AD65D2" w:rsidRDefault="005F5093">
      <w:pPr>
        <w:jc w:val="right"/>
      </w:pPr>
      <w:bookmarkStart w:id="583" w:name="sub_10007"/>
      <w:r>
        <w:rPr>
          <w:rStyle w:val="a3"/>
        </w:rPr>
        <w:t>Таблица 7</w:t>
      </w:r>
    </w:p>
    <w:bookmarkEnd w:id="583"/>
    <w:p w:rsidR="00AD65D2" w:rsidRDefault="00AD65D2"/>
    <w:p w:rsidR="00AD65D2" w:rsidRDefault="005F5093">
      <w:pPr>
        <w:pStyle w:val="1"/>
      </w:pPr>
      <w:r>
        <w:t xml:space="preserve">Соответствие классных чинов государственной гражданской службы Свердловской области должностям государственной гражданской службы Свердловской области, учрежденным в целях обеспечения исполнения </w:t>
      </w:r>
      <w:r>
        <w:t>полномочий Уполномоченного по правам человека в Свердловской области и Аппарата Уполномоченного по правам человека в Свердловской области</w:t>
      </w:r>
    </w:p>
    <w:p w:rsidR="00AD65D2" w:rsidRDefault="00AD65D2"/>
    <w:tbl>
      <w:tblPr>
        <w:tblW w:w="10220" w:type="dxa"/>
        <w:tblInd w:w="108" w:type="dxa"/>
        <w:tblLayout w:type="fixed"/>
        <w:tblCellMar>
          <w:left w:w="10" w:type="dxa"/>
          <w:right w:w="10" w:type="dxa"/>
        </w:tblCellMar>
        <w:tblLook w:val="0000" w:firstRow="0" w:lastRow="0" w:firstColumn="0" w:lastColumn="0" w:noHBand="0" w:noVBand="0"/>
      </w:tblPr>
      <w:tblGrid>
        <w:gridCol w:w="840"/>
        <w:gridCol w:w="3500"/>
        <w:gridCol w:w="5880"/>
      </w:tblGrid>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Номер строки</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Классный чин государственной гражданской службы Свердловской области</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9"/>
              <w:jc w:val="center"/>
            </w:pPr>
            <w:r>
              <w:t>Должности государственной гражданск</w:t>
            </w:r>
            <w:r>
              <w:t>ой службы Свердловской области</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1</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2</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9"/>
              <w:jc w:val="center"/>
            </w:pPr>
            <w:r>
              <w:t>3</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1.</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Действительный государственный советник Свердловской области 1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высшие должности государственной гражданской службы Свердловской области категории "руководители": руководитель Аппарата</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2.</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 xml:space="preserve">Государственный </w:t>
            </w:r>
            <w:r>
              <w:t>советник Свердловской области 2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главные должности государственной гражданской службы Свердловской области категории "помощники (советники)": советник Уполномоченного по правам человека в Свердловской области</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3.</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 xml:space="preserve">Советник государственной гражданской </w:t>
            </w:r>
            <w:r>
              <w:t>службы Свердловской области 2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ведущие должности государственной гражданской службы Свердловской области категории "помощники (советники)": помощник Уполномоченного по правам человека в Свердловской области;</w:t>
            </w:r>
          </w:p>
          <w:p w:rsidR="00AD65D2" w:rsidRDefault="005F5093">
            <w:pPr>
              <w:pStyle w:val="aa"/>
            </w:pPr>
            <w:r>
              <w:t xml:space="preserve">ведущие должности государственной </w:t>
            </w:r>
            <w:r>
              <w:lastRenderedPageBreak/>
              <w:t>гражданс</w:t>
            </w:r>
            <w:r>
              <w:t>кой службы Свердловской области категории "специалисты": консультант</w:t>
            </w:r>
          </w:p>
        </w:tc>
      </w:tr>
      <w:tr w:rsidR="00AD65D2">
        <w:tblPrEx>
          <w:tblCellMar>
            <w:top w:w="0" w:type="dxa"/>
            <w:bottom w:w="0" w:type="dxa"/>
          </w:tblCellMar>
        </w:tblPrEx>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9"/>
              <w:jc w:val="center"/>
            </w:pPr>
            <w:r>
              <w:lastRenderedPageBreak/>
              <w:t>4.</w:t>
            </w:r>
          </w:p>
        </w:tc>
        <w:tc>
          <w:tcPr>
            <w:tcW w:w="3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a"/>
            </w:pPr>
            <w:r>
              <w:t>Референт государственной гражданской службы Свердловской области 1 класса</w:t>
            </w:r>
          </w:p>
        </w:tc>
        <w:tc>
          <w:tcPr>
            <w:tcW w:w="5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старшие должности государственной гражданской службы Свердловской области категории "специалисты": главный сп</w:t>
            </w:r>
            <w:r>
              <w:t>ециалист</w:t>
            </w:r>
          </w:p>
        </w:tc>
      </w:tr>
      <w:tr w:rsidR="00AD65D2">
        <w:tblPrEx>
          <w:tblCellMar>
            <w:top w:w="0" w:type="dxa"/>
            <w:bottom w:w="0" w:type="dxa"/>
          </w:tblCellMar>
        </w:tblPrEx>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9"/>
              <w:jc w:val="center"/>
            </w:pPr>
            <w:r>
              <w:t>5.</w:t>
            </w:r>
          </w:p>
        </w:tc>
        <w:tc>
          <w:tcPr>
            <w:tcW w:w="3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a"/>
            </w:pPr>
            <w:r>
              <w:t>Референт государственной гражданской службы Свердловской области 2 класса</w:t>
            </w:r>
          </w:p>
        </w:tc>
        <w:tc>
          <w:tcPr>
            <w:tcW w:w="5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старшие должности государственной гражданской службы Свердловской области категории "обеспечивающие специалисты": главный специалист</w:t>
            </w:r>
          </w:p>
        </w:tc>
      </w:tr>
    </w:tbl>
    <w:p w:rsidR="00AD65D2" w:rsidRDefault="00AD65D2"/>
    <w:p w:rsidR="00AD65D2" w:rsidRDefault="005F5093">
      <w:pPr>
        <w:jc w:val="right"/>
      </w:pPr>
      <w:bookmarkStart w:id="584" w:name="sub_10008"/>
      <w:r>
        <w:rPr>
          <w:rStyle w:val="a3"/>
        </w:rPr>
        <w:t>Таблица 8</w:t>
      </w:r>
    </w:p>
    <w:bookmarkEnd w:id="584"/>
    <w:p w:rsidR="00AD65D2" w:rsidRDefault="00AD65D2"/>
    <w:p w:rsidR="00AD65D2" w:rsidRDefault="005F5093">
      <w:pPr>
        <w:pStyle w:val="1"/>
      </w:pPr>
      <w:r>
        <w:t xml:space="preserve">Соответствие классных </w:t>
      </w:r>
      <w:r>
        <w:t>чинов государственной гражданской службы Свердловской области должностям государственной гражданской службы Свердловской области, учрежденным в целях обеспечения исполнения полномочий Уполномоченного по правам ребенка в Свердловской области и Аппарата Упол</w:t>
      </w:r>
      <w:r>
        <w:t>номоченного по правам ребенка в Свердловской области</w:t>
      </w:r>
    </w:p>
    <w:p w:rsidR="00AD65D2" w:rsidRDefault="00AD65D2"/>
    <w:tbl>
      <w:tblPr>
        <w:tblW w:w="10220" w:type="dxa"/>
        <w:tblInd w:w="108" w:type="dxa"/>
        <w:tblLayout w:type="fixed"/>
        <w:tblCellMar>
          <w:left w:w="10" w:type="dxa"/>
          <w:right w:w="10" w:type="dxa"/>
        </w:tblCellMar>
        <w:tblLook w:val="0000" w:firstRow="0" w:lastRow="0" w:firstColumn="0" w:lastColumn="0" w:noHBand="0" w:noVBand="0"/>
      </w:tblPr>
      <w:tblGrid>
        <w:gridCol w:w="840"/>
        <w:gridCol w:w="3500"/>
        <w:gridCol w:w="5880"/>
      </w:tblGrid>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Номер строки</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Классный чин государственной гражданской службы Свердловской области</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9"/>
              <w:jc w:val="center"/>
            </w:pPr>
            <w:r>
              <w:t>Должности государственной гражданской службы Свердловской области</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1</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2</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9"/>
              <w:jc w:val="center"/>
            </w:pPr>
            <w:r>
              <w:t>3</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1.</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 xml:space="preserve">Действительный государственный советник </w:t>
            </w:r>
            <w:r>
              <w:t>Свердловской области 1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высшие должности государственной гражданской службы Свердловской области категории "руководители": руководитель Аппарата</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2.</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Государственный советник Свердловской области 2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 xml:space="preserve">главные должности государственной гражданской </w:t>
            </w:r>
            <w:r>
              <w:t>службы Свердловской области категории "помощники (советники)": советник Уполномоченного по правам ребенка в Свердловской области</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3.</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Советник государственной гражданской службы Свердловской области 1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 xml:space="preserve">ведущие должности государственной гражданской </w:t>
            </w:r>
            <w:r>
              <w:t>службы Свердловской области категории "руководители":</w:t>
            </w:r>
          </w:p>
          <w:p w:rsidR="00AD65D2" w:rsidRDefault="005F5093">
            <w:pPr>
              <w:pStyle w:val="aa"/>
            </w:pPr>
            <w:r>
              <w:t>начальник (заведующий) отдела Аппарата</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4.</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Советник государственной гражданской службы Свердловской области 2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ведущие должности государственной гражданской службы Свердловской области категории "</w:t>
            </w:r>
            <w:r>
              <w:t>помощники (советники)": помощник Уполномоченного по правам ребенка в Свердловской области;</w:t>
            </w:r>
          </w:p>
          <w:p w:rsidR="00AD65D2" w:rsidRDefault="005F5093">
            <w:pPr>
              <w:pStyle w:val="aa"/>
            </w:pPr>
            <w:r>
              <w:t>ведущие должности государственной гражданской службы Свердловской области категории "специалисты": консультант</w:t>
            </w:r>
          </w:p>
        </w:tc>
      </w:tr>
      <w:tr w:rsidR="00AD65D2">
        <w:tblPrEx>
          <w:tblCellMar>
            <w:top w:w="0" w:type="dxa"/>
            <w:bottom w:w="0" w:type="dxa"/>
          </w:tblCellMar>
        </w:tblPrEx>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9"/>
              <w:jc w:val="center"/>
            </w:pPr>
            <w:r>
              <w:t>5.</w:t>
            </w:r>
          </w:p>
        </w:tc>
        <w:tc>
          <w:tcPr>
            <w:tcW w:w="3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a"/>
            </w:pPr>
            <w:r>
              <w:t>Референт государственной гражданской службы Свердл</w:t>
            </w:r>
            <w:r>
              <w:t>овской области 1 класса</w:t>
            </w:r>
          </w:p>
        </w:tc>
        <w:tc>
          <w:tcPr>
            <w:tcW w:w="5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старшие должности государственной гражданской службы Свердловской области категории "специалисты": главный специалист; ведущий специалист</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lastRenderedPageBreak/>
              <w:t>6.</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Референт государственной гражданской службы Свердловской области 2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 xml:space="preserve">старшие </w:t>
            </w:r>
            <w:r>
              <w:t>должности государственной гражданской службы Свердловской области категории "обеспечивающие специалисты": главный специалист</w:t>
            </w:r>
          </w:p>
        </w:tc>
      </w:tr>
      <w:tr w:rsidR="00AD65D2">
        <w:tblPrEx>
          <w:tblCellMar>
            <w:top w:w="0" w:type="dxa"/>
            <w:bottom w:w="0" w:type="dxa"/>
          </w:tblCellMar>
        </w:tblPrEx>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9"/>
              <w:jc w:val="center"/>
            </w:pPr>
            <w:r>
              <w:t>7.</w:t>
            </w:r>
          </w:p>
        </w:tc>
        <w:tc>
          <w:tcPr>
            <w:tcW w:w="3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a"/>
            </w:pPr>
            <w:r>
              <w:t>Секретарь государственной гражданской службы Свердловской области 1 класса</w:t>
            </w:r>
          </w:p>
        </w:tc>
        <w:tc>
          <w:tcPr>
            <w:tcW w:w="5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младшие должности государственной гражданской службы</w:t>
            </w:r>
            <w:r>
              <w:t xml:space="preserve"> Свердловской области категории "обеспечивающие специалисты": специалист 1 категории</w:t>
            </w:r>
          </w:p>
        </w:tc>
      </w:tr>
    </w:tbl>
    <w:p w:rsidR="00AD65D2" w:rsidRDefault="00AD65D2"/>
    <w:p w:rsidR="00AD65D2" w:rsidRDefault="005F5093">
      <w:pPr>
        <w:jc w:val="right"/>
      </w:pPr>
      <w:bookmarkStart w:id="585" w:name="sub_10009"/>
      <w:r>
        <w:rPr>
          <w:rStyle w:val="a3"/>
        </w:rPr>
        <w:t>Таблица 9</w:t>
      </w:r>
    </w:p>
    <w:bookmarkEnd w:id="585"/>
    <w:p w:rsidR="00AD65D2" w:rsidRDefault="00AD65D2"/>
    <w:p w:rsidR="00AD65D2" w:rsidRDefault="005F5093">
      <w:pPr>
        <w:pStyle w:val="1"/>
      </w:pPr>
      <w:r>
        <w:t xml:space="preserve">Соответствие классных чинов государственной гражданской службы Свердловской области должностям государственной гражданской службы Свердловской области, </w:t>
      </w:r>
      <w:r>
        <w:t>учрежденным в целях обеспечения исполнения полномочий Уполномоченного по защите прав предпринимателей в Свердловской области и Аппарата Уполномоченного по защите прав предпринимателей в Свердловской области</w:t>
      </w:r>
    </w:p>
    <w:p w:rsidR="00AD65D2" w:rsidRDefault="00AD65D2"/>
    <w:tbl>
      <w:tblPr>
        <w:tblW w:w="10220" w:type="dxa"/>
        <w:tblInd w:w="108" w:type="dxa"/>
        <w:tblLayout w:type="fixed"/>
        <w:tblCellMar>
          <w:left w:w="10" w:type="dxa"/>
          <w:right w:w="10" w:type="dxa"/>
        </w:tblCellMar>
        <w:tblLook w:val="0000" w:firstRow="0" w:lastRow="0" w:firstColumn="0" w:lastColumn="0" w:noHBand="0" w:noVBand="0"/>
      </w:tblPr>
      <w:tblGrid>
        <w:gridCol w:w="840"/>
        <w:gridCol w:w="3500"/>
        <w:gridCol w:w="5880"/>
      </w:tblGrid>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Номер строки</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 xml:space="preserve">Классный чин государственной </w:t>
            </w:r>
            <w:r>
              <w:t>гражданской службы Свердловской области</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9"/>
              <w:jc w:val="center"/>
            </w:pPr>
            <w:r>
              <w:t>Должности государственной гражданской службы Свердловской области</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1</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2</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9"/>
              <w:jc w:val="center"/>
            </w:pPr>
            <w:r>
              <w:t>3</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1.</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Действительный государственный советник Свердловской области 1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 xml:space="preserve">высшие должности государственной гражданской службы Свердловской </w:t>
            </w:r>
            <w:r>
              <w:t>области категории "руководители": руководитель Аппарата</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2.</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Государственный советник Свердловской области 2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главные должности государственной гражданской службы Свердловской области категории "помощники (советники)": советник Уполномоченного по защи</w:t>
            </w:r>
            <w:r>
              <w:t>те прав предпринимателей в Свердловской области</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3.</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Советник государственной гражданской службы Свердловской области 1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ведущие должности государственной гражданской службы Свердловской области категории "руководители":</w:t>
            </w:r>
          </w:p>
          <w:p w:rsidR="00AD65D2" w:rsidRDefault="005F5093">
            <w:pPr>
              <w:pStyle w:val="aa"/>
            </w:pPr>
            <w:r>
              <w:t xml:space="preserve">начальник (заведующий) отдела </w:t>
            </w:r>
            <w:r>
              <w:t>Аппарата</w:t>
            </w:r>
          </w:p>
        </w:tc>
      </w:tr>
      <w:tr w:rsidR="00AD65D2">
        <w:tblPrEx>
          <w:tblCellMar>
            <w:top w:w="0" w:type="dxa"/>
            <w:bottom w:w="0" w:type="dxa"/>
          </w:tblCellMar>
        </w:tblPrEx>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9"/>
              <w:jc w:val="center"/>
            </w:pPr>
            <w:r>
              <w:t>4.</w:t>
            </w:r>
          </w:p>
        </w:tc>
        <w:tc>
          <w:tcPr>
            <w:tcW w:w="3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a"/>
            </w:pPr>
            <w:r>
              <w:t>Советник государственной гражданской службы Свердловской области 2 класса</w:t>
            </w:r>
          </w:p>
        </w:tc>
        <w:tc>
          <w:tcPr>
            <w:tcW w:w="5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ведущие должности государственной гражданской службы Свердловской области категории "помощники (советники)": помощник Уполномоченного по защите прав предпринимателей в С</w:t>
            </w:r>
            <w:r>
              <w:t>вердловской области;</w:t>
            </w:r>
          </w:p>
          <w:p w:rsidR="00AD65D2" w:rsidRDefault="005F5093">
            <w:pPr>
              <w:pStyle w:val="aa"/>
            </w:pPr>
            <w:r>
              <w:t>ведущие должности государственной гражданской службы Свердловской области категории "специалисты": консультант</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5.</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Референт государственной гражданской службы Свердловской области 1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 xml:space="preserve">старшие должности государственной гражданской </w:t>
            </w:r>
            <w:r>
              <w:t>службы Свердловской области категории "специалисты": главный специалист</w:t>
            </w:r>
          </w:p>
        </w:tc>
      </w:tr>
      <w:tr w:rsidR="00AD65D2">
        <w:tblPrEx>
          <w:tblCellMar>
            <w:top w:w="0" w:type="dxa"/>
            <w:bottom w:w="0" w:type="dxa"/>
          </w:tblCellMar>
        </w:tblPrEx>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9"/>
              <w:jc w:val="center"/>
            </w:pPr>
            <w:r>
              <w:t>6.</w:t>
            </w:r>
          </w:p>
        </w:tc>
        <w:tc>
          <w:tcPr>
            <w:tcW w:w="3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a"/>
            </w:pPr>
            <w:r>
              <w:t xml:space="preserve">Референт государственной </w:t>
            </w:r>
            <w:r>
              <w:lastRenderedPageBreak/>
              <w:t>гражданской службы Свердловской области 2 класса</w:t>
            </w:r>
          </w:p>
        </w:tc>
        <w:tc>
          <w:tcPr>
            <w:tcW w:w="5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lastRenderedPageBreak/>
              <w:t xml:space="preserve">старшие должности государственной </w:t>
            </w:r>
            <w:r>
              <w:lastRenderedPageBreak/>
              <w:t xml:space="preserve">гражданской службы Свердловской области категории "обеспечивающие </w:t>
            </w:r>
            <w:r>
              <w:t>специалисты": главный специалист</w:t>
            </w:r>
          </w:p>
        </w:tc>
      </w:tr>
    </w:tbl>
    <w:p w:rsidR="00AD65D2" w:rsidRDefault="00AD65D2"/>
    <w:p w:rsidR="00AD65D2" w:rsidRDefault="005F5093">
      <w:pPr>
        <w:jc w:val="right"/>
      </w:pPr>
      <w:bookmarkStart w:id="586" w:name="sub_10010"/>
      <w:r>
        <w:rPr>
          <w:rStyle w:val="a3"/>
        </w:rPr>
        <w:t>Таблица 10</w:t>
      </w:r>
    </w:p>
    <w:bookmarkEnd w:id="586"/>
    <w:p w:rsidR="00AD65D2" w:rsidRDefault="00AD65D2"/>
    <w:p w:rsidR="00AD65D2" w:rsidRDefault="005F5093">
      <w:pPr>
        <w:pStyle w:val="1"/>
      </w:pPr>
      <w:r>
        <w:t xml:space="preserve">Соответствие классных чинов государственной гражданской службы Свердловской области должностям государственной гражданской службы Свердловской области, учрежденным в целях обеспечения исполнения полномочий </w:t>
      </w:r>
      <w:r>
        <w:t>Счетной палаты Свердловской области</w:t>
      </w:r>
    </w:p>
    <w:p w:rsidR="00AD65D2" w:rsidRDefault="00AD65D2"/>
    <w:tbl>
      <w:tblPr>
        <w:tblW w:w="10220" w:type="dxa"/>
        <w:tblInd w:w="108" w:type="dxa"/>
        <w:tblLayout w:type="fixed"/>
        <w:tblCellMar>
          <w:left w:w="10" w:type="dxa"/>
          <w:right w:w="10" w:type="dxa"/>
        </w:tblCellMar>
        <w:tblLook w:val="0000" w:firstRow="0" w:lastRow="0" w:firstColumn="0" w:lastColumn="0" w:noHBand="0" w:noVBand="0"/>
      </w:tblPr>
      <w:tblGrid>
        <w:gridCol w:w="840"/>
        <w:gridCol w:w="3500"/>
        <w:gridCol w:w="5880"/>
      </w:tblGrid>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Номер строки</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Классный чин государственной гражданской службы Свердловской области</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9"/>
              <w:jc w:val="center"/>
            </w:pPr>
            <w:r>
              <w:t>Должности государственной гражданской службы Свердловской области</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1</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2</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9"/>
              <w:jc w:val="center"/>
            </w:pPr>
            <w:r>
              <w:t>3</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1.</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Государственный советник Свердловской области 1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главные должности государственной гражданской службы Свердловской области категории "руководители":</w:t>
            </w:r>
          </w:p>
          <w:p w:rsidR="00AD65D2" w:rsidRDefault="005F5093">
            <w:pPr>
              <w:pStyle w:val="aa"/>
            </w:pPr>
            <w:r>
              <w:t>руководитель аппарата Счетной палаты Свердловской области; руководитель инспекции; начальник (заведующий) отдела</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2.</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Государственный советник Свердловской о</w:t>
            </w:r>
            <w:r>
              <w:t>бласти 2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главные должности государственной гражданской службы Свердловской области категории "специалисты":</w:t>
            </w:r>
          </w:p>
          <w:p w:rsidR="00AD65D2" w:rsidRDefault="005F5093">
            <w:pPr>
              <w:pStyle w:val="aa"/>
            </w:pPr>
            <w:r>
              <w:t>старший инспектор Счетной палаты Свердловской области</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3.</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Советник государственной гражданской службы Свердловской области 1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 xml:space="preserve">ведущие </w:t>
            </w:r>
            <w:r>
              <w:t>должности государственной гражданской службы Свердловской области категории "руководители":</w:t>
            </w:r>
          </w:p>
          <w:p w:rsidR="00AD65D2" w:rsidRDefault="005F5093">
            <w:pPr>
              <w:pStyle w:val="aa"/>
            </w:pPr>
            <w:r>
              <w:t>заместитель начальника (заведующего) отдела</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4.</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Советник государственной гражданской службы Свердловской области 2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ведущие должности государственной гражданс</w:t>
            </w:r>
            <w:r>
              <w:t>кой службы Свердловской области категории "специалисты":</w:t>
            </w:r>
          </w:p>
          <w:p w:rsidR="00AD65D2" w:rsidRDefault="005F5093">
            <w:pPr>
              <w:pStyle w:val="aa"/>
            </w:pPr>
            <w:r>
              <w:t>инспектор Счетной палаты Свердловской области;</w:t>
            </w:r>
          </w:p>
          <w:p w:rsidR="00AD65D2" w:rsidRDefault="005F5093">
            <w:pPr>
              <w:pStyle w:val="aa"/>
            </w:pPr>
            <w:r>
              <w:t>консультант</w:t>
            </w:r>
          </w:p>
        </w:tc>
      </w:tr>
      <w:tr w:rsidR="00AD65D2">
        <w:tblPrEx>
          <w:tblCellMar>
            <w:top w:w="0" w:type="dxa"/>
            <w:bottom w:w="0" w:type="dxa"/>
          </w:tblCellMar>
        </w:tblPrEx>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9"/>
              <w:jc w:val="center"/>
            </w:pPr>
            <w:r>
              <w:t>5.</w:t>
            </w:r>
          </w:p>
        </w:tc>
        <w:tc>
          <w:tcPr>
            <w:tcW w:w="3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a"/>
            </w:pPr>
            <w:r>
              <w:t>Референт государственной гражданской службы Свердловской области 1 класса</w:t>
            </w:r>
          </w:p>
        </w:tc>
        <w:tc>
          <w:tcPr>
            <w:tcW w:w="5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 xml:space="preserve">старшие должности государственной гражданской службы </w:t>
            </w:r>
            <w:r>
              <w:t>Свердловской области категории "специалисты": главный специалист</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6.</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Референт государственной гражданской службы Свердловской области 2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старшие должности государственной гражданской службы Свердловской области категории "обеспечивающие специалисты":</w:t>
            </w:r>
            <w:r>
              <w:t xml:space="preserve"> главный специалист; ведущий специалист</w:t>
            </w:r>
          </w:p>
        </w:tc>
      </w:tr>
      <w:tr w:rsidR="00AD65D2">
        <w:tblPrEx>
          <w:tblCellMar>
            <w:top w:w="0" w:type="dxa"/>
            <w:bottom w:w="0" w:type="dxa"/>
          </w:tblCellMar>
        </w:tblPrEx>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9"/>
              <w:jc w:val="center"/>
            </w:pPr>
            <w:r>
              <w:t>7.</w:t>
            </w:r>
          </w:p>
        </w:tc>
        <w:tc>
          <w:tcPr>
            <w:tcW w:w="3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a"/>
            </w:pPr>
            <w:r>
              <w:t>Секретарь государственной гражданской службы Свердловской области 1 класса</w:t>
            </w:r>
          </w:p>
        </w:tc>
        <w:tc>
          <w:tcPr>
            <w:tcW w:w="5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младшие должности государственной гражданской службы Свердловской области категории "обеспечивающие специалисты": специалист 1 категории</w:t>
            </w:r>
          </w:p>
        </w:tc>
      </w:tr>
    </w:tbl>
    <w:p w:rsidR="00AD65D2" w:rsidRDefault="00AD65D2"/>
    <w:p w:rsidR="00AD65D2" w:rsidRDefault="005F5093">
      <w:pPr>
        <w:jc w:val="right"/>
      </w:pPr>
      <w:bookmarkStart w:id="587" w:name="sub_10011"/>
      <w:r>
        <w:rPr>
          <w:rStyle w:val="a3"/>
        </w:rPr>
        <w:t>Таблица 11</w:t>
      </w:r>
    </w:p>
    <w:bookmarkEnd w:id="587"/>
    <w:p w:rsidR="00AD65D2" w:rsidRDefault="00AD65D2"/>
    <w:p w:rsidR="00AD65D2" w:rsidRDefault="005F5093">
      <w:pPr>
        <w:pStyle w:val="1"/>
      </w:pPr>
      <w:r>
        <w:t xml:space="preserve">Соответствие классных чинов государственной гражданской службы Свердловской области должностям государственной гражданской службы Свердловской области, учрежденным в целях обеспечения исполнения полномочий Избирательной комиссии Свердловской </w:t>
      </w:r>
      <w:r>
        <w:t>области и лиц, замещающих государственные должности Свердловской области в Избирательной комиссии Свердловской области</w:t>
      </w:r>
    </w:p>
    <w:p w:rsidR="00AD65D2" w:rsidRDefault="00AD65D2"/>
    <w:tbl>
      <w:tblPr>
        <w:tblW w:w="10220" w:type="dxa"/>
        <w:tblInd w:w="108" w:type="dxa"/>
        <w:tblLayout w:type="fixed"/>
        <w:tblCellMar>
          <w:left w:w="10" w:type="dxa"/>
          <w:right w:w="10" w:type="dxa"/>
        </w:tblCellMar>
        <w:tblLook w:val="0000" w:firstRow="0" w:lastRow="0" w:firstColumn="0" w:lastColumn="0" w:noHBand="0" w:noVBand="0"/>
      </w:tblPr>
      <w:tblGrid>
        <w:gridCol w:w="840"/>
        <w:gridCol w:w="3500"/>
        <w:gridCol w:w="5880"/>
      </w:tblGrid>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Номер строки</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Классный чин государственной гражданской службы Свердловской области</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9"/>
              <w:jc w:val="center"/>
            </w:pPr>
            <w:r>
              <w:t>Должности государственной гражданской службы Свердловс</w:t>
            </w:r>
            <w:r>
              <w:t>кой области</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1</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2</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9"/>
              <w:jc w:val="center"/>
            </w:pPr>
            <w:r>
              <w:t>3</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1.</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Действительный государственный советник Свердловской области 1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высшие должности государственной гражданской службы Свердловской области категории "руководители":</w:t>
            </w:r>
          </w:p>
          <w:p w:rsidR="00AD65D2" w:rsidRDefault="005F5093">
            <w:pPr>
              <w:pStyle w:val="aa"/>
            </w:pPr>
            <w:r>
              <w:t xml:space="preserve">руководитель аппарата Избирательной комиссии Свердловской </w:t>
            </w:r>
            <w:r>
              <w:t>области; начальник управления</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2.</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Государственный советник Свердловской области 1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главные должности государственной гражданской службы Свердловской области категории "руководители":</w:t>
            </w:r>
          </w:p>
          <w:p w:rsidR="00AD65D2" w:rsidRDefault="005F5093">
            <w:pPr>
              <w:pStyle w:val="aa"/>
            </w:pPr>
            <w:r>
              <w:t>заместитель начальника управления; начальник (заведующий) отдела</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3.</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Государственный советник Свердловской области 2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главные должности государственной гражданской службы Свердловской области категории "помощники (советники)": советник председателя Избирательной комиссии Свердловской области</w:t>
            </w:r>
          </w:p>
        </w:tc>
      </w:tr>
      <w:tr w:rsidR="00AD65D2">
        <w:tblPrEx>
          <w:tblCellMar>
            <w:top w:w="0" w:type="dxa"/>
            <w:bottom w:w="0" w:type="dxa"/>
          </w:tblCellMar>
        </w:tblPrEx>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9"/>
              <w:jc w:val="center"/>
            </w:pPr>
            <w:r>
              <w:t>4.</w:t>
            </w:r>
          </w:p>
        </w:tc>
        <w:tc>
          <w:tcPr>
            <w:tcW w:w="3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a"/>
            </w:pPr>
            <w:r>
              <w:t>Советник государств</w:t>
            </w:r>
            <w:r>
              <w:t>енной гражданской службы Свердловской области 1 класса</w:t>
            </w:r>
          </w:p>
        </w:tc>
        <w:tc>
          <w:tcPr>
            <w:tcW w:w="5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ведущие должности государственной гражданской службы Свердловской области категории "руководители":</w:t>
            </w:r>
          </w:p>
          <w:p w:rsidR="00AD65D2" w:rsidRDefault="005F5093">
            <w:pPr>
              <w:pStyle w:val="aa"/>
            </w:pPr>
            <w:r>
              <w:t>заместитель начальника (заведующего) отдела</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5.</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 xml:space="preserve">Советник государственной гражданской службы </w:t>
            </w:r>
            <w:r>
              <w:t>Свердловской области 2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ведущие должности государственной гражданской службы Свердловской области категории "помощники (советники)": помощник председателя Избирательной комиссии Свердловской области; помощник заместителя председателя Избирательной ко</w:t>
            </w:r>
            <w:r>
              <w:t>миссии Свердловской области; помощник секретаря Избирательной комиссии Свердловской области;</w:t>
            </w:r>
          </w:p>
          <w:p w:rsidR="00AD65D2" w:rsidRDefault="005F5093">
            <w:pPr>
              <w:pStyle w:val="aa"/>
            </w:pPr>
            <w:r>
              <w:t>ведущие должности государственной гражданской службы Свердловской области категории "специалисты": консультант</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6.</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 xml:space="preserve">Референт государственной гражданской службы </w:t>
            </w:r>
            <w:r>
              <w:t>Свердловской области 1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старшие должности государственной гражданской службы Свердловской области категории "специалисты": главный специалист; ведущий специалист</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t>7.</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 xml:space="preserve">Референт государственной </w:t>
            </w:r>
            <w:r>
              <w:lastRenderedPageBreak/>
              <w:t>гражданской службы Свердловской области 2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lastRenderedPageBreak/>
              <w:t>старшие до</w:t>
            </w:r>
            <w:r>
              <w:t xml:space="preserve">лжности государственной </w:t>
            </w:r>
            <w:r>
              <w:lastRenderedPageBreak/>
              <w:t>гражданской службы Свердловской области категории "обеспечивающие специалисты": главный специалист; ведущий специалист</w:t>
            </w:r>
          </w:p>
        </w:tc>
      </w:tr>
      <w:tr w:rsidR="00AD65D2">
        <w:tblPrEx>
          <w:tblCellMar>
            <w:top w:w="0" w:type="dxa"/>
            <w:bottom w:w="0" w:type="dxa"/>
          </w:tblCellMar>
        </w:tblPrEx>
        <w:tc>
          <w:tcPr>
            <w:tcW w:w="84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9"/>
              <w:jc w:val="center"/>
            </w:pPr>
            <w:r>
              <w:lastRenderedPageBreak/>
              <w:t>8.</w:t>
            </w:r>
          </w:p>
        </w:tc>
        <w:tc>
          <w:tcPr>
            <w:tcW w:w="3500" w:type="dxa"/>
            <w:tcBorders>
              <w:top w:val="single" w:sz="4" w:space="0" w:color="000000"/>
              <w:left w:val="single" w:sz="4" w:space="0" w:color="000000"/>
            </w:tcBorders>
            <w:shd w:val="clear" w:color="auto" w:fill="auto"/>
            <w:tcMar>
              <w:top w:w="0" w:type="dxa"/>
              <w:left w:w="108" w:type="dxa"/>
              <w:bottom w:w="0" w:type="dxa"/>
              <w:right w:w="108" w:type="dxa"/>
            </w:tcMar>
          </w:tcPr>
          <w:p w:rsidR="00AD65D2" w:rsidRDefault="005F5093">
            <w:pPr>
              <w:pStyle w:val="aa"/>
            </w:pPr>
            <w:r>
              <w:t>Секретарь государственной гражданской службы Свердловской области 1 класса</w:t>
            </w:r>
          </w:p>
        </w:tc>
        <w:tc>
          <w:tcPr>
            <w:tcW w:w="58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 xml:space="preserve">младшие должности государственной </w:t>
            </w:r>
            <w:r>
              <w:t>гражданской службы Свердловской области категории "обеспечивающие специалисты": специалист 1 категории</w:t>
            </w:r>
          </w:p>
        </w:tc>
      </w:tr>
      <w:tr w:rsidR="00AD65D2">
        <w:tblPrEx>
          <w:tblCellMar>
            <w:top w:w="0" w:type="dxa"/>
            <w:bottom w:w="0" w:type="dxa"/>
          </w:tblCellMar>
        </w:tblPrEx>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9"/>
              <w:jc w:val="center"/>
            </w:pPr>
            <w:r>
              <w:t>9.</w:t>
            </w:r>
          </w:p>
        </w:tc>
        <w:tc>
          <w:tcPr>
            <w:tcW w:w="3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D65D2" w:rsidRDefault="005F5093">
            <w:pPr>
              <w:pStyle w:val="aa"/>
            </w:pPr>
            <w:r>
              <w:t>Секретарь государственной гражданской службы Свердловской области 2 класса</w:t>
            </w:r>
          </w:p>
        </w:tc>
        <w:tc>
          <w:tcPr>
            <w:tcW w:w="5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65D2" w:rsidRDefault="005F5093">
            <w:pPr>
              <w:pStyle w:val="aa"/>
            </w:pPr>
            <w:r>
              <w:t xml:space="preserve">младшие должности государственной гражданской службы Свердловской области </w:t>
            </w:r>
            <w:r>
              <w:t>категории "обеспечивающие специалисты": специалист 2 категории</w:t>
            </w:r>
          </w:p>
        </w:tc>
      </w:tr>
    </w:tbl>
    <w:p w:rsidR="00AD65D2" w:rsidRDefault="00AD65D2"/>
    <w:sectPr w:rsidR="00AD65D2">
      <w:pgSz w:w="11900" w:h="16800"/>
      <w:pgMar w:top="1440" w:right="800" w:bottom="14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093" w:rsidRDefault="005F5093">
      <w:r>
        <w:separator/>
      </w:r>
    </w:p>
  </w:endnote>
  <w:endnote w:type="continuationSeparator" w:id="0">
    <w:p w:rsidR="005F5093" w:rsidRDefault="005F5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093" w:rsidRDefault="005F5093">
      <w:r>
        <w:rPr>
          <w:color w:val="000000"/>
        </w:rPr>
        <w:separator/>
      </w:r>
    </w:p>
  </w:footnote>
  <w:footnote w:type="continuationSeparator" w:id="0">
    <w:p w:rsidR="005F5093" w:rsidRDefault="005F5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AD65D2"/>
    <w:rsid w:val="005F5093"/>
    <w:rsid w:val="00986B77"/>
    <w:rsid w:val="00AD6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78A838-B0F8-43D2-B0BB-564D3ED6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E w:val="0"/>
      <w:spacing w:after="0" w:line="240" w:lineRule="auto"/>
      <w:ind w:firstLine="720"/>
      <w:jc w:val="both"/>
    </w:pPr>
    <w:rPr>
      <w:rFonts w:ascii="Arial" w:hAnsi="Arial" w:cs="Arial"/>
      <w:sz w:val="24"/>
      <w:szCs w:val="24"/>
    </w:rPr>
  </w:style>
  <w:style w:type="paragraph" w:styleId="1">
    <w:name w:val="heading 1"/>
    <w:basedOn w:val="a"/>
    <w:next w:val="a"/>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Pr>
      <w:b/>
      <w:bCs/>
      <w:color w:val="26282F"/>
    </w:rPr>
  </w:style>
  <w:style w:type="character" w:customStyle="1" w:styleId="a4">
    <w:name w:val="Гипертекстовая ссылка"/>
    <w:basedOn w:val="a3"/>
    <w:rPr>
      <w:b w:val="0"/>
      <w:bCs w:val="0"/>
      <w:color w:val="106BBE"/>
    </w:rPr>
  </w:style>
  <w:style w:type="character" w:customStyle="1" w:styleId="10">
    <w:name w:val="Заголовок 1 Знак"/>
    <w:basedOn w:val="a0"/>
    <w:rPr>
      <w:rFonts w:ascii="Calibri Light" w:eastAsia="Times New Roman" w:hAnsi="Calibri Light" w:cs="Times New Roman"/>
      <w:b/>
      <w:bCs/>
      <w:kern w:val="3"/>
      <w:sz w:val="32"/>
      <w:szCs w:val="32"/>
    </w:rPr>
  </w:style>
  <w:style w:type="paragraph" w:customStyle="1" w:styleId="a5">
    <w:name w:val="Заголовок статьи"/>
    <w:basedOn w:val="a"/>
    <w:next w:val="a"/>
    <w:pPr>
      <w:ind w:left="1612" w:hanging="892"/>
    </w:pPr>
  </w:style>
  <w:style w:type="paragraph" w:customStyle="1" w:styleId="a6">
    <w:name w:val="Текст (справка)"/>
    <w:basedOn w:val="a"/>
    <w:next w:val="a"/>
    <w:pPr>
      <w:ind w:left="170" w:right="170" w:firstLine="0"/>
      <w:jc w:val="left"/>
    </w:pPr>
  </w:style>
  <w:style w:type="paragraph" w:customStyle="1" w:styleId="a7">
    <w:name w:val="Комментарий"/>
    <w:basedOn w:val="a6"/>
    <w:next w:val="a"/>
    <w:pPr>
      <w:spacing w:before="75"/>
      <w:ind w:right="0"/>
      <w:jc w:val="both"/>
    </w:pPr>
    <w:rPr>
      <w:color w:val="353842"/>
      <w:shd w:val="clear" w:color="auto" w:fill="F0F0F0"/>
    </w:rPr>
  </w:style>
  <w:style w:type="paragraph" w:customStyle="1" w:styleId="a8">
    <w:name w:val="Информация об изменениях документа"/>
    <w:basedOn w:val="a7"/>
    <w:next w:val="a"/>
    <w:rPr>
      <w:i/>
      <w:iCs/>
    </w:rPr>
  </w:style>
  <w:style w:type="paragraph" w:customStyle="1" w:styleId="a9">
    <w:name w:val="Нормальный (таблица)"/>
    <w:basedOn w:val="a"/>
    <w:next w:val="a"/>
    <w:pPr>
      <w:ind w:firstLine="0"/>
    </w:pPr>
  </w:style>
  <w:style w:type="paragraph" w:customStyle="1" w:styleId="aa">
    <w:name w:val="Прижатый влево"/>
    <w:basedOn w:val="a"/>
    <w:next w:val="a"/>
    <w:pPr>
      <w:ind w:firstLine="0"/>
      <w:jc w:val="left"/>
    </w:pPr>
  </w:style>
  <w:style w:type="character" w:customStyle="1" w:styleId="ab">
    <w:name w:val="Цветовое выделение для Текст"/>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garantF1://20985017.1603" TargetMode="External"/><Relationship Id="rId299" Type="http://schemas.openxmlformats.org/officeDocument/2006/relationships/hyperlink" Target="#sub_32014" TargetMode="External"/><Relationship Id="rId21" Type="http://schemas.openxmlformats.org/officeDocument/2006/relationships/hyperlink" Target="garantF1://35085541.1" TargetMode="External"/><Relationship Id="rId63" Type="http://schemas.openxmlformats.org/officeDocument/2006/relationships/hyperlink" Target="garantF1://35098007.1102" TargetMode="External"/><Relationship Id="rId159" Type="http://schemas.openxmlformats.org/officeDocument/2006/relationships/hyperlink" Target="garantF1://35098007.1903" TargetMode="External"/><Relationship Id="rId324" Type="http://schemas.openxmlformats.org/officeDocument/2006/relationships/hyperlink" Target="garantF1://20825127.22" TargetMode="External"/><Relationship Id="rId366" Type="http://schemas.openxmlformats.org/officeDocument/2006/relationships/hyperlink" Target="garantF1://20840941.2" TargetMode="External"/><Relationship Id="rId170" Type="http://schemas.openxmlformats.org/officeDocument/2006/relationships/hyperlink" Target="garantF1://35097745.18" TargetMode="External"/><Relationship Id="rId226" Type="http://schemas.openxmlformats.org/officeDocument/2006/relationships/hyperlink" Target="#sub_83" TargetMode="External"/><Relationship Id="rId433" Type="http://schemas.openxmlformats.org/officeDocument/2006/relationships/hyperlink" Target="garantF1://9240552.2" TargetMode="External"/><Relationship Id="rId268" Type="http://schemas.openxmlformats.org/officeDocument/2006/relationships/hyperlink" Target="garantF1://20859649.7" TargetMode="External"/><Relationship Id="rId32" Type="http://schemas.openxmlformats.org/officeDocument/2006/relationships/hyperlink" Target="garantF1://35069576.8018" TargetMode="External"/><Relationship Id="rId74" Type="http://schemas.openxmlformats.org/officeDocument/2006/relationships/hyperlink" Target="garantF1://35097745.2" TargetMode="External"/><Relationship Id="rId128" Type="http://schemas.openxmlformats.org/officeDocument/2006/relationships/hyperlink" Target="garantF1://20894594.1702" TargetMode="External"/><Relationship Id="rId335" Type="http://schemas.openxmlformats.org/officeDocument/2006/relationships/hyperlink" Target="garantF1://46679370.112" TargetMode="External"/><Relationship Id="rId377" Type="http://schemas.openxmlformats.org/officeDocument/2006/relationships/hyperlink" Target="garantF1://35098013.45011" TargetMode="External"/><Relationship Id="rId5" Type="http://schemas.openxmlformats.org/officeDocument/2006/relationships/endnotes" Target="endnotes.xml"/><Relationship Id="rId181" Type="http://schemas.openxmlformats.org/officeDocument/2006/relationships/hyperlink" Target="garantF1://20959649.0" TargetMode="External"/><Relationship Id="rId237" Type="http://schemas.openxmlformats.org/officeDocument/2006/relationships/hyperlink" Target="garantF1://35081718.2" TargetMode="External"/><Relationship Id="rId402" Type="http://schemas.openxmlformats.org/officeDocument/2006/relationships/hyperlink" Target="garantF1://20825339.51" TargetMode="External"/><Relationship Id="rId279" Type="http://schemas.openxmlformats.org/officeDocument/2006/relationships/hyperlink" Target="garantF1://85886.0" TargetMode="External"/><Relationship Id="rId444" Type="http://schemas.openxmlformats.org/officeDocument/2006/relationships/hyperlink" Target="#sub_450325" TargetMode="External"/><Relationship Id="rId43" Type="http://schemas.openxmlformats.org/officeDocument/2006/relationships/hyperlink" Target="#sub_8019" TargetMode="External"/><Relationship Id="rId139" Type="http://schemas.openxmlformats.org/officeDocument/2006/relationships/hyperlink" Target="garantF1://20837231.17033" TargetMode="External"/><Relationship Id="rId290" Type="http://schemas.openxmlformats.org/officeDocument/2006/relationships/hyperlink" Target="garantF1://70253464.2" TargetMode="External"/><Relationship Id="rId304" Type="http://schemas.openxmlformats.org/officeDocument/2006/relationships/hyperlink" Target="garantF1://3000000.0" TargetMode="External"/><Relationship Id="rId346" Type="http://schemas.openxmlformats.org/officeDocument/2006/relationships/hyperlink" Target="garantF1://85886.0" TargetMode="External"/><Relationship Id="rId388" Type="http://schemas.openxmlformats.org/officeDocument/2006/relationships/hyperlink" Target="garantF1://20925127.0" TargetMode="External"/><Relationship Id="rId85" Type="http://schemas.openxmlformats.org/officeDocument/2006/relationships/hyperlink" Target="garantF1://35064458.4" TargetMode="External"/><Relationship Id="rId150" Type="http://schemas.openxmlformats.org/officeDocument/2006/relationships/hyperlink" Target="garantF1://35079357.1803" TargetMode="External"/><Relationship Id="rId192" Type="http://schemas.openxmlformats.org/officeDocument/2006/relationships/hyperlink" Target="#sub_230412" TargetMode="External"/><Relationship Id="rId206" Type="http://schemas.openxmlformats.org/officeDocument/2006/relationships/hyperlink" Target="garantF1://20864481.2" TargetMode="External"/><Relationship Id="rId413" Type="http://schemas.openxmlformats.org/officeDocument/2006/relationships/hyperlink" Target="garantF1://20825339.54" TargetMode="External"/><Relationship Id="rId248" Type="http://schemas.openxmlformats.org/officeDocument/2006/relationships/hyperlink" Target="garantF1://85886.0" TargetMode="External"/><Relationship Id="rId455" Type="http://schemas.openxmlformats.org/officeDocument/2006/relationships/hyperlink" Target="#sub_450325" TargetMode="External"/><Relationship Id="rId12" Type="http://schemas.openxmlformats.org/officeDocument/2006/relationships/hyperlink" Target="garantF1://46673692.401" TargetMode="External"/><Relationship Id="rId108" Type="http://schemas.openxmlformats.org/officeDocument/2006/relationships/hyperlink" Target="#sub_316" TargetMode="External"/><Relationship Id="rId315" Type="http://schemas.openxmlformats.org/officeDocument/2006/relationships/hyperlink" Target="garantF1://20837231.3501" TargetMode="External"/><Relationship Id="rId357" Type="http://schemas.openxmlformats.org/officeDocument/2006/relationships/hyperlink" Target="#sub_43012" TargetMode="External"/><Relationship Id="rId54" Type="http://schemas.openxmlformats.org/officeDocument/2006/relationships/hyperlink" Target="garantF1://35081718.2" TargetMode="External"/><Relationship Id="rId96" Type="http://schemas.openxmlformats.org/officeDocument/2006/relationships/hyperlink" Target="garantF1://20940941.0" TargetMode="External"/><Relationship Id="rId161" Type="http://schemas.openxmlformats.org/officeDocument/2006/relationships/hyperlink" Target="garantF1://46635792.2" TargetMode="External"/><Relationship Id="rId217" Type="http://schemas.openxmlformats.org/officeDocument/2006/relationships/hyperlink" Target="garantF1://20840941.2" TargetMode="External"/><Relationship Id="rId399" Type="http://schemas.openxmlformats.org/officeDocument/2006/relationships/hyperlink" Target="garantF1://20837231.5004" TargetMode="External"/><Relationship Id="rId259" Type="http://schemas.openxmlformats.org/officeDocument/2006/relationships/hyperlink" Target="garantF1://20954692.27" TargetMode="External"/><Relationship Id="rId424" Type="http://schemas.openxmlformats.org/officeDocument/2006/relationships/hyperlink" Target="garantF1://20999390.32012" TargetMode="External"/><Relationship Id="rId466" Type="http://schemas.openxmlformats.org/officeDocument/2006/relationships/fontTable" Target="fontTable.xml"/><Relationship Id="rId23" Type="http://schemas.openxmlformats.org/officeDocument/2006/relationships/hyperlink" Target="garantF1://35069577.8011" TargetMode="External"/><Relationship Id="rId119" Type="http://schemas.openxmlformats.org/officeDocument/2006/relationships/hyperlink" Target="garantF1://20925127.0" TargetMode="External"/><Relationship Id="rId270" Type="http://schemas.openxmlformats.org/officeDocument/2006/relationships/hyperlink" Target="garantF1://400016060.102" TargetMode="External"/><Relationship Id="rId326" Type="http://schemas.openxmlformats.org/officeDocument/2006/relationships/hyperlink" Target="garantF1://20825339.35036" TargetMode="External"/><Relationship Id="rId65" Type="http://schemas.openxmlformats.org/officeDocument/2006/relationships/hyperlink" Target="#sub_11014" TargetMode="External"/><Relationship Id="rId130" Type="http://schemas.openxmlformats.org/officeDocument/2006/relationships/hyperlink" Target="garantF1://20840941.2" TargetMode="External"/><Relationship Id="rId368" Type="http://schemas.openxmlformats.org/officeDocument/2006/relationships/hyperlink" Target="garantF1://20837231.45012" TargetMode="External"/><Relationship Id="rId172" Type="http://schemas.openxmlformats.org/officeDocument/2006/relationships/hyperlink" Target="garantF1://20959649.0" TargetMode="External"/><Relationship Id="rId228" Type="http://schemas.openxmlformats.org/officeDocument/2006/relationships/hyperlink" Target="#sub_83" TargetMode="External"/><Relationship Id="rId435" Type="http://schemas.openxmlformats.org/officeDocument/2006/relationships/hyperlink" Target="#sub_39" TargetMode="External"/><Relationship Id="rId281" Type="http://schemas.openxmlformats.org/officeDocument/2006/relationships/hyperlink" Target="garantF1://35152278.0" TargetMode="External"/><Relationship Id="rId337" Type="http://schemas.openxmlformats.org/officeDocument/2006/relationships/hyperlink" Target="garantF1://46673692.401" TargetMode="External"/><Relationship Id="rId34" Type="http://schemas.openxmlformats.org/officeDocument/2006/relationships/hyperlink" Target="garantF1://35164458.0" TargetMode="External"/><Relationship Id="rId76" Type="http://schemas.openxmlformats.org/officeDocument/2006/relationships/hyperlink" Target="garantF1://46619288.71" TargetMode="External"/><Relationship Id="rId141" Type="http://schemas.openxmlformats.org/officeDocument/2006/relationships/hyperlink" Target="#sub_17032" TargetMode="External"/><Relationship Id="rId379" Type="http://schemas.openxmlformats.org/officeDocument/2006/relationships/hyperlink" Target="garantF1://20840941.2" TargetMode="External"/><Relationship Id="rId7" Type="http://schemas.openxmlformats.org/officeDocument/2006/relationships/hyperlink" Target="garantF1://10003000.0" TargetMode="External"/><Relationship Id="rId183" Type="http://schemas.openxmlformats.org/officeDocument/2006/relationships/hyperlink" Target="#sub_21" TargetMode="External"/><Relationship Id="rId239" Type="http://schemas.openxmlformats.org/officeDocument/2006/relationships/hyperlink" Target="garantF1://35081958.25" TargetMode="External"/><Relationship Id="rId390" Type="http://schemas.openxmlformats.org/officeDocument/2006/relationships/hyperlink" Target="garantF1://20840941.2" TargetMode="External"/><Relationship Id="rId404" Type="http://schemas.openxmlformats.org/officeDocument/2006/relationships/hyperlink" Target="garantF1://46648060.19" TargetMode="External"/><Relationship Id="rId446" Type="http://schemas.openxmlformats.org/officeDocument/2006/relationships/hyperlink" Target="garantF1://73244145.15" TargetMode="External"/><Relationship Id="rId250" Type="http://schemas.openxmlformats.org/officeDocument/2006/relationships/hyperlink" Target="garantF1://20888920.26032" TargetMode="External"/><Relationship Id="rId292" Type="http://schemas.openxmlformats.org/officeDocument/2006/relationships/hyperlink" Target="garantF1://400016060.103" TargetMode="External"/><Relationship Id="rId306" Type="http://schemas.openxmlformats.org/officeDocument/2006/relationships/hyperlink" Target="garantF1://35097745.17" TargetMode="External"/><Relationship Id="rId45" Type="http://schemas.openxmlformats.org/officeDocument/2006/relationships/hyperlink" Target="garantF1://35164458.0" TargetMode="External"/><Relationship Id="rId87" Type="http://schemas.openxmlformats.org/officeDocument/2006/relationships/hyperlink" Target="garantF1://35065180.1202" TargetMode="External"/><Relationship Id="rId110" Type="http://schemas.openxmlformats.org/officeDocument/2006/relationships/hyperlink" Target="garantF1://20985017.1504" TargetMode="External"/><Relationship Id="rId348" Type="http://schemas.openxmlformats.org/officeDocument/2006/relationships/hyperlink" Target="garantF1://85886.0" TargetMode="External"/><Relationship Id="rId152" Type="http://schemas.openxmlformats.org/officeDocument/2006/relationships/hyperlink" Target="garantF1://46620298.1" TargetMode="External"/><Relationship Id="rId194" Type="http://schemas.openxmlformats.org/officeDocument/2006/relationships/hyperlink" Target="garantF1://46679370.19" TargetMode="External"/><Relationship Id="rId208" Type="http://schemas.openxmlformats.org/officeDocument/2006/relationships/hyperlink" Target="garantF1://20861912.81" TargetMode="External"/><Relationship Id="rId415" Type="http://schemas.openxmlformats.org/officeDocument/2006/relationships/hyperlink" Target="garantF1://20925127.0" TargetMode="External"/><Relationship Id="rId457" Type="http://schemas.openxmlformats.org/officeDocument/2006/relationships/hyperlink" Target="garantF1://80687.0" TargetMode="External"/><Relationship Id="rId261" Type="http://schemas.openxmlformats.org/officeDocument/2006/relationships/hyperlink" Target="garantF1://20959649.0" TargetMode="External"/><Relationship Id="rId14" Type="http://schemas.openxmlformats.org/officeDocument/2006/relationships/hyperlink" Target="garantF1://35063960.0" TargetMode="External"/><Relationship Id="rId56" Type="http://schemas.openxmlformats.org/officeDocument/2006/relationships/hyperlink" Target="garantF1://35081983.57" TargetMode="External"/><Relationship Id="rId317" Type="http://schemas.openxmlformats.org/officeDocument/2006/relationships/hyperlink" Target="garantF1://46673692.406" TargetMode="External"/><Relationship Id="rId359" Type="http://schemas.openxmlformats.org/officeDocument/2006/relationships/hyperlink" Target="garantF1://35097745.18" TargetMode="External"/><Relationship Id="rId98" Type="http://schemas.openxmlformats.org/officeDocument/2006/relationships/hyperlink" Target="garantF1://46679370.12" TargetMode="External"/><Relationship Id="rId121" Type="http://schemas.openxmlformats.org/officeDocument/2006/relationships/hyperlink" Target="#sub_1601" TargetMode="External"/><Relationship Id="rId163" Type="http://schemas.openxmlformats.org/officeDocument/2006/relationships/hyperlink" Target="garantF1://20987923.2003" TargetMode="External"/><Relationship Id="rId219" Type="http://schemas.openxmlformats.org/officeDocument/2006/relationships/hyperlink" Target="garantF1://20837231.85" TargetMode="External"/><Relationship Id="rId370" Type="http://schemas.openxmlformats.org/officeDocument/2006/relationships/hyperlink" Target="garantF1://12036354.0" TargetMode="External"/><Relationship Id="rId426" Type="http://schemas.openxmlformats.org/officeDocument/2006/relationships/hyperlink" Target="garantF1://35169451.0" TargetMode="External"/><Relationship Id="rId230" Type="http://schemas.openxmlformats.org/officeDocument/2006/relationships/hyperlink" Target="garantF1://20864481.2" TargetMode="External"/><Relationship Id="rId25" Type="http://schemas.openxmlformats.org/officeDocument/2006/relationships/hyperlink" Target="garantF1://20992942.8012" TargetMode="External"/><Relationship Id="rId67" Type="http://schemas.openxmlformats.org/officeDocument/2006/relationships/hyperlink" Target="garantF1://46706678.1103" TargetMode="External"/><Relationship Id="rId272" Type="http://schemas.openxmlformats.org/officeDocument/2006/relationships/hyperlink" Target="#sub_450329" TargetMode="External"/><Relationship Id="rId328" Type="http://schemas.openxmlformats.org/officeDocument/2006/relationships/hyperlink" Target="garantF1://85886.0" TargetMode="External"/><Relationship Id="rId132" Type="http://schemas.openxmlformats.org/officeDocument/2006/relationships/hyperlink" Target="garantF1://20837231.1703" TargetMode="External"/><Relationship Id="rId174" Type="http://schemas.openxmlformats.org/officeDocument/2006/relationships/hyperlink" Target="garantF1://20825127.22" TargetMode="External"/><Relationship Id="rId381" Type="http://schemas.openxmlformats.org/officeDocument/2006/relationships/hyperlink" Target="garantF1://20837231.4601" TargetMode="External"/><Relationship Id="rId241" Type="http://schemas.openxmlformats.org/officeDocument/2006/relationships/hyperlink" Target="garantF1://46620298.1" TargetMode="External"/><Relationship Id="rId437" Type="http://schemas.openxmlformats.org/officeDocument/2006/relationships/hyperlink" Target="garantF1://35042768.69" TargetMode="External"/><Relationship Id="rId36" Type="http://schemas.openxmlformats.org/officeDocument/2006/relationships/hyperlink" Target="garantF1://35064458.4" TargetMode="External"/><Relationship Id="rId283" Type="http://schemas.openxmlformats.org/officeDocument/2006/relationships/hyperlink" Target="garantF1://20825127.22" TargetMode="External"/><Relationship Id="rId339" Type="http://schemas.openxmlformats.org/officeDocument/2006/relationships/hyperlink" Target="garantF1://46679370.115" TargetMode="External"/><Relationship Id="rId78" Type="http://schemas.openxmlformats.org/officeDocument/2006/relationships/hyperlink" Target="garantF1://46605854.41" TargetMode="External"/><Relationship Id="rId101" Type="http://schemas.openxmlformats.org/officeDocument/2006/relationships/hyperlink" Target="#sub_15011" TargetMode="External"/><Relationship Id="rId143" Type="http://schemas.openxmlformats.org/officeDocument/2006/relationships/hyperlink" Target="garantF1://20940941.0" TargetMode="External"/><Relationship Id="rId185" Type="http://schemas.openxmlformats.org/officeDocument/2006/relationships/hyperlink" Target="garantF1://35164458.0" TargetMode="External"/><Relationship Id="rId350" Type="http://schemas.openxmlformats.org/officeDocument/2006/relationships/hyperlink" Target="garantF1://35164458.0" TargetMode="External"/><Relationship Id="rId406" Type="http://schemas.openxmlformats.org/officeDocument/2006/relationships/hyperlink" Target="garantF1://35055344.3" TargetMode="External"/><Relationship Id="rId9" Type="http://schemas.openxmlformats.org/officeDocument/2006/relationships/hyperlink" Target="garantF1://35055344.4" TargetMode="External"/><Relationship Id="rId210" Type="http://schemas.openxmlformats.org/officeDocument/2006/relationships/hyperlink" Target="#sub_83" TargetMode="External"/><Relationship Id="rId392" Type="http://schemas.openxmlformats.org/officeDocument/2006/relationships/hyperlink" Target="garantF1://20840941.2" TargetMode="External"/><Relationship Id="rId448" Type="http://schemas.openxmlformats.org/officeDocument/2006/relationships/hyperlink" Target="garantF1://46619288.34" TargetMode="External"/><Relationship Id="rId252" Type="http://schemas.openxmlformats.org/officeDocument/2006/relationships/hyperlink" Target="garantF1://35142609.0" TargetMode="External"/><Relationship Id="rId294" Type="http://schemas.openxmlformats.org/officeDocument/2006/relationships/hyperlink" Target="#sub_2409" TargetMode="External"/><Relationship Id="rId308" Type="http://schemas.openxmlformats.org/officeDocument/2006/relationships/hyperlink" Target="garantF1://35097745.18" TargetMode="External"/><Relationship Id="rId47" Type="http://schemas.openxmlformats.org/officeDocument/2006/relationships/hyperlink" Target="garantF1://20840941.2" TargetMode="External"/><Relationship Id="rId89" Type="http://schemas.openxmlformats.org/officeDocument/2006/relationships/hyperlink" Target="garantF1://73244145.11" TargetMode="External"/><Relationship Id="rId112" Type="http://schemas.openxmlformats.org/officeDocument/2006/relationships/hyperlink" Target="garantF1://20825127.22" TargetMode="External"/><Relationship Id="rId154" Type="http://schemas.openxmlformats.org/officeDocument/2006/relationships/hyperlink" Target="garantF1://46620298.3" TargetMode="External"/><Relationship Id="rId361" Type="http://schemas.openxmlformats.org/officeDocument/2006/relationships/hyperlink" Target="garantF1://35098013.44" TargetMode="External"/><Relationship Id="rId196" Type="http://schemas.openxmlformats.org/officeDocument/2006/relationships/hyperlink" Target="garantF1://46679370.110" TargetMode="External"/><Relationship Id="rId417" Type="http://schemas.openxmlformats.org/officeDocument/2006/relationships/hyperlink" Target="garantF1://35042768.68" TargetMode="External"/><Relationship Id="rId459" Type="http://schemas.openxmlformats.org/officeDocument/2006/relationships/hyperlink" Target="garantF1://20984880.5605" TargetMode="External"/><Relationship Id="rId16" Type="http://schemas.openxmlformats.org/officeDocument/2006/relationships/hyperlink" Target="garantF1://20940941.0" TargetMode="External"/><Relationship Id="rId221" Type="http://schemas.openxmlformats.org/officeDocument/2006/relationships/hyperlink" Target="#sub_322" TargetMode="External"/><Relationship Id="rId263" Type="http://schemas.openxmlformats.org/officeDocument/2006/relationships/hyperlink" Target="garantF1://12036354.2001" TargetMode="External"/><Relationship Id="rId319" Type="http://schemas.openxmlformats.org/officeDocument/2006/relationships/hyperlink" Target="garantF1://35069451.110" TargetMode="External"/><Relationship Id="rId58" Type="http://schemas.openxmlformats.org/officeDocument/2006/relationships/hyperlink" Target="garantF1://46620298.3" TargetMode="External"/><Relationship Id="rId123" Type="http://schemas.openxmlformats.org/officeDocument/2006/relationships/hyperlink" Target="garantF1://35064458.4" TargetMode="External"/><Relationship Id="rId330" Type="http://schemas.openxmlformats.org/officeDocument/2006/relationships/hyperlink" Target="garantF1://20925127.0" TargetMode="External"/><Relationship Id="rId165" Type="http://schemas.openxmlformats.org/officeDocument/2006/relationships/hyperlink" Target="garantF1://20940941.0" TargetMode="External"/><Relationship Id="rId372" Type="http://schemas.openxmlformats.org/officeDocument/2006/relationships/hyperlink" Target="garantF1://20925127.0" TargetMode="External"/><Relationship Id="rId428" Type="http://schemas.openxmlformats.org/officeDocument/2006/relationships/hyperlink" Target="#sub_39" TargetMode="External"/><Relationship Id="rId232" Type="http://schemas.openxmlformats.org/officeDocument/2006/relationships/hyperlink" Target="garantF1://20861912.88" TargetMode="External"/><Relationship Id="rId274" Type="http://schemas.openxmlformats.org/officeDocument/2006/relationships/hyperlink" Target="garantF1://46706678.450330" TargetMode="External"/><Relationship Id="rId27" Type="http://schemas.openxmlformats.org/officeDocument/2006/relationships/hyperlink" Target="garantF1://20986096.8013" TargetMode="External"/><Relationship Id="rId69" Type="http://schemas.openxmlformats.org/officeDocument/2006/relationships/hyperlink" Target="#sub_11013" TargetMode="External"/><Relationship Id="rId134" Type="http://schemas.openxmlformats.org/officeDocument/2006/relationships/hyperlink" Target="garantF1://20894594.17031" TargetMode="External"/><Relationship Id="rId80" Type="http://schemas.openxmlformats.org/officeDocument/2006/relationships/hyperlink" Target="garantF1://46648060.11" TargetMode="External"/><Relationship Id="rId176" Type="http://schemas.openxmlformats.org/officeDocument/2006/relationships/hyperlink" Target="garantF1://20825339.22" TargetMode="External"/><Relationship Id="rId341" Type="http://schemas.openxmlformats.org/officeDocument/2006/relationships/hyperlink" Target="#sub_3903" TargetMode="External"/><Relationship Id="rId383" Type="http://schemas.openxmlformats.org/officeDocument/2006/relationships/hyperlink" Target="garantF1://20888920.4602" TargetMode="External"/><Relationship Id="rId439" Type="http://schemas.openxmlformats.org/officeDocument/2006/relationships/hyperlink" Target="garantF1://20822877.0" TargetMode="External"/><Relationship Id="rId201" Type="http://schemas.openxmlformats.org/officeDocument/2006/relationships/hyperlink" Target="#sub_2409" TargetMode="External"/><Relationship Id="rId243" Type="http://schemas.openxmlformats.org/officeDocument/2006/relationships/hyperlink" Target="#sub_322" TargetMode="External"/><Relationship Id="rId285" Type="http://schemas.openxmlformats.org/officeDocument/2006/relationships/hyperlink" Target="garantF1://20825339.3001" TargetMode="External"/><Relationship Id="rId450" Type="http://schemas.openxmlformats.org/officeDocument/2006/relationships/hyperlink" Target="garantF1://9202936.0" TargetMode="External"/><Relationship Id="rId38" Type="http://schemas.openxmlformats.org/officeDocument/2006/relationships/hyperlink" Target="garantF1://20840941.2" TargetMode="External"/><Relationship Id="rId103" Type="http://schemas.openxmlformats.org/officeDocument/2006/relationships/hyperlink" Target="garantF1://20894594.1502" TargetMode="External"/><Relationship Id="rId310" Type="http://schemas.openxmlformats.org/officeDocument/2006/relationships/hyperlink" Target="garantF1://46679370.111" TargetMode="External"/><Relationship Id="rId91" Type="http://schemas.openxmlformats.org/officeDocument/2006/relationships/hyperlink" Target="#sub_13023" TargetMode="External"/><Relationship Id="rId145" Type="http://schemas.openxmlformats.org/officeDocument/2006/relationships/hyperlink" Target="garantF1://46620298.3" TargetMode="External"/><Relationship Id="rId187" Type="http://schemas.openxmlformats.org/officeDocument/2006/relationships/hyperlink" Target="garantF1://12036354.14" TargetMode="External"/><Relationship Id="rId352" Type="http://schemas.openxmlformats.org/officeDocument/2006/relationships/hyperlink" Target="garantF1://85886.0" TargetMode="External"/><Relationship Id="rId394" Type="http://schemas.openxmlformats.org/officeDocument/2006/relationships/hyperlink" Target="garantF1://20840941.2" TargetMode="External"/><Relationship Id="rId408" Type="http://schemas.openxmlformats.org/officeDocument/2006/relationships/hyperlink" Target="garantF1://400016060.104" TargetMode="External"/><Relationship Id="rId212" Type="http://schemas.openxmlformats.org/officeDocument/2006/relationships/hyperlink" Target="#sub_322" TargetMode="External"/><Relationship Id="rId254" Type="http://schemas.openxmlformats.org/officeDocument/2006/relationships/hyperlink" Target="garantF1://35081718.2" TargetMode="External"/><Relationship Id="rId49" Type="http://schemas.openxmlformats.org/officeDocument/2006/relationships/hyperlink" Target="#sub_310" TargetMode="External"/><Relationship Id="rId114" Type="http://schemas.openxmlformats.org/officeDocument/2006/relationships/hyperlink" Target="garantF1://20825339.1601" TargetMode="External"/><Relationship Id="rId296" Type="http://schemas.openxmlformats.org/officeDocument/2006/relationships/hyperlink" Target="#sub_32013" TargetMode="External"/><Relationship Id="rId461" Type="http://schemas.openxmlformats.org/officeDocument/2006/relationships/hyperlink" Target="#sub_0" TargetMode="External"/><Relationship Id="rId60" Type="http://schemas.openxmlformats.org/officeDocument/2006/relationships/hyperlink" Target="garantF1://20985017.1101" TargetMode="External"/><Relationship Id="rId156" Type="http://schemas.openxmlformats.org/officeDocument/2006/relationships/hyperlink" Target="garantF1://20985017.1902" TargetMode="External"/><Relationship Id="rId198" Type="http://schemas.openxmlformats.org/officeDocument/2006/relationships/hyperlink" Target="garantF1://73244145.12" TargetMode="External"/><Relationship Id="rId321" Type="http://schemas.openxmlformats.org/officeDocument/2006/relationships/hyperlink" Target="garantF1://46619288.71" TargetMode="External"/><Relationship Id="rId363" Type="http://schemas.openxmlformats.org/officeDocument/2006/relationships/hyperlink" Target="garantF1://35098013.4401" TargetMode="External"/><Relationship Id="rId419" Type="http://schemas.openxmlformats.org/officeDocument/2006/relationships/hyperlink" Target="garantF1://9240552.2" TargetMode="External"/><Relationship Id="rId223" Type="http://schemas.openxmlformats.org/officeDocument/2006/relationships/hyperlink" Target="garantF1://20940941.0" TargetMode="External"/><Relationship Id="rId430" Type="http://schemas.openxmlformats.org/officeDocument/2006/relationships/hyperlink" Target="#sub_45032" TargetMode="External"/><Relationship Id="rId18" Type="http://schemas.openxmlformats.org/officeDocument/2006/relationships/hyperlink" Target="garantF1://35063960.0" TargetMode="External"/><Relationship Id="rId265" Type="http://schemas.openxmlformats.org/officeDocument/2006/relationships/hyperlink" Target="garantF1://35055376.2703" TargetMode="External"/><Relationship Id="rId125" Type="http://schemas.openxmlformats.org/officeDocument/2006/relationships/hyperlink" Target="garantF1://35065180.17" TargetMode="External"/><Relationship Id="rId167" Type="http://schemas.openxmlformats.org/officeDocument/2006/relationships/hyperlink" Target="#sub_2102" TargetMode="External"/><Relationship Id="rId332" Type="http://schemas.openxmlformats.org/officeDocument/2006/relationships/hyperlink" Target="garantF1://12036354.31" TargetMode="External"/><Relationship Id="rId374" Type="http://schemas.openxmlformats.org/officeDocument/2006/relationships/hyperlink" Target="garantF1://35097745.18" TargetMode="External"/><Relationship Id="rId71" Type="http://schemas.openxmlformats.org/officeDocument/2006/relationships/hyperlink" Target="garantF1://35098007.450305" TargetMode="External"/><Relationship Id="rId234" Type="http://schemas.openxmlformats.org/officeDocument/2006/relationships/hyperlink" Target="garantF1://20861912.89" TargetMode="External"/><Relationship Id="rId2" Type="http://schemas.openxmlformats.org/officeDocument/2006/relationships/settings" Target="settings.xml"/><Relationship Id="rId29" Type="http://schemas.openxmlformats.org/officeDocument/2006/relationships/hyperlink" Target="garantF1://35081718.2" TargetMode="External"/><Relationship Id="rId276" Type="http://schemas.openxmlformats.org/officeDocument/2006/relationships/hyperlink" Target="garantF1://12048567.4" TargetMode="External"/><Relationship Id="rId441" Type="http://schemas.openxmlformats.org/officeDocument/2006/relationships/hyperlink" Target="#sub_450325" TargetMode="External"/><Relationship Id="rId40" Type="http://schemas.openxmlformats.org/officeDocument/2006/relationships/hyperlink" Target="garantF1://35064458.4" TargetMode="External"/><Relationship Id="rId136" Type="http://schemas.openxmlformats.org/officeDocument/2006/relationships/hyperlink" Target="garantF1://20894594.17032" TargetMode="External"/><Relationship Id="rId178" Type="http://schemas.openxmlformats.org/officeDocument/2006/relationships/hyperlink" Target="garantF1://20959649.0" TargetMode="External"/><Relationship Id="rId301" Type="http://schemas.openxmlformats.org/officeDocument/2006/relationships/hyperlink" Target="#sub_3205" TargetMode="External"/><Relationship Id="rId343" Type="http://schemas.openxmlformats.org/officeDocument/2006/relationships/hyperlink" Target="garantF1://20888920.39061" TargetMode="External"/><Relationship Id="rId61" Type="http://schemas.openxmlformats.org/officeDocument/2006/relationships/hyperlink" Target="garantF1://35097745.18" TargetMode="External"/><Relationship Id="rId82" Type="http://schemas.openxmlformats.org/officeDocument/2006/relationships/hyperlink" Target="garantF1://46605854.41" TargetMode="External"/><Relationship Id="rId199" Type="http://schemas.openxmlformats.org/officeDocument/2006/relationships/hyperlink" Target="garantF1://20999390.2401" TargetMode="External"/><Relationship Id="rId203" Type="http://schemas.openxmlformats.org/officeDocument/2006/relationships/hyperlink" Target="#sub_10000" TargetMode="External"/><Relationship Id="rId385" Type="http://schemas.openxmlformats.org/officeDocument/2006/relationships/hyperlink" Target="garantF1://20925127.0" TargetMode="External"/><Relationship Id="rId19" Type="http://schemas.openxmlformats.org/officeDocument/2006/relationships/hyperlink" Target="garantF1://46660696.101" TargetMode="External"/><Relationship Id="rId224" Type="http://schemas.openxmlformats.org/officeDocument/2006/relationships/hyperlink" Target="garantF1://20837231.86" TargetMode="External"/><Relationship Id="rId245" Type="http://schemas.openxmlformats.org/officeDocument/2006/relationships/hyperlink" Target="garantF1://46620298.1" TargetMode="External"/><Relationship Id="rId266" Type="http://schemas.openxmlformats.org/officeDocument/2006/relationships/hyperlink" Target="garantF1://35055344.16" TargetMode="External"/><Relationship Id="rId287" Type="http://schemas.openxmlformats.org/officeDocument/2006/relationships/hyperlink" Target="garantF1://12036354.600" TargetMode="External"/><Relationship Id="rId410" Type="http://schemas.openxmlformats.org/officeDocument/2006/relationships/hyperlink" Target="#sub_5302" TargetMode="External"/><Relationship Id="rId431" Type="http://schemas.openxmlformats.org/officeDocument/2006/relationships/hyperlink" Target="garantF1://35042609.8" TargetMode="External"/><Relationship Id="rId452" Type="http://schemas.openxmlformats.org/officeDocument/2006/relationships/hyperlink" Target="garantF1://35069577.126" TargetMode="External"/><Relationship Id="rId30" Type="http://schemas.openxmlformats.org/officeDocument/2006/relationships/hyperlink" Target="garantF1://35069451.2" TargetMode="External"/><Relationship Id="rId105" Type="http://schemas.openxmlformats.org/officeDocument/2006/relationships/hyperlink" Target="garantF1://20894594.1503" TargetMode="External"/><Relationship Id="rId126" Type="http://schemas.openxmlformats.org/officeDocument/2006/relationships/hyperlink" Target="garantF1://12036354.400" TargetMode="External"/><Relationship Id="rId147" Type="http://schemas.openxmlformats.org/officeDocument/2006/relationships/hyperlink" Target="garantF1://20985017.1802" TargetMode="External"/><Relationship Id="rId168" Type="http://schemas.openxmlformats.org/officeDocument/2006/relationships/hyperlink" Target="garantF1://46673692.406" TargetMode="External"/><Relationship Id="rId312" Type="http://schemas.openxmlformats.org/officeDocument/2006/relationships/hyperlink" Target="garantF1://12028809.0" TargetMode="External"/><Relationship Id="rId333" Type="http://schemas.openxmlformats.org/officeDocument/2006/relationships/hyperlink" Target="#sub_92" TargetMode="External"/><Relationship Id="rId354" Type="http://schemas.openxmlformats.org/officeDocument/2006/relationships/hyperlink" Target="garantF1://20975817.4104" TargetMode="External"/><Relationship Id="rId51" Type="http://schemas.openxmlformats.org/officeDocument/2006/relationships/hyperlink" Target="garantF1://20992942.80111" TargetMode="External"/><Relationship Id="rId72" Type="http://schemas.openxmlformats.org/officeDocument/2006/relationships/hyperlink" Target="garantF1://35097745.2" TargetMode="External"/><Relationship Id="rId93" Type="http://schemas.openxmlformats.org/officeDocument/2006/relationships/hyperlink" Target="garantF1://20888920.14" TargetMode="External"/><Relationship Id="rId189" Type="http://schemas.openxmlformats.org/officeDocument/2006/relationships/hyperlink" Target="garantF1://46679370.19" TargetMode="External"/><Relationship Id="rId375" Type="http://schemas.openxmlformats.org/officeDocument/2006/relationships/hyperlink" Target="garantF1://35097745.17" TargetMode="External"/><Relationship Id="rId396" Type="http://schemas.openxmlformats.org/officeDocument/2006/relationships/hyperlink" Target="garantF1://20837231.50011" TargetMode="External"/><Relationship Id="rId3" Type="http://schemas.openxmlformats.org/officeDocument/2006/relationships/webSettings" Target="webSettings.xml"/><Relationship Id="rId214" Type="http://schemas.openxmlformats.org/officeDocument/2006/relationships/hyperlink" Target="#sub_84" TargetMode="External"/><Relationship Id="rId235" Type="http://schemas.openxmlformats.org/officeDocument/2006/relationships/hyperlink" Target="garantF1://20864481.104" TargetMode="External"/><Relationship Id="rId256" Type="http://schemas.openxmlformats.org/officeDocument/2006/relationships/hyperlink" Target="garantF1://35081958.26036" TargetMode="External"/><Relationship Id="rId277" Type="http://schemas.openxmlformats.org/officeDocument/2006/relationships/hyperlink" Target="garantF1://85886.0" TargetMode="External"/><Relationship Id="rId298" Type="http://schemas.openxmlformats.org/officeDocument/2006/relationships/hyperlink" Target="#sub_32013" TargetMode="External"/><Relationship Id="rId400" Type="http://schemas.openxmlformats.org/officeDocument/2006/relationships/hyperlink" Target="garantF1://20825127.22" TargetMode="External"/><Relationship Id="rId421" Type="http://schemas.openxmlformats.org/officeDocument/2006/relationships/hyperlink" Target="garantF1://9241877.56011" TargetMode="External"/><Relationship Id="rId442" Type="http://schemas.openxmlformats.org/officeDocument/2006/relationships/hyperlink" Target="#sub_450325" TargetMode="External"/><Relationship Id="rId463" Type="http://schemas.openxmlformats.org/officeDocument/2006/relationships/hyperlink" Target="garantF1://46706678.10003" TargetMode="External"/><Relationship Id="rId116" Type="http://schemas.openxmlformats.org/officeDocument/2006/relationships/hyperlink" Target="garantF1://46620298.1" TargetMode="External"/><Relationship Id="rId137" Type="http://schemas.openxmlformats.org/officeDocument/2006/relationships/hyperlink" Target="garantF1://20840941.2" TargetMode="External"/><Relationship Id="rId158" Type="http://schemas.openxmlformats.org/officeDocument/2006/relationships/hyperlink" Target="garantF1://35097745.17" TargetMode="External"/><Relationship Id="rId302" Type="http://schemas.openxmlformats.org/officeDocument/2006/relationships/hyperlink" Target="#sub_3205" TargetMode="External"/><Relationship Id="rId323" Type="http://schemas.openxmlformats.org/officeDocument/2006/relationships/hyperlink" Target="#sub_49" TargetMode="External"/><Relationship Id="rId344" Type="http://schemas.openxmlformats.org/officeDocument/2006/relationships/hyperlink" Target="garantF1://46679370.115" TargetMode="External"/><Relationship Id="rId20" Type="http://schemas.openxmlformats.org/officeDocument/2006/relationships/hyperlink" Target="garantF1://35079157.1" TargetMode="External"/><Relationship Id="rId41" Type="http://schemas.openxmlformats.org/officeDocument/2006/relationships/hyperlink" Target="garantF1://35164458.0" TargetMode="External"/><Relationship Id="rId62" Type="http://schemas.openxmlformats.org/officeDocument/2006/relationships/hyperlink" Target="garantF1://35097745.17" TargetMode="External"/><Relationship Id="rId83" Type="http://schemas.openxmlformats.org/officeDocument/2006/relationships/hyperlink" Target="garantF1://20975818.12013" TargetMode="External"/><Relationship Id="rId179" Type="http://schemas.openxmlformats.org/officeDocument/2006/relationships/hyperlink" Target="garantF1://20954692.2201" TargetMode="External"/><Relationship Id="rId365" Type="http://schemas.openxmlformats.org/officeDocument/2006/relationships/hyperlink" Target="garantF1://35098013.4402" TargetMode="External"/><Relationship Id="rId386" Type="http://schemas.openxmlformats.org/officeDocument/2006/relationships/hyperlink" Target="garantF1://20825339.4703" TargetMode="External"/><Relationship Id="rId190" Type="http://schemas.openxmlformats.org/officeDocument/2006/relationships/hyperlink" Target="garantF1://20894593.2304" TargetMode="External"/><Relationship Id="rId204" Type="http://schemas.openxmlformats.org/officeDocument/2006/relationships/hyperlink" Target="garantF1://46648060.13" TargetMode="External"/><Relationship Id="rId225" Type="http://schemas.openxmlformats.org/officeDocument/2006/relationships/hyperlink" Target="garantF1://73244145.103" TargetMode="External"/><Relationship Id="rId246" Type="http://schemas.openxmlformats.org/officeDocument/2006/relationships/hyperlink" Target="garantF1://20985017.2601" TargetMode="External"/><Relationship Id="rId267" Type="http://schemas.openxmlformats.org/officeDocument/2006/relationships/hyperlink" Target="garantF1://35055376.2704" TargetMode="External"/><Relationship Id="rId288" Type="http://schemas.openxmlformats.org/officeDocument/2006/relationships/hyperlink" Target="#sub_51" TargetMode="External"/><Relationship Id="rId411" Type="http://schemas.openxmlformats.org/officeDocument/2006/relationships/hyperlink" Target="garantF1://20825127.22" TargetMode="External"/><Relationship Id="rId432" Type="http://schemas.openxmlformats.org/officeDocument/2006/relationships/hyperlink" Target="garantF1://35042768.56014" TargetMode="External"/><Relationship Id="rId453" Type="http://schemas.openxmlformats.org/officeDocument/2006/relationships/hyperlink" Target="garantF1://35069577.127" TargetMode="External"/><Relationship Id="rId106" Type="http://schemas.openxmlformats.org/officeDocument/2006/relationships/hyperlink" Target="garantF1://35081983.15032" TargetMode="External"/><Relationship Id="rId127" Type="http://schemas.openxmlformats.org/officeDocument/2006/relationships/hyperlink" Target="garantF1://46679370.16" TargetMode="External"/><Relationship Id="rId313" Type="http://schemas.openxmlformats.org/officeDocument/2006/relationships/hyperlink" Target="garantF1://20840941.2" TargetMode="External"/><Relationship Id="rId10" Type="http://schemas.openxmlformats.org/officeDocument/2006/relationships/hyperlink" Target="garantF1://35055376.103" TargetMode="External"/><Relationship Id="rId31" Type="http://schemas.openxmlformats.org/officeDocument/2006/relationships/hyperlink" Target="garantF1://35169451.0" TargetMode="External"/><Relationship Id="rId52" Type="http://schemas.openxmlformats.org/officeDocument/2006/relationships/hyperlink" Target="#sub_8012" TargetMode="External"/><Relationship Id="rId73" Type="http://schemas.openxmlformats.org/officeDocument/2006/relationships/hyperlink" Target="garantF1://35098007.95" TargetMode="External"/><Relationship Id="rId94" Type="http://schemas.openxmlformats.org/officeDocument/2006/relationships/hyperlink" Target="garantF1://9202936.0" TargetMode="External"/><Relationship Id="rId148" Type="http://schemas.openxmlformats.org/officeDocument/2006/relationships/hyperlink" Target="garantF1://35079154.3" TargetMode="External"/><Relationship Id="rId169" Type="http://schemas.openxmlformats.org/officeDocument/2006/relationships/hyperlink" Target="garantF1://20992942.2102" TargetMode="External"/><Relationship Id="rId334" Type="http://schemas.openxmlformats.org/officeDocument/2006/relationships/hyperlink" Target="garantF1://85886.0" TargetMode="External"/><Relationship Id="rId355" Type="http://schemas.openxmlformats.org/officeDocument/2006/relationships/hyperlink" Target="garantF1://46605854.41" TargetMode="External"/><Relationship Id="rId376" Type="http://schemas.openxmlformats.org/officeDocument/2006/relationships/hyperlink" Target="garantF1://35098013.4502" TargetMode="External"/><Relationship Id="rId397" Type="http://schemas.openxmlformats.org/officeDocument/2006/relationships/hyperlink" Target="garantF1://20840941.2" TargetMode="External"/><Relationship Id="rId4" Type="http://schemas.openxmlformats.org/officeDocument/2006/relationships/footnotes" Target="footnotes.xml"/><Relationship Id="rId180" Type="http://schemas.openxmlformats.org/officeDocument/2006/relationships/hyperlink" Target="garantF1://20859649.7" TargetMode="External"/><Relationship Id="rId215" Type="http://schemas.openxmlformats.org/officeDocument/2006/relationships/hyperlink" Target="garantF1://46648060.13" TargetMode="External"/><Relationship Id="rId236" Type="http://schemas.openxmlformats.org/officeDocument/2006/relationships/hyperlink" Target="garantF1://20861912.90" TargetMode="External"/><Relationship Id="rId257" Type="http://schemas.openxmlformats.org/officeDocument/2006/relationships/hyperlink" Target="garantF1://20859649.7" TargetMode="External"/><Relationship Id="rId278" Type="http://schemas.openxmlformats.org/officeDocument/2006/relationships/hyperlink" Target="#sub_21" TargetMode="External"/><Relationship Id="rId401" Type="http://schemas.openxmlformats.org/officeDocument/2006/relationships/hyperlink" Target="garantF1://20925127.0" TargetMode="External"/><Relationship Id="rId422" Type="http://schemas.openxmlformats.org/officeDocument/2006/relationships/hyperlink" Target="#sub_24" TargetMode="External"/><Relationship Id="rId443" Type="http://schemas.openxmlformats.org/officeDocument/2006/relationships/hyperlink" Target="garantF1://12036354.251" TargetMode="External"/><Relationship Id="rId464" Type="http://schemas.openxmlformats.org/officeDocument/2006/relationships/hyperlink" Target="garantF1://400016060.107" TargetMode="External"/><Relationship Id="rId303" Type="http://schemas.openxmlformats.org/officeDocument/2006/relationships/hyperlink" Target="#sub_32052" TargetMode="External"/><Relationship Id="rId42" Type="http://schemas.openxmlformats.org/officeDocument/2006/relationships/hyperlink" Target="garantF1://35065180.80110" TargetMode="External"/><Relationship Id="rId84" Type="http://schemas.openxmlformats.org/officeDocument/2006/relationships/hyperlink" Target="garantF1://46605854.41" TargetMode="External"/><Relationship Id="rId138" Type="http://schemas.openxmlformats.org/officeDocument/2006/relationships/hyperlink" Target="garantF1://20940941.0" TargetMode="External"/><Relationship Id="rId345" Type="http://schemas.openxmlformats.org/officeDocument/2006/relationships/hyperlink" Target="garantF1://20894593.3907" TargetMode="External"/><Relationship Id="rId387" Type="http://schemas.openxmlformats.org/officeDocument/2006/relationships/hyperlink" Target="garantF1://20825127.22" TargetMode="External"/><Relationship Id="rId191" Type="http://schemas.openxmlformats.org/officeDocument/2006/relationships/hyperlink" Target="#sub_230403" TargetMode="External"/><Relationship Id="rId205" Type="http://schemas.openxmlformats.org/officeDocument/2006/relationships/hyperlink" Target="garantF1://20888920.2404" TargetMode="External"/><Relationship Id="rId247" Type="http://schemas.openxmlformats.org/officeDocument/2006/relationships/hyperlink" Target="garantF1://85886.0" TargetMode="External"/><Relationship Id="rId412" Type="http://schemas.openxmlformats.org/officeDocument/2006/relationships/hyperlink" Target="garantF1://20925127.0" TargetMode="External"/><Relationship Id="rId107" Type="http://schemas.openxmlformats.org/officeDocument/2006/relationships/hyperlink" Target="garantF1://35081983.57" TargetMode="External"/><Relationship Id="rId289" Type="http://schemas.openxmlformats.org/officeDocument/2006/relationships/hyperlink" Target="garantF1://46648060.16" TargetMode="External"/><Relationship Id="rId454" Type="http://schemas.openxmlformats.org/officeDocument/2006/relationships/hyperlink" Target="#sub_45033406" TargetMode="External"/><Relationship Id="rId11" Type="http://schemas.openxmlformats.org/officeDocument/2006/relationships/hyperlink" Target="garantF1://85886.0" TargetMode="External"/><Relationship Id="rId53" Type="http://schemas.openxmlformats.org/officeDocument/2006/relationships/hyperlink" Target="#sub_8012" TargetMode="External"/><Relationship Id="rId149" Type="http://schemas.openxmlformats.org/officeDocument/2006/relationships/hyperlink" Target="garantF1://35179154.0" TargetMode="External"/><Relationship Id="rId314" Type="http://schemas.openxmlformats.org/officeDocument/2006/relationships/hyperlink" Target="garantF1://20940941.0" TargetMode="External"/><Relationship Id="rId356" Type="http://schemas.openxmlformats.org/officeDocument/2006/relationships/hyperlink" Target="garantF1://20975818.4105" TargetMode="External"/><Relationship Id="rId398" Type="http://schemas.openxmlformats.org/officeDocument/2006/relationships/hyperlink" Target="garantF1://20940941.0" TargetMode="External"/><Relationship Id="rId95" Type="http://schemas.openxmlformats.org/officeDocument/2006/relationships/hyperlink" Target="garantF1://20840941.2" TargetMode="External"/><Relationship Id="rId160" Type="http://schemas.openxmlformats.org/officeDocument/2006/relationships/hyperlink" Target="garantF1://12025268.192" TargetMode="External"/><Relationship Id="rId216" Type="http://schemas.openxmlformats.org/officeDocument/2006/relationships/hyperlink" Target="garantF1://20888920.82" TargetMode="External"/><Relationship Id="rId423" Type="http://schemas.openxmlformats.org/officeDocument/2006/relationships/hyperlink" Target="garantF1://20999390.32011" TargetMode="External"/><Relationship Id="rId258" Type="http://schemas.openxmlformats.org/officeDocument/2006/relationships/hyperlink" Target="garantF1://20959649.0" TargetMode="External"/><Relationship Id="rId465" Type="http://schemas.openxmlformats.org/officeDocument/2006/relationships/hyperlink" Target="garantF1://46706678.10004" TargetMode="External"/><Relationship Id="rId22" Type="http://schemas.openxmlformats.org/officeDocument/2006/relationships/hyperlink" Target="garantF1://35069451.2" TargetMode="External"/><Relationship Id="rId64" Type="http://schemas.openxmlformats.org/officeDocument/2006/relationships/hyperlink" Target="#sub_11011" TargetMode="External"/><Relationship Id="rId118" Type="http://schemas.openxmlformats.org/officeDocument/2006/relationships/hyperlink" Target="garantF1://20825127.22" TargetMode="External"/><Relationship Id="rId325" Type="http://schemas.openxmlformats.org/officeDocument/2006/relationships/hyperlink" Target="garantF1://20925127.0" TargetMode="External"/><Relationship Id="rId367" Type="http://schemas.openxmlformats.org/officeDocument/2006/relationships/hyperlink" Target="garantF1://20940941.0" TargetMode="External"/><Relationship Id="rId171" Type="http://schemas.openxmlformats.org/officeDocument/2006/relationships/hyperlink" Target="garantF1://20859649.7" TargetMode="External"/><Relationship Id="rId227" Type="http://schemas.openxmlformats.org/officeDocument/2006/relationships/hyperlink" Target="#sub_84" TargetMode="External"/><Relationship Id="rId269" Type="http://schemas.openxmlformats.org/officeDocument/2006/relationships/hyperlink" Target="garantF1://20959649.0" TargetMode="External"/><Relationship Id="rId434" Type="http://schemas.openxmlformats.org/officeDocument/2006/relationships/hyperlink" Target="garantF1://9340552.0" TargetMode="External"/><Relationship Id="rId33" Type="http://schemas.openxmlformats.org/officeDocument/2006/relationships/hyperlink" Target="garantF1://35064458.4" TargetMode="External"/><Relationship Id="rId129" Type="http://schemas.openxmlformats.org/officeDocument/2006/relationships/hyperlink" Target="#sub_1702" TargetMode="External"/><Relationship Id="rId280" Type="http://schemas.openxmlformats.org/officeDocument/2006/relationships/hyperlink" Target="garantF1://35052278.9" TargetMode="External"/><Relationship Id="rId336" Type="http://schemas.openxmlformats.org/officeDocument/2006/relationships/hyperlink" Target="garantF1://20894593.3902" TargetMode="External"/><Relationship Id="rId75" Type="http://schemas.openxmlformats.org/officeDocument/2006/relationships/hyperlink" Target="garantF1://35098007.450310" TargetMode="External"/><Relationship Id="rId140" Type="http://schemas.openxmlformats.org/officeDocument/2006/relationships/hyperlink" Target="#sub_17031" TargetMode="External"/><Relationship Id="rId182" Type="http://schemas.openxmlformats.org/officeDocument/2006/relationships/hyperlink" Target="garantF1://20954692.2202" TargetMode="External"/><Relationship Id="rId378" Type="http://schemas.openxmlformats.org/officeDocument/2006/relationships/hyperlink" Target="#sub_56013" TargetMode="External"/><Relationship Id="rId403" Type="http://schemas.openxmlformats.org/officeDocument/2006/relationships/hyperlink" Target="garantF1://35097745.18" TargetMode="External"/><Relationship Id="rId6" Type="http://schemas.openxmlformats.org/officeDocument/2006/relationships/hyperlink" Target="garantF1://20864522.0" TargetMode="External"/><Relationship Id="rId238" Type="http://schemas.openxmlformats.org/officeDocument/2006/relationships/hyperlink" Target="garantF1://35181718.0" TargetMode="External"/><Relationship Id="rId445" Type="http://schemas.openxmlformats.org/officeDocument/2006/relationships/hyperlink" Target="#sub_450304" TargetMode="External"/><Relationship Id="rId291" Type="http://schemas.openxmlformats.org/officeDocument/2006/relationships/hyperlink" Target="garantF1://70253464.2" TargetMode="External"/><Relationship Id="rId305" Type="http://schemas.openxmlformats.org/officeDocument/2006/relationships/hyperlink" Target="garantF1://35097745.18" TargetMode="External"/><Relationship Id="rId347" Type="http://schemas.openxmlformats.org/officeDocument/2006/relationships/hyperlink" Target="#sub_3906" TargetMode="External"/><Relationship Id="rId44" Type="http://schemas.openxmlformats.org/officeDocument/2006/relationships/hyperlink" Target="garantF1://35064458.4" TargetMode="External"/><Relationship Id="rId86" Type="http://schemas.openxmlformats.org/officeDocument/2006/relationships/hyperlink" Target="garantF1://35164458.0" TargetMode="External"/><Relationship Id="rId151" Type="http://schemas.openxmlformats.org/officeDocument/2006/relationships/hyperlink" Target="garantF1://46620298.3" TargetMode="External"/><Relationship Id="rId389" Type="http://schemas.openxmlformats.org/officeDocument/2006/relationships/hyperlink" Target="garantF1://20825339.4803" TargetMode="External"/><Relationship Id="rId193" Type="http://schemas.openxmlformats.org/officeDocument/2006/relationships/hyperlink" Target="#sub_230414" TargetMode="External"/><Relationship Id="rId207" Type="http://schemas.openxmlformats.org/officeDocument/2006/relationships/hyperlink" Target="garantF1://20964481.0" TargetMode="External"/><Relationship Id="rId249" Type="http://schemas.openxmlformats.org/officeDocument/2006/relationships/hyperlink" Target="garantF1://46648060.15" TargetMode="External"/><Relationship Id="rId414" Type="http://schemas.openxmlformats.org/officeDocument/2006/relationships/hyperlink" Target="garantF1://20825127.22" TargetMode="External"/><Relationship Id="rId456" Type="http://schemas.openxmlformats.org/officeDocument/2006/relationships/hyperlink" Target="#sub_450304" TargetMode="External"/><Relationship Id="rId13" Type="http://schemas.openxmlformats.org/officeDocument/2006/relationships/hyperlink" Target="garantF1://20992942.407" TargetMode="External"/><Relationship Id="rId109" Type="http://schemas.openxmlformats.org/officeDocument/2006/relationships/hyperlink" Target="garantF1://46620298.13" TargetMode="External"/><Relationship Id="rId260" Type="http://schemas.openxmlformats.org/officeDocument/2006/relationships/hyperlink" Target="garantF1://20859649.7" TargetMode="External"/><Relationship Id="rId316" Type="http://schemas.openxmlformats.org/officeDocument/2006/relationships/hyperlink" Target="#sub_3502" TargetMode="External"/><Relationship Id="rId55" Type="http://schemas.openxmlformats.org/officeDocument/2006/relationships/hyperlink" Target="garantF1://35069577.80113" TargetMode="External"/><Relationship Id="rId97" Type="http://schemas.openxmlformats.org/officeDocument/2006/relationships/hyperlink" Target="garantF1://20837231.15" TargetMode="External"/><Relationship Id="rId120" Type="http://schemas.openxmlformats.org/officeDocument/2006/relationships/hyperlink" Target="garantF1://20825339.1604" TargetMode="External"/><Relationship Id="rId358" Type="http://schemas.openxmlformats.org/officeDocument/2006/relationships/hyperlink" Target="garantF1://9224827.0" TargetMode="External"/><Relationship Id="rId162" Type="http://schemas.openxmlformats.org/officeDocument/2006/relationships/hyperlink" Target="garantF1://46635793.0" TargetMode="External"/><Relationship Id="rId218" Type="http://schemas.openxmlformats.org/officeDocument/2006/relationships/hyperlink" Target="garantF1://20940941.0" TargetMode="External"/><Relationship Id="rId425" Type="http://schemas.openxmlformats.org/officeDocument/2006/relationships/hyperlink" Target="garantF1://35069451.2" TargetMode="External"/><Relationship Id="rId467" Type="http://schemas.openxmlformats.org/officeDocument/2006/relationships/theme" Target="theme/theme1.xml"/><Relationship Id="rId271" Type="http://schemas.openxmlformats.org/officeDocument/2006/relationships/hyperlink" Target="garantF1://46706678.450329" TargetMode="External"/><Relationship Id="rId24" Type="http://schemas.openxmlformats.org/officeDocument/2006/relationships/hyperlink" Target="garantF1://46673692.402" TargetMode="External"/><Relationship Id="rId66" Type="http://schemas.openxmlformats.org/officeDocument/2006/relationships/hyperlink" Target="garantF1://400016060.101" TargetMode="External"/><Relationship Id="rId131" Type="http://schemas.openxmlformats.org/officeDocument/2006/relationships/hyperlink" Target="garantF1://20940941.0" TargetMode="External"/><Relationship Id="rId327" Type="http://schemas.openxmlformats.org/officeDocument/2006/relationships/hyperlink" Target="garantF1://12036354.1100" TargetMode="External"/><Relationship Id="rId369" Type="http://schemas.openxmlformats.org/officeDocument/2006/relationships/hyperlink" Target="garantF1://35097745.18" TargetMode="External"/><Relationship Id="rId173" Type="http://schemas.openxmlformats.org/officeDocument/2006/relationships/hyperlink" Target="garantF1://20954692.21035" TargetMode="External"/><Relationship Id="rId229" Type="http://schemas.openxmlformats.org/officeDocument/2006/relationships/hyperlink" Target="#sub_84" TargetMode="External"/><Relationship Id="rId380" Type="http://schemas.openxmlformats.org/officeDocument/2006/relationships/hyperlink" Target="garantF1://20940941.0" TargetMode="External"/><Relationship Id="rId436" Type="http://schemas.openxmlformats.org/officeDocument/2006/relationships/hyperlink" Target="garantF1://35079357.113" TargetMode="External"/><Relationship Id="rId240" Type="http://schemas.openxmlformats.org/officeDocument/2006/relationships/hyperlink" Target="garantF1://46620298.3" TargetMode="External"/><Relationship Id="rId35" Type="http://schemas.openxmlformats.org/officeDocument/2006/relationships/hyperlink" Target="garantF1://35065180.8019" TargetMode="External"/><Relationship Id="rId77" Type="http://schemas.openxmlformats.org/officeDocument/2006/relationships/hyperlink" Target="garantF1://20984881.1201" TargetMode="External"/><Relationship Id="rId100" Type="http://schemas.openxmlformats.org/officeDocument/2006/relationships/hyperlink" Target="#sub_15011" TargetMode="External"/><Relationship Id="rId282" Type="http://schemas.openxmlformats.org/officeDocument/2006/relationships/hyperlink" Target="garantF1://35052399.2903" TargetMode="External"/><Relationship Id="rId338" Type="http://schemas.openxmlformats.org/officeDocument/2006/relationships/hyperlink" Target="garantF1://20992942.3903" TargetMode="External"/><Relationship Id="rId8" Type="http://schemas.openxmlformats.org/officeDocument/2006/relationships/hyperlink" Target="garantF1://35063960.0" TargetMode="External"/><Relationship Id="rId142" Type="http://schemas.openxmlformats.org/officeDocument/2006/relationships/hyperlink" Target="garantF1://20840941.2" TargetMode="External"/><Relationship Id="rId184" Type="http://schemas.openxmlformats.org/officeDocument/2006/relationships/hyperlink" Target="garantF1://35064458.4" TargetMode="External"/><Relationship Id="rId391" Type="http://schemas.openxmlformats.org/officeDocument/2006/relationships/hyperlink" Target="garantF1://20940941.0" TargetMode="External"/><Relationship Id="rId405" Type="http://schemas.openxmlformats.org/officeDocument/2006/relationships/hyperlink" Target="garantF1://20888920.52" TargetMode="External"/><Relationship Id="rId447" Type="http://schemas.openxmlformats.org/officeDocument/2006/relationships/hyperlink" Target="garantF1://20999390.4503345" TargetMode="External"/><Relationship Id="rId251" Type="http://schemas.openxmlformats.org/officeDocument/2006/relationships/hyperlink" Target="garantF1://35042609.2" TargetMode="External"/><Relationship Id="rId46" Type="http://schemas.openxmlformats.org/officeDocument/2006/relationships/hyperlink" Target="#sub_99" TargetMode="External"/><Relationship Id="rId293" Type="http://schemas.openxmlformats.org/officeDocument/2006/relationships/hyperlink" Target="garantF1://46706678.32" TargetMode="External"/><Relationship Id="rId307" Type="http://schemas.openxmlformats.org/officeDocument/2006/relationships/hyperlink" Target="garantF1://35098007.3302" TargetMode="External"/><Relationship Id="rId349" Type="http://schemas.openxmlformats.org/officeDocument/2006/relationships/hyperlink" Target="garantF1://35064458.4" TargetMode="External"/><Relationship Id="rId88" Type="http://schemas.openxmlformats.org/officeDocument/2006/relationships/hyperlink" Target="garantF1://12036354.400" TargetMode="External"/><Relationship Id="rId111" Type="http://schemas.openxmlformats.org/officeDocument/2006/relationships/hyperlink" Target="garantF1://46679370.15" TargetMode="External"/><Relationship Id="rId153" Type="http://schemas.openxmlformats.org/officeDocument/2006/relationships/hyperlink" Target="garantF1://20985017.1804" TargetMode="External"/><Relationship Id="rId195" Type="http://schemas.openxmlformats.org/officeDocument/2006/relationships/hyperlink" Target="garantF1://20894593.2305" TargetMode="External"/><Relationship Id="rId209" Type="http://schemas.openxmlformats.org/officeDocument/2006/relationships/hyperlink" Target="#sub_2404" TargetMode="External"/><Relationship Id="rId360" Type="http://schemas.openxmlformats.org/officeDocument/2006/relationships/hyperlink" Target="garantF1://35097745.17" TargetMode="External"/><Relationship Id="rId416" Type="http://schemas.openxmlformats.org/officeDocument/2006/relationships/hyperlink" Target="garantF1://20825339.5501" TargetMode="External"/><Relationship Id="rId220" Type="http://schemas.openxmlformats.org/officeDocument/2006/relationships/hyperlink" Target="#sub_2404" TargetMode="External"/><Relationship Id="rId458" Type="http://schemas.openxmlformats.org/officeDocument/2006/relationships/hyperlink" Target="garantF1://46619294.401" TargetMode="External"/><Relationship Id="rId15" Type="http://schemas.openxmlformats.org/officeDocument/2006/relationships/hyperlink" Target="garantF1://20840941.2" TargetMode="External"/><Relationship Id="rId57" Type="http://schemas.openxmlformats.org/officeDocument/2006/relationships/hyperlink" Target="garantF1://85886.0" TargetMode="External"/><Relationship Id="rId262" Type="http://schemas.openxmlformats.org/officeDocument/2006/relationships/hyperlink" Target="garantF1://20954692.2701" TargetMode="External"/><Relationship Id="rId318" Type="http://schemas.openxmlformats.org/officeDocument/2006/relationships/hyperlink" Target="garantF1://20992942.3502" TargetMode="External"/><Relationship Id="rId99" Type="http://schemas.openxmlformats.org/officeDocument/2006/relationships/hyperlink" Target="garantF1://20894594.1501" TargetMode="External"/><Relationship Id="rId122" Type="http://schemas.openxmlformats.org/officeDocument/2006/relationships/hyperlink" Target="#sub_51" TargetMode="External"/><Relationship Id="rId164" Type="http://schemas.openxmlformats.org/officeDocument/2006/relationships/hyperlink" Target="garantF1://20840941.2" TargetMode="External"/><Relationship Id="rId371" Type="http://schemas.openxmlformats.org/officeDocument/2006/relationships/hyperlink" Target="garantF1://20825127.22" TargetMode="External"/><Relationship Id="rId427" Type="http://schemas.openxmlformats.org/officeDocument/2006/relationships/hyperlink" Target="garantF1://35069576.92" TargetMode="External"/><Relationship Id="rId26" Type="http://schemas.openxmlformats.org/officeDocument/2006/relationships/hyperlink" Target="garantF1://46626000.161" TargetMode="External"/><Relationship Id="rId231" Type="http://schemas.openxmlformats.org/officeDocument/2006/relationships/hyperlink" Target="garantF1://20964481.0" TargetMode="External"/><Relationship Id="rId273" Type="http://schemas.openxmlformats.org/officeDocument/2006/relationships/hyperlink" Target="garantF1://400016060.102" TargetMode="External"/><Relationship Id="rId329" Type="http://schemas.openxmlformats.org/officeDocument/2006/relationships/hyperlink" Target="garantF1://20825127.22" TargetMode="External"/><Relationship Id="rId68" Type="http://schemas.openxmlformats.org/officeDocument/2006/relationships/hyperlink" Target="#sub_11011" TargetMode="External"/><Relationship Id="rId133" Type="http://schemas.openxmlformats.org/officeDocument/2006/relationships/hyperlink" Target="garantF1://46679370.17" TargetMode="External"/><Relationship Id="rId175" Type="http://schemas.openxmlformats.org/officeDocument/2006/relationships/hyperlink" Target="garantF1://20925127.0" TargetMode="External"/><Relationship Id="rId340" Type="http://schemas.openxmlformats.org/officeDocument/2006/relationships/hyperlink" Target="garantF1://20894593.3904" TargetMode="External"/><Relationship Id="rId200" Type="http://schemas.openxmlformats.org/officeDocument/2006/relationships/hyperlink" Target="#sub_85" TargetMode="External"/><Relationship Id="rId382" Type="http://schemas.openxmlformats.org/officeDocument/2006/relationships/hyperlink" Target="garantF1://46648060.18" TargetMode="External"/><Relationship Id="rId438" Type="http://schemas.openxmlformats.org/officeDocument/2006/relationships/hyperlink" Target="garantF1://46665428.1101" TargetMode="External"/><Relationship Id="rId242" Type="http://schemas.openxmlformats.org/officeDocument/2006/relationships/hyperlink" Target="garantF1://20985017.2501" TargetMode="External"/><Relationship Id="rId284" Type="http://schemas.openxmlformats.org/officeDocument/2006/relationships/hyperlink" Target="garantF1://20925127.0" TargetMode="External"/><Relationship Id="rId37" Type="http://schemas.openxmlformats.org/officeDocument/2006/relationships/hyperlink" Target="garantF1://35164458.0" TargetMode="External"/><Relationship Id="rId79" Type="http://schemas.openxmlformats.org/officeDocument/2006/relationships/hyperlink" Target="garantF1://20975818.12011" TargetMode="External"/><Relationship Id="rId102" Type="http://schemas.openxmlformats.org/officeDocument/2006/relationships/hyperlink" Target="garantF1://46679370.14" TargetMode="External"/><Relationship Id="rId144" Type="http://schemas.openxmlformats.org/officeDocument/2006/relationships/hyperlink" Target="garantF1://20837231.1801" TargetMode="External"/><Relationship Id="rId90" Type="http://schemas.openxmlformats.org/officeDocument/2006/relationships/hyperlink" Target="garantF1://20999390.13" TargetMode="External"/><Relationship Id="rId186" Type="http://schemas.openxmlformats.org/officeDocument/2006/relationships/hyperlink" Target="garantF1://35065180.2303" TargetMode="External"/><Relationship Id="rId351" Type="http://schemas.openxmlformats.org/officeDocument/2006/relationships/hyperlink" Target="garantF1://35065180.39011" TargetMode="External"/><Relationship Id="rId393" Type="http://schemas.openxmlformats.org/officeDocument/2006/relationships/hyperlink" Target="garantF1://20940941.0" TargetMode="External"/><Relationship Id="rId407" Type="http://schemas.openxmlformats.org/officeDocument/2006/relationships/hyperlink" Target="garantF1://35155344.0" TargetMode="External"/><Relationship Id="rId449" Type="http://schemas.openxmlformats.org/officeDocument/2006/relationships/hyperlink" Target="garantF1://20984881.122" TargetMode="External"/><Relationship Id="rId211" Type="http://schemas.openxmlformats.org/officeDocument/2006/relationships/hyperlink" Target="#sub_84" TargetMode="External"/><Relationship Id="rId253" Type="http://schemas.openxmlformats.org/officeDocument/2006/relationships/hyperlink" Target="garantF1://35042768.26034" TargetMode="External"/><Relationship Id="rId295" Type="http://schemas.openxmlformats.org/officeDocument/2006/relationships/hyperlink" Target="#sub_32013" TargetMode="External"/><Relationship Id="rId309" Type="http://schemas.openxmlformats.org/officeDocument/2006/relationships/hyperlink" Target="garantF1://35097745.17" TargetMode="External"/><Relationship Id="rId460" Type="http://schemas.openxmlformats.org/officeDocument/2006/relationships/hyperlink" Target="garantF1://73244145.16" TargetMode="External"/><Relationship Id="rId48" Type="http://schemas.openxmlformats.org/officeDocument/2006/relationships/hyperlink" Target="garantF1://20940941.0" TargetMode="External"/><Relationship Id="rId113" Type="http://schemas.openxmlformats.org/officeDocument/2006/relationships/hyperlink" Target="garantF1://20925127.0" TargetMode="External"/><Relationship Id="rId320" Type="http://schemas.openxmlformats.org/officeDocument/2006/relationships/hyperlink" Target="garantF1://35069576.35033" TargetMode="External"/><Relationship Id="rId155" Type="http://schemas.openxmlformats.org/officeDocument/2006/relationships/hyperlink" Target="garantF1://46620298.1" TargetMode="External"/><Relationship Id="rId197" Type="http://schemas.openxmlformats.org/officeDocument/2006/relationships/hyperlink" Target="#sub_56011" TargetMode="External"/><Relationship Id="rId362" Type="http://schemas.openxmlformats.org/officeDocument/2006/relationships/hyperlink" Target="garantF1://35098013.4401" TargetMode="External"/><Relationship Id="rId418" Type="http://schemas.openxmlformats.org/officeDocument/2006/relationships/hyperlink" Target="garantF1://9321103.0" TargetMode="External"/><Relationship Id="rId222" Type="http://schemas.openxmlformats.org/officeDocument/2006/relationships/hyperlink" Target="garantF1://20840941.2" TargetMode="External"/><Relationship Id="rId264" Type="http://schemas.openxmlformats.org/officeDocument/2006/relationships/hyperlink" Target="garantF1://35055344.16" TargetMode="External"/><Relationship Id="rId17" Type="http://schemas.openxmlformats.org/officeDocument/2006/relationships/hyperlink" Target="garantF1://20837231.408" TargetMode="External"/><Relationship Id="rId59" Type="http://schemas.openxmlformats.org/officeDocument/2006/relationships/hyperlink" Target="garantF1://46620298.1" TargetMode="External"/><Relationship Id="rId124" Type="http://schemas.openxmlformats.org/officeDocument/2006/relationships/hyperlink" Target="garantF1://35164458.0" TargetMode="External"/><Relationship Id="rId70" Type="http://schemas.openxmlformats.org/officeDocument/2006/relationships/hyperlink" Target="garantF1://35097745.2" TargetMode="External"/><Relationship Id="rId166" Type="http://schemas.openxmlformats.org/officeDocument/2006/relationships/hyperlink" Target="garantF1://20837231.2101" TargetMode="External"/><Relationship Id="rId331" Type="http://schemas.openxmlformats.org/officeDocument/2006/relationships/hyperlink" Target="garantF1://20825339.36" TargetMode="External"/><Relationship Id="rId373" Type="http://schemas.openxmlformats.org/officeDocument/2006/relationships/hyperlink" Target="garantF1://20825339.45014" TargetMode="External"/><Relationship Id="rId429" Type="http://schemas.openxmlformats.org/officeDocument/2006/relationships/hyperlink" Target="garantF1://20999390.32013" TargetMode="External"/><Relationship Id="rId1" Type="http://schemas.openxmlformats.org/officeDocument/2006/relationships/styles" Target="styles.xml"/><Relationship Id="rId233" Type="http://schemas.openxmlformats.org/officeDocument/2006/relationships/hyperlink" Target="garantF1://20864481.104" TargetMode="External"/><Relationship Id="rId440" Type="http://schemas.openxmlformats.org/officeDocument/2006/relationships/hyperlink" Target="garantF1://12025128.0" TargetMode="External"/><Relationship Id="rId28" Type="http://schemas.openxmlformats.org/officeDocument/2006/relationships/hyperlink" Target="#sub_8012" TargetMode="External"/><Relationship Id="rId275" Type="http://schemas.openxmlformats.org/officeDocument/2006/relationships/hyperlink" Target="garantF1://10002673.3" TargetMode="External"/><Relationship Id="rId300" Type="http://schemas.openxmlformats.org/officeDocument/2006/relationships/hyperlink" Target="#sub_32015" TargetMode="External"/><Relationship Id="rId81" Type="http://schemas.openxmlformats.org/officeDocument/2006/relationships/hyperlink" Target="garantF1://20888920.12012" TargetMode="External"/><Relationship Id="rId135" Type="http://schemas.openxmlformats.org/officeDocument/2006/relationships/hyperlink" Target="garantF1://46679370.18" TargetMode="External"/><Relationship Id="rId177" Type="http://schemas.openxmlformats.org/officeDocument/2006/relationships/hyperlink" Target="garantF1://20859649.7" TargetMode="External"/><Relationship Id="rId342" Type="http://schemas.openxmlformats.org/officeDocument/2006/relationships/hyperlink" Target="garantF1://46648060.17" TargetMode="External"/><Relationship Id="rId384" Type="http://schemas.openxmlformats.org/officeDocument/2006/relationships/hyperlink" Target="garantF1://20825127.22" TargetMode="External"/><Relationship Id="rId202" Type="http://schemas.openxmlformats.org/officeDocument/2006/relationships/hyperlink" Target="#sub_2402" TargetMode="External"/><Relationship Id="rId244" Type="http://schemas.openxmlformats.org/officeDocument/2006/relationships/hyperlink" Target="garantF1://46620298.3" TargetMode="External"/><Relationship Id="rId39" Type="http://schemas.openxmlformats.org/officeDocument/2006/relationships/hyperlink" Target="garantF1://20940941.0" TargetMode="External"/><Relationship Id="rId286" Type="http://schemas.openxmlformats.org/officeDocument/2006/relationships/hyperlink" Target="garantF1://12036354.48" TargetMode="External"/><Relationship Id="rId451" Type="http://schemas.openxmlformats.org/officeDocument/2006/relationships/hyperlink" Target="#sub_4503342" TargetMode="External"/><Relationship Id="rId50" Type="http://schemas.openxmlformats.org/officeDocument/2006/relationships/hyperlink" Target="garantF1://46673692.403" TargetMode="External"/><Relationship Id="rId104" Type="http://schemas.openxmlformats.org/officeDocument/2006/relationships/hyperlink" Target="garantF1://46679370.15" TargetMode="External"/><Relationship Id="rId146" Type="http://schemas.openxmlformats.org/officeDocument/2006/relationships/hyperlink" Target="garantF1://46620298.1" TargetMode="External"/><Relationship Id="rId188" Type="http://schemas.openxmlformats.org/officeDocument/2006/relationships/hyperlink" Target="#sub_0" TargetMode="External"/><Relationship Id="rId311" Type="http://schemas.openxmlformats.org/officeDocument/2006/relationships/hyperlink" Target="garantF1://20894593.450314" TargetMode="External"/><Relationship Id="rId353" Type="http://schemas.openxmlformats.org/officeDocument/2006/relationships/hyperlink" Target="garantF1://46605854.41" TargetMode="External"/><Relationship Id="rId395" Type="http://schemas.openxmlformats.org/officeDocument/2006/relationships/hyperlink" Target="garantF1://20940941.0" TargetMode="External"/><Relationship Id="rId409" Type="http://schemas.openxmlformats.org/officeDocument/2006/relationships/hyperlink" Target="garantF1://46706678.53" TargetMode="External"/><Relationship Id="rId92" Type="http://schemas.openxmlformats.org/officeDocument/2006/relationships/hyperlink" Target="garantF1://46648060.12" TargetMode="External"/><Relationship Id="rId213" Type="http://schemas.openxmlformats.org/officeDocument/2006/relationships/hyperlink" Target="#sub_83" TargetMode="External"/><Relationship Id="rId420" Type="http://schemas.openxmlformats.org/officeDocument/2006/relationships/hyperlink" Target="garantF1://9340552.0" TargetMode="External"/><Relationship Id="rId255" Type="http://schemas.openxmlformats.org/officeDocument/2006/relationships/hyperlink" Target="garantF1://35181718.0" TargetMode="External"/><Relationship Id="rId297" Type="http://schemas.openxmlformats.org/officeDocument/2006/relationships/hyperlink" Target="#sub_32012" TargetMode="External"/><Relationship Id="rId462" Type="http://schemas.openxmlformats.org/officeDocument/2006/relationships/hyperlink" Target="garantF1://400016060.105" TargetMode="External"/><Relationship Id="rId115" Type="http://schemas.openxmlformats.org/officeDocument/2006/relationships/hyperlink" Target="garantF1://46620298.3" TargetMode="External"/><Relationship Id="rId157" Type="http://schemas.openxmlformats.org/officeDocument/2006/relationships/hyperlink" Target="garantF1://35097745.18" TargetMode="External"/><Relationship Id="rId322" Type="http://schemas.openxmlformats.org/officeDocument/2006/relationships/hyperlink" Target="#sub_4106" TargetMode="External"/><Relationship Id="rId364" Type="http://schemas.openxmlformats.org/officeDocument/2006/relationships/hyperlink" Target="garantF1://35098013.44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90</Pages>
  <Words>41600</Words>
  <Characters>237120</Characters>
  <Application>Microsoft Office Word</Application>
  <DocSecurity>0</DocSecurity>
  <Lines>1976</Lines>
  <Paragraphs>556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dc:description>Документ экспортирован из системы ГАРАНТ</dc:description>
  <cp:lastModifiedBy>Алёнушка сад</cp:lastModifiedBy>
  <cp:revision>2</cp:revision>
  <dcterms:created xsi:type="dcterms:W3CDTF">2021-11-29T08:50:00Z</dcterms:created>
  <dcterms:modified xsi:type="dcterms:W3CDTF">2021-11-29T08:50:00Z</dcterms:modified>
</cp:coreProperties>
</file>